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1ED" w:rsidRPr="00E437CD" w:rsidRDefault="00E437CD" w:rsidP="00DA5B20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>
            <wp:extent cx="2472055" cy="69342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1F8" w:rsidRDefault="002021F8" w:rsidP="002021F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9E0BEB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قائمة المعارض المحلية ل</w:t>
      </w:r>
      <w:r w:rsidR="001335B4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عام 2024</w:t>
      </w:r>
      <w:r w:rsidR="004173BF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98290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</w:t>
      </w:r>
    </w:p>
    <w:p w:rsidR="002021F8" w:rsidRDefault="002021F8" w:rsidP="00C032C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</w:t>
      </w:r>
      <w:r w:rsidRPr="009E0BEB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مان – </w:t>
      </w:r>
      <w:r w:rsidR="0098290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الأردن</w:t>
      </w:r>
    </w:p>
    <w:p w:rsidR="003A2D01" w:rsidRDefault="003A2D01" w:rsidP="00CE4A4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bidi="ar-JO"/>
        </w:rPr>
      </w:pPr>
    </w:p>
    <w:p w:rsidR="00E819AB" w:rsidRPr="007B3314" w:rsidRDefault="00E819AB" w:rsidP="00CB1135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lang w:bidi="ar-JO"/>
        </w:rPr>
      </w:pPr>
    </w:p>
    <w:tbl>
      <w:tblPr>
        <w:tblStyle w:val="TableGrid"/>
        <w:bidiVisual/>
        <w:tblW w:w="15293" w:type="dxa"/>
        <w:jc w:val="center"/>
        <w:tblLayout w:type="fixed"/>
        <w:tblLook w:val="04A0" w:firstRow="1" w:lastRow="0" w:firstColumn="1" w:lastColumn="0" w:noHBand="0" w:noVBand="1"/>
      </w:tblPr>
      <w:tblGrid>
        <w:gridCol w:w="495"/>
        <w:gridCol w:w="5003"/>
        <w:gridCol w:w="3195"/>
        <w:gridCol w:w="2520"/>
        <w:gridCol w:w="1980"/>
        <w:gridCol w:w="2100"/>
      </w:tblGrid>
      <w:tr w:rsidR="00B9040C" w:rsidTr="00B9040C">
        <w:trPr>
          <w:trHeight w:val="359"/>
          <w:jc w:val="center"/>
        </w:trPr>
        <w:tc>
          <w:tcPr>
            <w:tcW w:w="495" w:type="dxa"/>
            <w:shd w:val="clear" w:color="auto" w:fill="D9D9D9" w:themeFill="background1" w:themeFillShade="D9"/>
          </w:tcPr>
          <w:p w:rsidR="00B9040C" w:rsidRPr="000105D1" w:rsidRDefault="00B9040C" w:rsidP="00E073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JO"/>
              </w:rPr>
              <w:t>#</w:t>
            </w:r>
          </w:p>
        </w:tc>
        <w:tc>
          <w:tcPr>
            <w:tcW w:w="5003" w:type="dxa"/>
            <w:shd w:val="clear" w:color="auto" w:fill="D9D9D9" w:themeFill="background1" w:themeFillShade="D9"/>
          </w:tcPr>
          <w:p w:rsidR="00B9040C" w:rsidRPr="00415BF6" w:rsidRDefault="00B9040C" w:rsidP="00E073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15BF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اسم الشركة</w:t>
            </w:r>
          </w:p>
        </w:tc>
        <w:tc>
          <w:tcPr>
            <w:tcW w:w="3195" w:type="dxa"/>
            <w:shd w:val="clear" w:color="auto" w:fill="D9D9D9" w:themeFill="background1" w:themeFillShade="D9"/>
          </w:tcPr>
          <w:p w:rsidR="00B9040C" w:rsidRPr="00415BF6" w:rsidRDefault="00B9040C" w:rsidP="0096441E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15BF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اسم المعرض 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9040C" w:rsidRPr="00415BF6" w:rsidRDefault="00B9040C" w:rsidP="0096441E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15BF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تاريخ المعرض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B9040C" w:rsidRPr="00415BF6" w:rsidRDefault="00B9040C" w:rsidP="0096441E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15BF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القطاع </w:t>
            </w:r>
          </w:p>
        </w:tc>
        <w:tc>
          <w:tcPr>
            <w:tcW w:w="2100" w:type="dxa"/>
            <w:shd w:val="clear" w:color="auto" w:fill="D9D9D9" w:themeFill="background1" w:themeFillShade="D9"/>
          </w:tcPr>
          <w:p w:rsidR="00B9040C" w:rsidRPr="00415BF6" w:rsidRDefault="00B9040C" w:rsidP="0096441E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15BF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مكان المعرض </w:t>
            </w:r>
          </w:p>
        </w:tc>
      </w:tr>
      <w:tr w:rsidR="00B9040C" w:rsidRPr="005D40D8" w:rsidTr="00B9040C">
        <w:tblPrEx>
          <w:jc w:val="left"/>
        </w:tblPrEx>
        <w:trPr>
          <w:trHeight w:val="953"/>
        </w:trPr>
        <w:tc>
          <w:tcPr>
            <w:tcW w:w="495" w:type="dxa"/>
          </w:tcPr>
          <w:p w:rsidR="00B9040C" w:rsidRPr="000105D1" w:rsidRDefault="00B9040C" w:rsidP="002F5750">
            <w:pPr>
              <w:tabs>
                <w:tab w:val="left" w:pos="3477"/>
                <w:tab w:val="left" w:pos="394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5003" w:type="dxa"/>
          </w:tcPr>
          <w:p w:rsidR="00B9040C" w:rsidRPr="00335E2E" w:rsidRDefault="00B9040C" w:rsidP="00D833F7">
            <w:pPr>
              <w:tabs>
                <w:tab w:val="left" w:pos="3477"/>
                <w:tab w:val="left" w:pos="3942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>القنوات الذهبية للتسويق وتنظيم المعارض</w:t>
            </w:r>
          </w:p>
          <w:p w:rsidR="00B9040C" w:rsidRPr="00335E2E" w:rsidRDefault="00B9040C" w:rsidP="00D833F7">
            <w:pPr>
              <w:tabs>
                <w:tab w:val="left" w:pos="3477"/>
                <w:tab w:val="left" w:pos="394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Tel: 00962 795619571</w:t>
            </w:r>
          </w:p>
          <w:p w:rsidR="00B9040C" w:rsidRPr="00335E2E" w:rsidRDefault="00B9040C" w:rsidP="001A155F">
            <w:pPr>
              <w:tabs>
                <w:tab w:val="left" w:pos="3477"/>
                <w:tab w:val="left" w:pos="394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Email: roayaexpo@gmail.com</w:t>
            </w:r>
          </w:p>
        </w:tc>
        <w:tc>
          <w:tcPr>
            <w:tcW w:w="3195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معرض الاردن لمستلزمات وحلول التعليم</w:t>
            </w:r>
          </w:p>
        </w:tc>
        <w:tc>
          <w:tcPr>
            <w:tcW w:w="252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13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-14/1/2024</w:t>
            </w:r>
          </w:p>
        </w:tc>
        <w:tc>
          <w:tcPr>
            <w:tcW w:w="198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خدمات</w:t>
            </w:r>
          </w:p>
        </w:tc>
        <w:tc>
          <w:tcPr>
            <w:tcW w:w="210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فندق موفنبيك عمان</w:t>
            </w:r>
          </w:p>
        </w:tc>
      </w:tr>
      <w:tr w:rsidR="00B9040C" w:rsidRPr="002A09C3" w:rsidTr="00B9040C">
        <w:tblPrEx>
          <w:jc w:val="left"/>
        </w:tblPrEx>
        <w:trPr>
          <w:trHeight w:val="1511"/>
        </w:trPr>
        <w:tc>
          <w:tcPr>
            <w:tcW w:w="495" w:type="dxa"/>
          </w:tcPr>
          <w:p w:rsidR="00B9040C" w:rsidRPr="000105D1" w:rsidRDefault="00B9040C" w:rsidP="002F575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5003" w:type="dxa"/>
          </w:tcPr>
          <w:p w:rsidR="00B9040C" w:rsidRPr="00335E2E" w:rsidRDefault="00B9040C" w:rsidP="00D833F7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سدني للخدمات الجامعية (المكتب البيضاوي)</w:t>
            </w:r>
          </w:p>
          <w:p w:rsidR="00B9040C" w:rsidRPr="00335E2E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Tel:   +962-6 </w:t>
            </w:r>
            <w:r w:rsidRPr="00335E2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554</w:t>
            </w:r>
            <w:r w:rsidRPr="00335E2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 6007</w:t>
            </w:r>
          </w:p>
          <w:p w:rsidR="00B9040C" w:rsidRPr="00335E2E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Mobil: +962-777755050</w:t>
            </w:r>
          </w:p>
          <w:p w:rsidR="00B9040C" w:rsidRPr="00335E2E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Email: info@oval.edu.jo</w:t>
            </w:r>
          </w:p>
          <w:p w:rsidR="00B9040C" w:rsidRPr="006874CD" w:rsidRDefault="00B9040C" w:rsidP="006874C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35E2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Website:</w:t>
            </w:r>
            <w:hyperlink r:id="rId9" w:history="1">
              <w:r w:rsidRPr="00335E2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www.oval.edu.jo</w:t>
              </w:r>
            </w:hyperlink>
          </w:p>
        </w:tc>
        <w:tc>
          <w:tcPr>
            <w:tcW w:w="3195" w:type="dxa"/>
          </w:tcPr>
          <w:p w:rsidR="00B9040C" w:rsidRPr="002A09C3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B9040C" w:rsidRPr="002A09C3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B9040C" w:rsidRPr="002A09C3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2A09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معرض التعليمي الدولي الخامس عشر للدراسة في الخارج</w:t>
            </w:r>
          </w:p>
        </w:tc>
        <w:tc>
          <w:tcPr>
            <w:tcW w:w="2520" w:type="dxa"/>
          </w:tcPr>
          <w:p w:rsidR="00B9040C" w:rsidRPr="002A09C3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2A09C3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2A09C3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2A09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19-20/1/2024</w:t>
            </w:r>
          </w:p>
        </w:tc>
        <w:tc>
          <w:tcPr>
            <w:tcW w:w="1980" w:type="dxa"/>
          </w:tcPr>
          <w:p w:rsidR="00B9040C" w:rsidRPr="002A09C3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B9040C" w:rsidRPr="002A09C3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B9040C" w:rsidRPr="002A09C3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2A09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تعليمي </w:t>
            </w:r>
          </w:p>
        </w:tc>
        <w:tc>
          <w:tcPr>
            <w:tcW w:w="2100" w:type="dxa"/>
          </w:tcPr>
          <w:p w:rsidR="00B9040C" w:rsidRPr="002A09C3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B9040C" w:rsidRPr="002A09C3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B9040C" w:rsidRPr="002A09C3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A09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فندق الهيلتون</w:t>
            </w:r>
          </w:p>
          <w:p w:rsidR="00B9040C" w:rsidRPr="002A09C3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B9040C" w:rsidRPr="002A09C3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B9040C" w:rsidRPr="005D40D8" w:rsidTr="00B9040C">
        <w:tblPrEx>
          <w:jc w:val="left"/>
        </w:tblPrEx>
        <w:trPr>
          <w:trHeight w:val="1056"/>
        </w:trPr>
        <w:tc>
          <w:tcPr>
            <w:tcW w:w="495" w:type="dxa"/>
          </w:tcPr>
          <w:p w:rsidR="00B9040C" w:rsidRPr="000105D1" w:rsidRDefault="00B9040C" w:rsidP="002F575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5003" w:type="dxa"/>
          </w:tcPr>
          <w:p w:rsidR="00B9040C" w:rsidRPr="00B4054F" w:rsidRDefault="00B9040C" w:rsidP="003260B7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الشركة العصرية للمعارض والمؤتمرات </w:t>
            </w:r>
          </w:p>
          <w:p w:rsidR="00B9040C" w:rsidRPr="00335E2E" w:rsidRDefault="00B9040C" w:rsidP="00CD07F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Tel:   +962-6 </w:t>
            </w:r>
            <w:r w:rsidRPr="00335E2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4642501</w:t>
            </w:r>
          </w:p>
          <w:p w:rsidR="00B9040C" w:rsidRPr="00335E2E" w:rsidRDefault="00B9040C" w:rsidP="00CD07F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Fax:  +962-6 </w:t>
            </w:r>
            <w:r w:rsidRPr="00335E2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4642506</w:t>
            </w:r>
          </w:p>
          <w:p w:rsidR="00B9040C" w:rsidRPr="00335E2E" w:rsidRDefault="00B9040C" w:rsidP="00CD07F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Mobil: +962-795547433</w:t>
            </w:r>
          </w:p>
          <w:p w:rsidR="00B9040C" w:rsidRPr="00335E2E" w:rsidRDefault="00B9040C" w:rsidP="00CD07F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Email: Thuraya@ lawrenceconferences.com</w:t>
            </w:r>
          </w:p>
          <w:p w:rsidR="00B9040C" w:rsidRDefault="00B9040C" w:rsidP="000612B9">
            <w:pPr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Website:</w:t>
            </w:r>
            <w:hyperlink r:id="rId10" w:history="1">
              <w:r w:rsidRPr="00335E2E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bidi="ar-JO"/>
                </w:rPr>
                <w:t>www.lawrenceconferences.com</w:t>
              </w:r>
            </w:hyperlink>
          </w:p>
          <w:p w:rsidR="00B9040C" w:rsidRPr="00646FA1" w:rsidRDefault="00B9040C" w:rsidP="000612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B9040C" w:rsidRPr="000F258B" w:rsidRDefault="00B9040C" w:rsidP="00CD07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Default="00B9040C" w:rsidP="00CD07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0F258B" w:rsidRDefault="00B9040C" w:rsidP="000725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0F258B" w:rsidRDefault="00B9040C" w:rsidP="00CD07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معرض الجمعة البيضاء</w:t>
            </w:r>
          </w:p>
        </w:tc>
        <w:tc>
          <w:tcPr>
            <w:tcW w:w="2520" w:type="dxa"/>
          </w:tcPr>
          <w:p w:rsidR="00B9040C" w:rsidRPr="000F258B" w:rsidRDefault="00B9040C" w:rsidP="00CD07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0F258B" w:rsidRDefault="00B9040C" w:rsidP="00CD07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0F258B" w:rsidRDefault="00B9040C" w:rsidP="00CD07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0F258B" w:rsidRDefault="00B9040C" w:rsidP="00CD07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25-27/1/2024</w:t>
            </w:r>
          </w:p>
        </w:tc>
        <w:tc>
          <w:tcPr>
            <w:tcW w:w="1980" w:type="dxa"/>
          </w:tcPr>
          <w:p w:rsidR="00B9040C" w:rsidRPr="000F258B" w:rsidRDefault="00B9040C" w:rsidP="00CD07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Pr="000F258B" w:rsidRDefault="00B9040C" w:rsidP="00CD07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Pr="000F258B" w:rsidRDefault="00B9040C" w:rsidP="00CD07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Pr="000F258B" w:rsidRDefault="00B9040C" w:rsidP="00CD07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كافة القطاعات</w:t>
            </w:r>
          </w:p>
        </w:tc>
        <w:tc>
          <w:tcPr>
            <w:tcW w:w="2100" w:type="dxa"/>
          </w:tcPr>
          <w:p w:rsidR="00B9040C" w:rsidRDefault="00B9040C" w:rsidP="00CD07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0F258B" w:rsidRDefault="00B9040C" w:rsidP="000725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0F258B" w:rsidRDefault="00B9040C" w:rsidP="00CD07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0F258B" w:rsidRDefault="00B9040C" w:rsidP="00CD07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فندق الانتركونتيننتال</w:t>
            </w:r>
          </w:p>
        </w:tc>
      </w:tr>
      <w:tr w:rsidR="00B9040C" w:rsidRPr="005D40D8" w:rsidTr="00B9040C">
        <w:tblPrEx>
          <w:jc w:val="left"/>
        </w:tblPrEx>
        <w:trPr>
          <w:trHeight w:val="1056"/>
        </w:trPr>
        <w:tc>
          <w:tcPr>
            <w:tcW w:w="495" w:type="dxa"/>
          </w:tcPr>
          <w:p w:rsidR="00B9040C" w:rsidRPr="000105D1" w:rsidRDefault="00B9040C" w:rsidP="002F5750">
            <w:pPr>
              <w:jc w:val="center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5003" w:type="dxa"/>
          </w:tcPr>
          <w:p w:rsidR="00B9040C" w:rsidRPr="003C4AF6" w:rsidRDefault="00B9040C" w:rsidP="00D833F7">
            <w:pPr>
              <w:jc w:val="right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3C4AF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شركة ص</w:t>
            </w:r>
            <w:r w:rsidRPr="003C4AF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 xml:space="preserve">فر </w:t>
            </w:r>
            <w:r w:rsidRPr="003C4AF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واثنان</w:t>
            </w:r>
            <w:r w:rsidRPr="003C4AF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 xml:space="preserve"> </w:t>
            </w:r>
            <w:r w:rsidRPr="003C4AF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وصفر</w:t>
            </w:r>
            <w:r w:rsidRPr="003C4AF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 xml:space="preserve"> للدعاية والاعلان</w:t>
            </w:r>
          </w:p>
          <w:p w:rsidR="00B9040C" w:rsidRPr="003C4AF6" w:rsidRDefault="00B9040C" w:rsidP="00D4609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C4AF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Mobil: +962-</w:t>
            </w:r>
            <w:r w:rsidRPr="003C4AF6">
              <w:rPr>
                <w:color w:val="000000" w:themeColor="text1"/>
              </w:rPr>
              <w:t xml:space="preserve"> </w:t>
            </w:r>
            <w:r w:rsidRPr="003C4AF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79302202</w:t>
            </w:r>
            <w:r w:rsidRPr="003C4AF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0</w:t>
            </w:r>
          </w:p>
          <w:p w:rsidR="00B9040C" w:rsidRPr="003C4AF6" w:rsidRDefault="00B9040C" w:rsidP="00D4609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C4AF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Email: </w:t>
            </w:r>
            <w:hyperlink r:id="rId11" w:history="1">
              <w:r w:rsidRPr="003C4AF6">
                <w:rPr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lang w:bidi="ar-JO"/>
                </w:rPr>
                <w:t>info@020group.com</w:t>
              </w:r>
            </w:hyperlink>
          </w:p>
          <w:p w:rsidR="00B9040C" w:rsidRPr="003C4AF6" w:rsidRDefault="00B9040C" w:rsidP="00D46093">
            <w:pPr>
              <w:rPr>
                <w:color w:val="000000" w:themeColor="text1"/>
                <w:rtl/>
              </w:rPr>
            </w:pPr>
            <w:r w:rsidRPr="003C4AF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Website:</w:t>
            </w:r>
            <w:r w:rsidRPr="003C4AF6">
              <w:rPr>
                <w:color w:val="000000" w:themeColor="text1"/>
              </w:rPr>
              <w:t xml:space="preserve"> </w:t>
            </w:r>
            <w:r w:rsidRPr="003C4AF6">
              <w:rPr>
                <w:rStyle w:val="Hyperlink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none"/>
                <w:lang w:bidi="ar-JO"/>
              </w:rPr>
              <w:t>www.020group.com</w:t>
            </w:r>
          </w:p>
          <w:p w:rsidR="00B9040C" w:rsidRPr="003C4AF6" w:rsidRDefault="00B9040C" w:rsidP="00D4609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3195" w:type="dxa"/>
          </w:tcPr>
          <w:p w:rsidR="00B9040C" w:rsidRPr="003C4AF6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9040C" w:rsidRPr="003C4AF6" w:rsidRDefault="00B9040C" w:rsidP="00D4609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C4AF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ملتقى التكامل الاقتصادي العراقي الأردني</w:t>
            </w:r>
          </w:p>
        </w:tc>
        <w:tc>
          <w:tcPr>
            <w:tcW w:w="2520" w:type="dxa"/>
          </w:tcPr>
          <w:p w:rsidR="00B9040C" w:rsidRPr="003C4AF6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3C4AF6" w:rsidRDefault="00B9040C" w:rsidP="009B32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C4AF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29-30/1/2024</w:t>
            </w:r>
          </w:p>
        </w:tc>
        <w:tc>
          <w:tcPr>
            <w:tcW w:w="1980" w:type="dxa"/>
          </w:tcPr>
          <w:p w:rsidR="00B9040C" w:rsidRPr="003C4AF6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9040C" w:rsidRPr="003C4AF6" w:rsidRDefault="00B9040C" w:rsidP="00D4609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C4AF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كافة القطاعات</w:t>
            </w:r>
          </w:p>
        </w:tc>
        <w:tc>
          <w:tcPr>
            <w:tcW w:w="2100" w:type="dxa"/>
          </w:tcPr>
          <w:p w:rsidR="00B9040C" w:rsidRPr="003C4AF6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3C4AF6" w:rsidRDefault="00B9040C" w:rsidP="00D4609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C4AF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بغداد/ قرية دجلة</w:t>
            </w:r>
          </w:p>
        </w:tc>
      </w:tr>
      <w:tr w:rsidR="00B9040C" w:rsidRPr="005D40D8" w:rsidTr="00B9040C">
        <w:tblPrEx>
          <w:jc w:val="left"/>
        </w:tblPrEx>
        <w:trPr>
          <w:trHeight w:val="2060"/>
        </w:trPr>
        <w:tc>
          <w:tcPr>
            <w:tcW w:w="495" w:type="dxa"/>
          </w:tcPr>
          <w:p w:rsidR="00B9040C" w:rsidRPr="000105D1" w:rsidRDefault="00B9040C" w:rsidP="002F575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lastRenderedPageBreak/>
              <w:t>5</w:t>
            </w:r>
          </w:p>
        </w:tc>
        <w:tc>
          <w:tcPr>
            <w:tcW w:w="5003" w:type="dxa"/>
          </w:tcPr>
          <w:p w:rsidR="00B9040C" w:rsidRPr="00335E2E" w:rsidRDefault="00B9040C" w:rsidP="00D833F7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 xml:space="preserve">الدولية لتجسير الخدمات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الأكاديمية</w:t>
            </w:r>
          </w:p>
          <w:p w:rsidR="00B9040C" w:rsidRPr="00335E2E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Tel:   +962-6 </w:t>
            </w:r>
            <w:r w:rsidRPr="00335E2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5810137</w:t>
            </w:r>
          </w:p>
          <w:p w:rsidR="00B9040C" w:rsidRPr="00335E2E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Fax:  +</w:t>
            </w:r>
            <w:r w:rsidRPr="00335E2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9626 5857938</w:t>
            </w:r>
          </w:p>
          <w:p w:rsidR="00B9040C" w:rsidRPr="00335E2E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Mobil: +</w:t>
            </w:r>
            <w:r w:rsidRPr="00FB379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962 79</w:t>
            </w:r>
            <w:r w:rsidRPr="00FB37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7157597</w:t>
            </w:r>
          </w:p>
          <w:p w:rsidR="00B9040C" w:rsidRPr="00335E2E" w:rsidRDefault="00B9040C" w:rsidP="00D833F7">
            <w:pPr>
              <w:rPr>
                <w:rStyle w:val="Hyperlink"/>
                <w:color w:val="000000" w:themeColor="text1"/>
                <w:u w:val="none"/>
              </w:rPr>
            </w:pPr>
            <w:r w:rsidRPr="00335E2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Email: </w:t>
            </w:r>
            <w:hyperlink r:id="rId12" w:history="1">
              <w:r w:rsidRPr="00335E2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bridge@bridge.jo</w:t>
              </w:r>
            </w:hyperlink>
          </w:p>
          <w:p w:rsidR="00B9040C" w:rsidRPr="00335E2E" w:rsidRDefault="002F7FF4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hyperlink r:id="rId13" w:history="1">
              <w:r w:rsidR="00B9040C" w:rsidRPr="00335E2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careers@visionedu.co.uk</w:t>
              </w:r>
            </w:hyperlink>
          </w:p>
          <w:p w:rsidR="00B9040C" w:rsidRPr="006874CD" w:rsidRDefault="00B9040C" w:rsidP="00FC418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Website: www. bridge.jo</w:t>
            </w:r>
          </w:p>
        </w:tc>
        <w:tc>
          <w:tcPr>
            <w:tcW w:w="3195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معرض الدولية للتجسير الربيعي الثامن والعشرون </w:t>
            </w:r>
          </w:p>
        </w:tc>
        <w:tc>
          <w:tcPr>
            <w:tcW w:w="252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7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-8/2/2024</w:t>
            </w:r>
          </w:p>
        </w:tc>
        <w:tc>
          <w:tcPr>
            <w:tcW w:w="198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تعليمي</w:t>
            </w:r>
          </w:p>
        </w:tc>
        <w:tc>
          <w:tcPr>
            <w:tcW w:w="210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فندق كراون بلازا </w:t>
            </w:r>
          </w:p>
        </w:tc>
      </w:tr>
      <w:tr w:rsidR="00B9040C" w:rsidRPr="00B4054F" w:rsidTr="00B9040C">
        <w:tblPrEx>
          <w:jc w:val="left"/>
        </w:tblPrEx>
        <w:trPr>
          <w:trHeight w:val="1520"/>
        </w:trPr>
        <w:tc>
          <w:tcPr>
            <w:tcW w:w="495" w:type="dxa"/>
          </w:tcPr>
          <w:p w:rsidR="00B9040C" w:rsidRPr="000105D1" w:rsidRDefault="00B9040C" w:rsidP="002F5750">
            <w:pPr>
              <w:tabs>
                <w:tab w:val="left" w:pos="3477"/>
                <w:tab w:val="left" w:pos="394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5003" w:type="dxa"/>
          </w:tcPr>
          <w:p w:rsidR="00B9040C" w:rsidRPr="00C37D80" w:rsidRDefault="00B9040C" w:rsidP="001E4DF8">
            <w:pPr>
              <w:tabs>
                <w:tab w:val="left" w:pos="3477"/>
                <w:tab w:val="left" w:pos="3942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>شركة المروجون الدوليون للتسويق وتنظيم المعارض</w:t>
            </w:r>
            <w:r w:rsidRPr="00C37D8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  <w:t xml:space="preserve"> </w:t>
            </w:r>
          </w:p>
          <w:p w:rsidR="00B9040C" w:rsidRPr="00C37D80" w:rsidRDefault="00B9040C" w:rsidP="001E4DF8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37D8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Tel:  + 962 6 </w:t>
            </w:r>
            <w:r w:rsidRPr="00C37D8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5824568</w:t>
            </w:r>
            <w:r w:rsidRPr="00C37D8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  <w:r w:rsidRPr="00C37D8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</w:p>
          <w:p w:rsidR="00B9040C" w:rsidRPr="00C37D80" w:rsidRDefault="00B9040C" w:rsidP="001E4DF8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37D8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Fax: + 962 6 </w:t>
            </w:r>
            <w:r w:rsidRPr="00C37D8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5824569</w:t>
            </w:r>
            <w:r w:rsidRPr="00C37D8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</w:p>
          <w:p w:rsidR="00B9040C" w:rsidRPr="00C37D80" w:rsidRDefault="00B9040C" w:rsidP="001E4DF8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37D8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Email: </w:t>
            </w:r>
            <w:r w:rsidRPr="00C37D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info@ipco.jo</w:t>
            </w:r>
          </w:p>
          <w:p w:rsidR="00B9040C" w:rsidRPr="00646FA1" w:rsidRDefault="00B9040C" w:rsidP="00646FA1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37D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Website:</w:t>
            </w:r>
            <w:r w:rsidRPr="00543D7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 </w:t>
            </w:r>
            <w:hyperlink r:id="rId14" w:history="1">
              <w:r w:rsidRPr="00543D7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www.ipco.jo</w:t>
              </w:r>
            </w:hyperlink>
          </w:p>
        </w:tc>
        <w:tc>
          <w:tcPr>
            <w:tcW w:w="3195" w:type="dxa"/>
          </w:tcPr>
          <w:p w:rsidR="00B9040C" w:rsidRDefault="00B9040C" w:rsidP="001E4D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Default="00B9040C" w:rsidP="001E4D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C37D80" w:rsidRDefault="00B9040C" w:rsidP="00DB176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معرض الأردن للسيارات</w:t>
            </w:r>
          </w:p>
        </w:tc>
        <w:tc>
          <w:tcPr>
            <w:tcW w:w="2520" w:type="dxa"/>
          </w:tcPr>
          <w:p w:rsidR="00B9040C" w:rsidRDefault="00B9040C" w:rsidP="001E4D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Default="00B9040C" w:rsidP="00DB176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C37D80" w:rsidRDefault="00B9040C" w:rsidP="00DB176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20-24/2/2024</w:t>
            </w:r>
          </w:p>
        </w:tc>
        <w:tc>
          <w:tcPr>
            <w:tcW w:w="1980" w:type="dxa"/>
          </w:tcPr>
          <w:p w:rsidR="00B9040C" w:rsidRDefault="00B9040C" w:rsidP="001E4D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Default="00B9040C" w:rsidP="001E4D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C37D80" w:rsidRDefault="00B9040C" w:rsidP="00DB176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سيارات</w:t>
            </w:r>
          </w:p>
        </w:tc>
        <w:tc>
          <w:tcPr>
            <w:tcW w:w="2100" w:type="dxa"/>
          </w:tcPr>
          <w:p w:rsidR="00B9040C" w:rsidRDefault="00B9040C" w:rsidP="001E4D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Default="00B9040C" w:rsidP="00CE6D3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C37D80" w:rsidRDefault="00B9040C" w:rsidP="00CE6D3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معرض عمان الدولي للسيارات</w:t>
            </w:r>
          </w:p>
        </w:tc>
      </w:tr>
      <w:tr w:rsidR="00B9040C" w:rsidRPr="00B4054F" w:rsidTr="00B9040C">
        <w:tblPrEx>
          <w:jc w:val="left"/>
        </w:tblPrEx>
        <w:trPr>
          <w:trHeight w:val="1056"/>
        </w:trPr>
        <w:tc>
          <w:tcPr>
            <w:tcW w:w="495" w:type="dxa"/>
          </w:tcPr>
          <w:p w:rsidR="00B9040C" w:rsidRPr="000105D1" w:rsidRDefault="00B9040C" w:rsidP="002F5750">
            <w:pPr>
              <w:tabs>
                <w:tab w:val="left" w:pos="3477"/>
                <w:tab w:val="left" w:pos="394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5003" w:type="dxa"/>
          </w:tcPr>
          <w:p w:rsidR="00B9040C" w:rsidRPr="00335E2E" w:rsidRDefault="00B9040C" w:rsidP="00D833F7">
            <w:pPr>
              <w:tabs>
                <w:tab w:val="left" w:pos="3477"/>
                <w:tab w:val="left" w:pos="3942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شركة المروجون الدوليون للتسويق وتنظيم المعارض </w:t>
            </w:r>
          </w:p>
          <w:p w:rsidR="00B9040C" w:rsidRPr="00335E2E" w:rsidRDefault="00B9040C" w:rsidP="00D833F7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Tel:  + 962 6 </w:t>
            </w: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5824568</w:t>
            </w: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</w:p>
          <w:p w:rsidR="00B9040C" w:rsidRPr="00335E2E" w:rsidRDefault="00B9040C" w:rsidP="00D833F7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Fax: + 962 6 </w:t>
            </w: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5824569</w:t>
            </w: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</w:p>
          <w:p w:rsidR="00B9040C" w:rsidRPr="00335E2E" w:rsidRDefault="00B9040C" w:rsidP="00D833F7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Email: info@ipco.jo</w:t>
            </w:r>
          </w:p>
          <w:p w:rsidR="00B9040C" w:rsidRDefault="00B9040C" w:rsidP="00646FA1">
            <w:pPr>
              <w:jc w:val="both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Website</w:t>
            </w:r>
            <w:r w:rsidRPr="00DB176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: </w:t>
            </w:r>
            <w:hyperlink r:id="rId15" w:history="1">
              <w:r w:rsidRPr="00DB176F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bidi="ar-JO"/>
                </w:rPr>
                <w:t>www.ipco.jo</w:t>
              </w:r>
            </w:hyperlink>
          </w:p>
          <w:p w:rsidR="00B9040C" w:rsidRPr="00335E2E" w:rsidRDefault="00B9040C" w:rsidP="00646FA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B9040C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B4054F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معرض المنتجات والصناعات التقليدية</w:t>
            </w: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الايرانية</w:t>
            </w:r>
          </w:p>
        </w:tc>
        <w:tc>
          <w:tcPr>
            <w:tcW w:w="2520" w:type="dxa"/>
          </w:tcPr>
          <w:p w:rsidR="00B9040C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B4054F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22/2/2024-2/3/2024</w:t>
            </w:r>
          </w:p>
        </w:tc>
        <w:tc>
          <w:tcPr>
            <w:tcW w:w="1980" w:type="dxa"/>
          </w:tcPr>
          <w:p w:rsidR="00B9040C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B4054F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منتجات وصناعات تقليدية</w:t>
            </w:r>
          </w:p>
        </w:tc>
        <w:tc>
          <w:tcPr>
            <w:tcW w:w="2100" w:type="dxa"/>
          </w:tcPr>
          <w:p w:rsidR="00B9040C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B4054F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المدينة الرياضية </w:t>
            </w:r>
          </w:p>
          <w:p w:rsidR="00B9040C" w:rsidRPr="00B4054F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قاعات عمان الكبرى</w:t>
            </w:r>
          </w:p>
          <w:p w:rsidR="00B9040C" w:rsidRPr="00B4054F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B4054F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9040C" w:rsidRPr="005D40D8" w:rsidTr="00B9040C">
        <w:tblPrEx>
          <w:jc w:val="left"/>
        </w:tblPrEx>
        <w:trPr>
          <w:trHeight w:val="1056"/>
        </w:trPr>
        <w:tc>
          <w:tcPr>
            <w:tcW w:w="495" w:type="dxa"/>
          </w:tcPr>
          <w:p w:rsidR="00B9040C" w:rsidRPr="000105D1" w:rsidRDefault="00B9040C" w:rsidP="002F575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5003" w:type="dxa"/>
          </w:tcPr>
          <w:p w:rsidR="00B9040C" w:rsidRDefault="00B9040C" w:rsidP="00597A4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>شركة سعود عبد الجابر وأولاده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/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>العالمية الحديثة للخدمات الجامعية</w:t>
            </w:r>
          </w:p>
          <w:p w:rsidR="00B9040C" w:rsidRPr="00ED2AF4" w:rsidRDefault="00B9040C" w:rsidP="00D833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ED2AF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Tel: 00962797020437</w:t>
            </w:r>
          </w:p>
          <w:p w:rsidR="00B9040C" w:rsidRDefault="00B9040C" w:rsidP="00D833F7">
            <w:pPr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rtl/>
                <w:lang w:bidi="ar-JO"/>
              </w:rPr>
            </w:pPr>
            <w:r w:rsidRPr="00ED2AF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Email:  </w:t>
            </w:r>
            <w:hyperlink r:id="rId16" w:history="1">
              <w:r w:rsidRPr="00ED2AF4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bidi="ar-JO"/>
                </w:rPr>
                <w:t>marketing@gescoedu.com</w:t>
              </w:r>
            </w:hyperlink>
          </w:p>
          <w:p w:rsidR="00B9040C" w:rsidRPr="00597A41" w:rsidRDefault="002F7FF4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JO"/>
              </w:rPr>
            </w:pPr>
            <w:hyperlink r:id="rId17" w:history="1">
              <w:r w:rsidR="00B9040C" w:rsidRPr="00597A4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lang w:bidi="ar-JO"/>
                </w:rPr>
                <w:t>omar@gescoedu.com</w:t>
              </w:r>
            </w:hyperlink>
          </w:p>
          <w:p w:rsidR="00B9040C" w:rsidRDefault="00B9040C" w:rsidP="00646FA1">
            <w:pPr>
              <w:tabs>
                <w:tab w:val="left" w:pos="3477"/>
                <w:tab w:val="left" w:pos="3942"/>
              </w:tabs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lang w:bidi="ar-JO"/>
              </w:rPr>
            </w:pPr>
            <w:r w:rsidRPr="00ED2AF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Website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:</w:t>
            </w:r>
            <w:r w:rsidRPr="00ED2AF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18" w:history="1">
              <w:r w:rsidRPr="00ED2AF4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bidi="ar-JO"/>
                </w:rPr>
                <w:t>www.gescoedu.com</w:t>
              </w:r>
            </w:hyperlink>
          </w:p>
          <w:p w:rsidR="00B9040C" w:rsidRPr="00646FA1" w:rsidRDefault="00B9040C" w:rsidP="00646FA1">
            <w:pPr>
              <w:tabs>
                <w:tab w:val="left" w:pos="3477"/>
                <w:tab w:val="left" w:pos="394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المعرض التعليمي رقم 25 للدراسة في الخارج</w:t>
            </w:r>
          </w:p>
        </w:tc>
        <w:tc>
          <w:tcPr>
            <w:tcW w:w="252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28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-29/2/2024</w:t>
            </w:r>
          </w:p>
        </w:tc>
        <w:tc>
          <w:tcPr>
            <w:tcW w:w="198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تعليمي</w:t>
            </w:r>
          </w:p>
        </w:tc>
        <w:tc>
          <w:tcPr>
            <w:tcW w:w="210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فندق اللاند مارك</w:t>
            </w:r>
          </w:p>
        </w:tc>
      </w:tr>
      <w:tr w:rsidR="00B9040C" w:rsidRPr="005D40D8" w:rsidTr="00B9040C">
        <w:tblPrEx>
          <w:jc w:val="left"/>
        </w:tblPrEx>
        <w:trPr>
          <w:trHeight w:val="1520"/>
        </w:trPr>
        <w:tc>
          <w:tcPr>
            <w:tcW w:w="495" w:type="dxa"/>
          </w:tcPr>
          <w:p w:rsidR="00B9040C" w:rsidRPr="000105D1" w:rsidRDefault="00B9040C" w:rsidP="002F5750">
            <w:pPr>
              <w:tabs>
                <w:tab w:val="left" w:pos="3477"/>
                <w:tab w:val="left" w:pos="394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5003" w:type="dxa"/>
          </w:tcPr>
          <w:p w:rsidR="00B9040C" w:rsidRPr="005D40D8" w:rsidRDefault="00B9040C" w:rsidP="00D833F7">
            <w:pPr>
              <w:tabs>
                <w:tab w:val="left" w:pos="3477"/>
                <w:tab w:val="left" w:pos="3942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شركة المروجون الدوليون للتسويق وتنظيم المعارض </w:t>
            </w:r>
          </w:p>
          <w:p w:rsidR="00B9040C" w:rsidRPr="005D40D8" w:rsidRDefault="00B9040C" w:rsidP="00D833F7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Tel:  + 962 6 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5824568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</w:p>
          <w:p w:rsidR="00B9040C" w:rsidRPr="005D40D8" w:rsidRDefault="00B9040C" w:rsidP="00D833F7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Fax: + 962 6 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5824569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</w:p>
          <w:p w:rsidR="00B9040C" w:rsidRPr="005D40D8" w:rsidRDefault="00B9040C" w:rsidP="00D833F7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Email: info@ipco.jo</w:t>
            </w:r>
          </w:p>
          <w:p w:rsidR="00B9040C" w:rsidRDefault="00B9040C" w:rsidP="00D833F7">
            <w:pPr>
              <w:bidi/>
              <w:jc w:val="right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Websit</w:t>
            </w:r>
            <w:r w:rsidRPr="00ED2AF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e: </w:t>
            </w:r>
            <w:hyperlink r:id="rId19" w:history="1">
              <w:r w:rsidRPr="00ED2AF4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bidi="ar-JO"/>
                </w:rPr>
                <w:t>www.ipco.jo</w:t>
              </w:r>
            </w:hyperlink>
          </w:p>
          <w:p w:rsidR="00B9040C" w:rsidRPr="005D40D8" w:rsidRDefault="00B9040C" w:rsidP="00D833F7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معرض الغذاء الأردني الدولي </w:t>
            </w: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5-9/3/2024</w:t>
            </w: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</w:tcPr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صناعات غذائية</w:t>
            </w:r>
          </w:p>
        </w:tc>
        <w:tc>
          <w:tcPr>
            <w:tcW w:w="2100" w:type="dxa"/>
          </w:tcPr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معرض عمان الدولي للسيارات </w:t>
            </w:r>
          </w:p>
        </w:tc>
      </w:tr>
      <w:tr w:rsidR="00B9040C" w:rsidRPr="005D40D8" w:rsidTr="00B9040C">
        <w:tblPrEx>
          <w:jc w:val="left"/>
        </w:tblPrEx>
        <w:trPr>
          <w:trHeight w:val="980"/>
        </w:trPr>
        <w:tc>
          <w:tcPr>
            <w:tcW w:w="495" w:type="dxa"/>
          </w:tcPr>
          <w:p w:rsidR="00B9040C" w:rsidRPr="000105D1" w:rsidRDefault="00B9040C" w:rsidP="002F5750">
            <w:pPr>
              <w:tabs>
                <w:tab w:val="left" w:pos="3477"/>
                <w:tab w:val="left" w:pos="394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lastRenderedPageBreak/>
              <w:t>10</w:t>
            </w:r>
          </w:p>
        </w:tc>
        <w:tc>
          <w:tcPr>
            <w:tcW w:w="5003" w:type="dxa"/>
          </w:tcPr>
          <w:p w:rsidR="00B9040C" w:rsidRPr="00837C36" w:rsidRDefault="00B9040C" w:rsidP="009C5A94">
            <w:pPr>
              <w:tabs>
                <w:tab w:val="left" w:pos="3477"/>
                <w:tab w:val="left" w:pos="394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837C36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السادة مؤسسة آلاء الجعيدي لتنظيم المعارض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/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  <w:t>onal events</w:t>
            </w:r>
          </w:p>
          <w:p w:rsidR="00B9040C" w:rsidRPr="00837C36" w:rsidRDefault="00B9040C" w:rsidP="00837C36">
            <w:pPr>
              <w:tabs>
                <w:tab w:val="left" w:pos="3477"/>
                <w:tab w:val="left" w:pos="394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837C3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Tel: +962 796570794</w:t>
            </w:r>
          </w:p>
          <w:p w:rsidR="00B9040C" w:rsidRPr="00FC418E" w:rsidRDefault="00B9040C" w:rsidP="00FC418E">
            <w:pPr>
              <w:tabs>
                <w:tab w:val="left" w:pos="3477"/>
                <w:tab w:val="left" w:pos="394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37C3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Email: </w:t>
            </w:r>
            <w:hyperlink r:id="rId20" w:history="1">
              <w:r w:rsidRPr="00837C36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bidi="ar-JO"/>
                </w:rPr>
                <w:t>onalevents@gmail.com</w:t>
              </w:r>
            </w:hyperlink>
          </w:p>
        </w:tc>
        <w:tc>
          <w:tcPr>
            <w:tcW w:w="3195" w:type="dxa"/>
          </w:tcPr>
          <w:p w:rsidR="00B9040C" w:rsidRPr="00837C36" w:rsidRDefault="00B9040C" w:rsidP="00837C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837C36" w:rsidRDefault="00B9040C" w:rsidP="00837C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37C3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معرض العودة</w:t>
            </w:r>
          </w:p>
        </w:tc>
        <w:tc>
          <w:tcPr>
            <w:tcW w:w="2520" w:type="dxa"/>
          </w:tcPr>
          <w:p w:rsidR="00B9040C" w:rsidRPr="00837C36" w:rsidRDefault="00B9040C" w:rsidP="00837C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837C36" w:rsidRDefault="00B9040C" w:rsidP="00837C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837C3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27-31/3/2024</w:t>
            </w:r>
          </w:p>
        </w:tc>
        <w:tc>
          <w:tcPr>
            <w:tcW w:w="1980" w:type="dxa"/>
          </w:tcPr>
          <w:p w:rsidR="00B9040C" w:rsidRPr="00837C36" w:rsidRDefault="00B9040C" w:rsidP="00837C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837C36" w:rsidRDefault="00B9040C" w:rsidP="00837C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7C3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كافة القطاعات</w:t>
            </w:r>
          </w:p>
          <w:p w:rsidR="00B9040C" w:rsidRPr="00837C36" w:rsidRDefault="00B9040C" w:rsidP="00837C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0" w:type="dxa"/>
          </w:tcPr>
          <w:p w:rsidR="00B9040C" w:rsidRPr="00837C36" w:rsidRDefault="00B9040C" w:rsidP="00837C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837C36" w:rsidRDefault="00B9040C" w:rsidP="00837C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37C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المركز الأردني للمعارض الدولية</w:t>
            </w:r>
          </w:p>
        </w:tc>
      </w:tr>
      <w:tr w:rsidR="00B9040C" w:rsidRPr="00444E0B" w:rsidTr="00B9040C">
        <w:tblPrEx>
          <w:jc w:val="left"/>
        </w:tblPrEx>
        <w:trPr>
          <w:trHeight w:val="2060"/>
        </w:trPr>
        <w:tc>
          <w:tcPr>
            <w:tcW w:w="495" w:type="dxa"/>
          </w:tcPr>
          <w:p w:rsidR="00B9040C" w:rsidRPr="000105D1" w:rsidRDefault="00B9040C" w:rsidP="002F5750">
            <w:pPr>
              <w:tabs>
                <w:tab w:val="left" w:pos="3477"/>
                <w:tab w:val="left" w:pos="394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5003" w:type="dxa"/>
          </w:tcPr>
          <w:p w:rsidR="00B9040C" w:rsidRPr="00444E0B" w:rsidRDefault="00B9040C" w:rsidP="00D833F7">
            <w:pPr>
              <w:tabs>
                <w:tab w:val="left" w:pos="3477"/>
                <w:tab w:val="left" w:pos="3942"/>
              </w:tabs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444E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الأولى للدراسة في الخارج</w:t>
            </w:r>
            <w:r w:rsidRPr="00444E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JO"/>
              </w:rPr>
              <w:t xml:space="preserve">/ </w:t>
            </w:r>
            <w:r w:rsidRPr="00444E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 xml:space="preserve">شركة سالم عيسى صقر </w:t>
            </w:r>
          </w:p>
          <w:p w:rsidR="00B9040C" w:rsidRPr="00444E0B" w:rsidRDefault="00B9040C" w:rsidP="00D833F7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44E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Tel: +962 6 581 3666/ + 962 6 4725071</w:t>
            </w:r>
          </w:p>
          <w:p w:rsidR="00B9040C" w:rsidRPr="00444E0B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44E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Mobil: +962 </w:t>
            </w:r>
            <w:r w:rsidRPr="00444E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0788298268</w:t>
            </w:r>
            <w:r w:rsidRPr="00444E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 </w:t>
            </w:r>
            <w:r w:rsidRPr="00444E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ab/>
            </w:r>
            <w:r w:rsidRPr="00444E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ab/>
            </w:r>
          </w:p>
          <w:p w:rsidR="00B9040C" w:rsidRPr="00444E0B" w:rsidRDefault="00B9040C" w:rsidP="00D833F7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44E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Fax: + 962 6 4726099</w:t>
            </w:r>
          </w:p>
          <w:p w:rsidR="00B9040C" w:rsidRPr="00444E0B" w:rsidRDefault="00B9040C" w:rsidP="00D833F7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44E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Email: </w:t>
            </w:r>
            <w:hyperlink r:id="rId21" w:history="1">
              <w:r w:rsidRPr="00444E0B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diaa.gaz@gmail.com</w:t>
              </w:r>
            </w:hyperlink>
          </w:p>
          <w:p w:rsidR="00B9040C" w:rsidRPr="00444E0B" w:rsidRDefault="00B9040C" w:rsidP="00D833F7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44E0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</w:t>
            </w:r>
            <w:r w:rsidRPr="00444E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m.saleh@first-studyabroad.com</w:t>
            </w:r>
          </w:p>
          <w:p w:rsidR="00B9040C" w:rsidRPr="00F30BDE" w:rsidRDefault="00B9040C" w:rsidP="00FC418E">
            <w:pPr>
              <w:tabs>
                <w:tab w:val="left" w:pos="3477"/>
                <w:tab w:val="left" w:pos="3942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44E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Website: </w:t>
            </w:r>
            <w:hyperlink r:id="rId22" w:history="1">
              <w:r w:rsidRPr="00444E0B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www.first-studyabroad.com</w:t>
              </w:r>
            </w:hyperlink>
          </w:p>
        </w:tc>
        <w:tc>
          <w:tcPr>
            <w:tcW w:w="3195" w:type="dxa"/>
          </w:tcPr>
          <w:p w:rsidR="00B9040C" w:rsidRPr="00444E0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444E0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444E0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44E0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معرض الشرق الأوسط وشمال إفريقيا الحادي عشر للتعليم العالي</w:t>
            </w:r>
          </w:p>
          <w:p w:rsidR="00B9040C" w:rsidRPr="00444E0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B9040C" w:rsidRPr="00444E0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444E0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444E0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44E0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16/4/2024</w:t>
            </w:r>
          </w:p>
        </w:tc>
        <w:tc>
          <w:tcPr>
            <w:tcW w:w="1980" w:type="dxa"/>
          </w:tcPr>
          <w:p w:rsidR="00B9040C" w:rsidRPr="00444E0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9040C" w:rsidRPr="00444E0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9040C" w:rsidRPr="00444E0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44E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تعليمي</w:t>
            </w:r>
          </w:p>
        </w:tc>
        <w:tc>
          <w:tcPr>
            <w:tcW w:w="2100" w:type="dxa"/>
          </w:tcPr>
          <w:p w:rsidR="00B9040C" w:rsidRPr="00444E0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444E0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444E0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44E0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قاعة رويال/ فندق اللاند مارك</w:t>
            </w:r>
          </w:p>
        </w:tc>
      </w:tr>
      <w:tr w:rsidR="00B9040C" w:rsidRPr="005D40D8" w:rsidTr="00B9040C">
        <w:tblPrEx>
          <w:jc w:val="left"/>
        </w:tblPrEx>
        <w:trPr>
          <w:trHeight w:val="971"/>
        </w:trPr>
        <w:tc>
          <w:tcPr>
            <w:tcW w:w="495" w:type="dxa"/>
          </w:tcPr>
          <w:p w:rsidR="00B9040C" w:rsidRPr="000105D1" w:rsidRDefault="00B9040C" w:rsidP="002F5750">
            <w:pPr>
              <w:tabs>
                <w:tab w:val="left" w:pos="3477"/>
                <w:tab w:val="left" w:pos="394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5003" w:type="dxa"/>
          </w:tcPr>
          <w:p w:rsidR="00B9040C" w:rsidRPr="005D40D8" w:rsidRDefault="00B9040C" w:rsidP="00D833F7">
            <w:pPr>
              <w:tabs>
                <w:tab w:val="left" w:pos="3477"/>
                <w:tab w:val="left" w:pos="3942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شركة عبر المتوسط لإقامة وتنظيم المعارض </w:t>
            </w:r>
          </w:p>
          <w:p w:rsidR="00B9040C" w:rsidRPr="005D40D8" w:rsidRDefault="00B9040C" w:rsidP="00D833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Mobil: +962 79 2075054</w:t>
            </w:r>
          </w:p>
          <w:p w:rsidR="00B9040C" w:rsidRPr="00E459A7" w:rsidRDefault="00B9040C" w:rsidP="00FC418E">
            <w:pPr>
              <w:tabs>
                <w:tab w:val="left" w:pos="3477"/>
                <w:tab w:val="left" w:pos="3942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E </w:t>
            </w: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mail: </w:t>
            </w:r>
            <w:hyperlink r:id="rId23" w:history="1">
              <w:r w:rsidRPr="005D40D8">
                <w:rPr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lang w:bidi="ar-JO"/>
                </w:rPr>
                <w:t>sabuzayed3@gmail.com</w:t>
              </w:r>
            </w:hyperlink>
          </w:p>
        </w:tc>
        <w:tc>
          <w:tcPr>
            <w:tcW w:w="3195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معرض بلاد النيل الدولي</w:t>
            </w:r>
          </w:p>
        </w:tc>
        <w:tc>
          <w:tcPr>
            <w:tcW w:w="252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24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/4-3/5/2024</w:t>
            </w:r>
          </w:p>
        </w:tc>
        <w:tc>
          <w:tcPr>
            <w:tcW w:w="198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كافة القطاعات </w:t>
            </w:r>
          </w:p>
        </w:tc>
        <w:tc>
          <w:tcPr>
            <w:tcW w:w="210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قاعة معرض عمان الدولي للسيارات </w:t>
            </w:r>
          </w:p>
        </w:tc>
      </w:tr>
      <w:tr w:rsidR="00B9040C" w:rsidRPr="00353CBC" w:rsidTr="00B9040C">
        <w:tblPrEx>
          <w:jc w:val="left"/>
        </w:tblPrEx>
        <w:trPr>
          <w:trHeight w:val="863"/>
        </w:trPr>
        <w:tc>
          <w:tcPr>
            <w:tcW w:w="495" w:type="dxa"/>
          </w:tcPr>
          <w:p w:rsidR="00B9040C" w:rsidRPr="000105D1" w:rsidRDefault="00B9040C" w:rsidP="002F5750">
            <w:pPr>
              <w:tabs>
                <w:tab w:val="left" w:pos="3477"/>
                <w:tab w:val="left" w:pos="394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5003" w:type="dxa"/>
          </w:tcPr>
          <w:p w:rsidR="00B9040C" w:rsidRPr="00B03CFE" w:rsidRDefault="00B9040C" w:rsidP="00CD091F">
            <w:pPr>
              <w:tabs>
                <w:tab w:val="left" w:pos="3477"/>
                <w:tab w:val="left" w:pos="3942"/>
              </w:tabs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JO"/>
              </w:rPr>
            </w:pPr>
            <w:r w:rsidRPr="00B03CF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 xml:space="preserve">شركة عبر المتوسط لإقامة وتنظيم المعارض </w:t>
            </w:r>
          </w:p>
          <w:p w:rsidR="00B9040C" w:rsidRPr="00B03CFE" w:rsidRDefault="00B9040C" w:rsidP="00CD091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B03CF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Mobil: +962 79 2075054</w:t>
            </w:r>
          </w:p>
          <w:p w:rsidR="00B9040C" w:rsidRPr="00B03CFE" w:rsidRDefault="00B9040C" w:rsidP="00CD091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B03CF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0795454240</w:t>
            </w:r>
          </w:p>
          <w:p w:rsidR="00B9040C" w:rsidRPr="00B03CFE" w:rsidRDefault="00B9040C" w:rsidP="00CD091F">
            <w:pPr>
              <w:tabs>
                <w:tab w:val="left" w:pos="3477"/>
                <w:tab w:val="left" w:pos="3942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B03CF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E </w:t>
            </w:r>
            <w:r w:rsidRPr="00B03CF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mail: </w:t>
            </w:r>
            <w:hyperlink r:id="rId24" w:history="1">
              <w:r w:rsidRPr="00B03CFE">
                <w:rPr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lang w:bidi="ar-JO"/>
                </w:rPr>
                <w:t>sabuzayed3@gmail.com</w:t>
              </w:r>
            </w:hyperlink>
          </w:p>
          <w:p w:rsidR="00B9040C" w:rsidRPr="00B03CFE" w:rsidRDefault="00B9040C" w:rsidP="00CD091F">
            <w:pPr>
              <w:tabs>
                <w:tab w:val="left" w:pos="3477"/>
                <w:tab w:val="left" w:pos="3942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B9040C" w:rsidRPr="00B03CFE" w:rsidRDefault="00B9040C" w:rsidP="00CD091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B9040C" w:rsidRPr="00B03CFE" w:rsidRDefault="00B9040C" w:rsidP="00CD091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B03CF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معرض بلاد النيل</w:t>
            </w:r>
            <w:r w:rsidRPr="00B03CF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/ إربد</w:t>
            </w:r>
          </w:p>
        </w:tc>
        <w:tc>
          <w:tcPr>
            <w:tcW w:w="2520" w:type="dxa"/>
          </w:tcPr>
          <w:p w:rsidR="00B9040C" w:rsidRPr="00B03CFE" w:rsidRDefault="00B9040C" w:rsidP="00CD091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B9040C" w:rsidRPr="00B03CFE" w:rsidRDefault="00B9040C" w:rsidP="00CD091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B03CF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8-17/5/2024</w:t>
            </w:r>
          </w:p>
        </w:tc>
        <w:tc>
          <w:tcPr>
            <w:tcW w:w="1980" w:type="dxa"/>
          </w:tcPr>
          <w:p w:rsidR="00B9040C" w:rsidRPr="00B03CFE" w:rsidRDefault="00B9040C" w:rsidP="00CD091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B9040C" w:rsidRPr="00B03CFE" w:rsidRDefault="00B9040C" w:rsidP="00CD091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03CF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كافة القطاعات </w:t>
            </w:r>
          </w:p>
        </w:tc>
        <w:tc>
          <w:tcPr>
            <w:tcW w:w="2100" w:type="dxa"/>
          </w:tcPr>
          <w:p w:rsidR="00B9040C" w:rsidRPr="00B03CFE" w:rsidRDefault="00B9040C" w:rsidP="00CD091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B9040C" w:rsidRPr="00B03CFE" w:rsidRDefault="00B9040C" w:rsidP="00CD091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B03CF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أرابيلا مول/ الساحة الشمالية</w:t>
            </w:r>
            <w:r w:rsidRPr="00B03CF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B9040C" w:rsidRPr="005D40D8" w:rsidTr="00B9040C">
        <w:tblPrEx>
          <w:jc w:val="left"/>
        </w:tblPrEx>
        <w:trPr>
          <w:trHeight w:val="863"/>
        </w:trPr>
        <w:tc>
          <w:tcPr>
            <w:tcW w:w="495" w:type="dxa"/>
            <w:shd w:val="clear" w:color="auto" w:fill="FFFFFF" w:themeFill="background1"/>
          </w:tcPr>
          <w:p w:rsidR="00B9040C" w:rsidRPr="000105D1" w:rsidRDefault="00B9040C" w:rsidP="002F575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5003" w:type="dxa"/>
            <w:shd w:val="clear" w:color="auto" w:fill="FFFFFF" w:themeFill="background1"/>
          </w:tcPr>
          <w:p w:rsidR="00B9040C" w:rsidRPr="00B9495D" w:rsidRDefault="00B9040C" w:rsidP="00B729A0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B949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مؤسسة بادر وساهم لتنمية قدرات الشباب</w:t>
            </w:r>
          </w:p>
          <w:p w:rsidR="00B9040C" w:rsidRPr="00B9495D" w:rsidRDefault="00B9040C" w:rsidP="00B729A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B949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Tel: +962 795480767</w:t>
            </w:r>
          </w:p>
          <w:p w:rsidR="00B9040C" w:rsidRPr="00B9495D" w:rsidRDefault="00B9040C" w:rsidP="00B729A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B949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E Mail: </w:t>
            </w:r>
            <w:hyperlink r:id="rId25" w:history="1">
              <w:r w:rsidRPr="00B9495D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mmalek89@gmail.com</w:t>
              </w:r>
            </w:hyperlink>
          </w:p>
          <w:p w:rsidR="00B9040C" w:rsidRPr="00B9495D" w:rsidRDefault="00B9040C" w:rsidP="00B729A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JO"/>
              </w:rPr>
            </w:pPr>
          </w:p>
        </w:tc>
        <w:tc>
          <w:tcPr>
            <w:tcW w:w="3195" w:type="dxa"/>
            <w:shd w:val="clear" w:color="auto" w:fill="FFFFFF" w:themeFill="background1"/>
          </w:tcPr>
          <w:p w:rsidR="00B9040C" w:rsidRPr="00B9495D" w:rsidRDefault="00B9040C" w:rsidP="00B729A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B9495D" w:rsidRDefault="00B9040C" w:rsidP="00B729A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B949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معرض إكسبو مدينة الاعمال </w:t>
            </w:r>
          </w:p>
          <w:p w:rsidR="00B9040C" w:rsidRPr="00B9495D" w:rsidRDefault="00B9040C" w:rsidP="00B729A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:rsidR="00B9040C" w:rsidRPr="00B9495D" w:rsidRDefault="00B9040C" w:rsidP="00B729A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B9495D" w:rsidRDefault="00B9040C" w:rsidP="00B729A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B9495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15-17/5/2024</w:t>
            </w:r>
          </w:p>
        </w:tc>
        <w:tc>
          <w:tcPr>
            <w:tcW w:w="1980" w:type="dxa"/>
            <w:shd w:val="clear" w:color="auto" w:fill="FFFFFF" w:themeFill="background1"/>
          </w:tcPr>
          <w:p w:rsidR="00B9040C" w:rsidRPr="00B9495D" w:rsidRDefault="00B9040C" w:rsidP="00B729A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B9495D" w:rsidRDefault="00B9040C" w:rsidP="00B729A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B9495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خدمات</w:t>
            </w:r>
          </w:p>
        </w:tc>
        <w:tc>
          <w:tcPr>
            <w:tcW w:w="2100" w:type="dxa"/>
            <w:shd w:val="clear" w:color="auto" w:fill="FFFFFF" w:themeFill="background1"/>
          </w:tcPr>
          <w:p w:rsidR="00B9040C" w:rsidRPr="00B9495D" w:rsidRDefault="00B9040C" w:rsidP="00B729A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B9495D" w:rsidRDefault="00B9040C" w:rsidP="00B729A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B949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مكة مول </w:t>
            </w:r>
          </w:p>
        </w:tc>
      </w:tr>
      <w:tr w:rsidR="00B9040C" w:rsidRPr="005D40D8" w:rsidTr="00B9040C">
        <w:tblPrEx>
          <w:jc w:val="left"/>
        </w:tblPrEx>
        <w:trPr>
          <w:trHeight w:val="863"/>
        </w:trPr>
        <w:tc>
          <w:tcPr>
            <w:tcW w:w="495" w:type="dxa"/>
          </w:tcPr>
          <w:p w:rsidR="00B9040C" w:rsidRPr="000105D1" w:rsidRDefault="00B9040C" w:rsidP="002F575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rtl/>
              </w:rPr>
            </w:pPr>
            <w:r w:rsidRPr="000105D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>15</w:t>
            </w:r>
          </w:p>
        </w:tc>
        <w:tc>
          <w:tcPr>
            <w:tcW w:w="5003" w:type="dxa"/>
          </w:tcPr>
          <w:p w:rsidR="00B9040C" w:rsidRPr="00CE40EB" w:rsidRDefault="00B9040C" w:rsidP="00D833F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shd w:val="clear" w:color="auto" w:fill="FFFFFF"/>
                <w:rtl/>
              </w:rPr>
            </w:pPr>
            <w:r w:rsidRPr="00CE40E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shd w:val="clear" w:color="auto" w:fill="FFFFFF"/>
                <w:rtl/>
              </w:rPr>
              <w:t>شركة القنوات الذهبية للتسويق وتنظيم المعارض</w:t>
            </w:r>
          </w:p>
          <w:p w:rsidR="00B9040C" w:rsidRPr="005D40D8" w:rsidRDefault="00B9040C" w:rsidP="00D833F7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Tel: 00962795619571</w:t>
            </w:r>
          </w:p>
          <w:p w:rsidR="00B9040C" w:rsidRDefault="00B9040C" w:rsidP="00FC418E">
            <w:pPr>
              <w:bidi/>
              <w:jc w:val="right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Email: </w:t>
            </w:r>
            <w:hyperlink r:id="rId26" w:history="1">
              <w:r w:rsidRPr="00CE40E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roayaexpo@gmail.com</w:t>
              </w:r>
            </w:hyperlink>
          </w:p>
          <w:p w:rsidR="00B9040C" w:rsidRPr="00FC418E" w:rsidRDefault="00B9040C" w:rsidP="00D32A81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3195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معرض الرعاية الصحية الأردني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الدولي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الثالث</w:t>
            </w:r>
          </w:p>
        </w:tc>
        <w:tc>
          <w:tcPr>
            <w:tcW w:w="252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16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-18/5/2024</w:t>
            </w:r>
          </w:p>
        </w:tc>
        <w:tc>
          <w:tcPr>
            <w:tcW w:w="198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القطاع الصحي</w:t>
            </w:r>
          </w:p>
        </w:tc>
        <w:tc>
          <w:tcPr>
            <w:tcW w:w="210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معرض عمان الدولي للسيارات</w:t>
            </w:r>
          </w:p>
        </w:tc>
      </w:tr>
      <w:tr w:rsidR="00B9040C" w:rsidRPr="00C25D97" w:rsidTr="00B9040C">
        <w:tblPrEx>
          <w:jc w:val="left"/>
        </w:tblPrEx>
        <w:trPr>
          <w:trHeight w:val="1367"/>
        </w:trPr>
        <w:tc>
          <w:tcPr>
            <w:tcW w:w="495" w:type="dxa"/>
          </w:tcPr>
          <w:p w:rsidR="00B9040C" w:rsidRPr="000105D1" w:rsidRDefault="00B9040C" w:rsidP="002F5750">
            <w:pPr>
              <w:tabs>
                <w:tab w:val="left" w:pos="3477"/>
                <w:tab w:val="left" w:pos="394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t>16</w:t>
            </w:r>
          </w:p>
        </w:tc>
        <w:tc>
          <w:tcPr>
            <w:tcW w:w="5003" w:type="dxa"/>
            <w:shd w:val="clear" w:color="auto" w:fill="auto"/>
          </w:tcPr>
          <w:p w:rsidR="00B9040C" w:rsidRPr="00345D13" w:rsidRDefault="00B9040C" w:rsidP="00B029B8">
            <w:pPr>
              <w:tabs>
                <w:tab w:val="left" w:pos="3477"/>
                <w:tab w:val="left" w:pos="3942"/>
              </w:tabs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345D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وزارة الزراعة</w:t>
            </w:r>
          </w:p>
          <w:p w:rsidR="00B9040C" w:rsidRPr="00345D13" w:rsidRDefault="00B9040C" w:rsidP="009E1C69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Tel: +962 6 5686151</w:t>
            </w:r>
          </w:p>
          <w:p w:rsidR="00B9040C" w:rsidRPr="00345D13" w:rsidRDefault="00B9040C" w:rsidP="009E1C69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Fax: + 962 6 5686310</w:t>
            </w:r>
          </w:p>
          <w:p w:rsidR="00B9040C" w:rsidRPr="00345D13" w:rsidRDefault="00B9040C" w:rsidP="009E1C69">
            <w:pPr>
              <w:bidi/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Email: </w:t>
            </w:r>
            <w:hyperlink r:id="rId27" w:history="1">
              <w:r w:rsidRPr="00345D13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agri@moa.gov.jo</w:t>
              </w:r>
            </w:hyperlink>
          </w:p>
        </w:tc>
        <w:tc>
          <w:tcPr>
            <w:tcW w:w="3195" w:type="dxa"/>
            <w:shd w:val="clear" w:color="auto" w:fill="auto"/>
          </w:tcPr>
          <w:p w:rsidR="00B9040C" w:rsidRPr="00345D13" w:rsidRDefault="00B9040C" w:rsidP="00B029B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345D13" w:rsidRDefault="00B9040C" w:rsidP="00CC4B6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45D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مهرجان الزهور الثاني والمنتجات الريفية</w:t>
            </w:r>
          </w:p>
        </w:tc>
        <w:tc>
          <w:tcPr>
            <w:tcW w:w="2520" w:type="dxa"/>
            <w:shd w:val="clear" w:color="auto" w:fill="auto"/>
          </w:tcPr>
          <w:p w:rsidR="00B9040C" w:rsidRPr="00345D13" w:rsidRDefault="00B9040C" w:rsidP="00CC4B6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345D13" w:rsidRDefault="00B9040C" w:rsidP="00CC4B6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45D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16-18/5/2024</w:t>
            </w:r>
          </w:p>
        </w:tc>
        <w:tc>
          <w:tcPr>
            <w:tcW w:w="1980" w:type="dxa"/>
            <w:shd w:val="clear" w:color="auto" w:fill="auto"/>
          </w:tcPr>
          <w:p w:rsidR="00B9040C" w:rsidRPr="00345D13" w:rsidRDefault="00B9040C" w:rsidP="00B029B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9040C" w:rsidRPr="00345D13" w:rsidRDefault="00B9040C" w:rsidP="00CC4B6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5D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زراعي</w:t>
            </w:r>
          </w:p>
        </w:tc>
        <w:tc>
          <w:tcPr>
            <w:tcW w:w="2100" w:type="dxa"/>
            <w:shd w:val="clear" w:color="auto" w:fill="auto"/>
          </w:tcPr>
          <w:p w:rsidR="00B9040C" w:rsidRPr="00345D13" w:rsidRDefault="00B9040C" w:rsidP="00B029B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345D13" w:rsidRDefault="00B9040C" w:rsidP="00CC4B6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45D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مدينة الحسين للشباب</w:t>
            </w:r>
          </w:p>
        </w:tc>
      </w:tr>
      <w:tr w:rsidR="00B9040C" w:rsidRPr="005D40D8" w:rsidTr="00B9040C">
        <w:tblPrEx>
          <w:jc w:val="left"/>
        </w:tblPrEx>
        <w:trPr>
          <w:trHeight w:val="1056"/>
        </w:trPr>
        <w:tc>
          <w:tcPr>
            <w:tcW w:w="495" w:type="dxa"/>
          </w:tcPr>
          <w:p w:rsidR="00B9040C" w:rsidRPr="000105D1" w:rsidRDefault="00B9040C" w:rsidP="002F575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lastRenderedPageBreak/>
              <w:t>17</w:t>
            </w:r>
          </w:p>
        </w:tc>
        <w:tc>
          <w:tcPr>
            <w:tcW w:w="5003" w:type="dxa"/>
          </w:tcPr>
          <w:p w:rsidR="00B9040C" w:rsidRPr="005D40D8" w:rsidRDefault="00B9040C" w:rsidP="00D833F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مؤسسة البوابة </w:t>
            </w:r>
            <w:r w:rsidRPr="005D40D8"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JO"/>
              </w:rPr>
              <w:t>ا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>لذهبية لتنظيم المعارض وخدمات المؤتمرات</w:t>
            </w:r>
          </w:p>
          <w:p w:rsidR="00B9040C" w:rsidRPr="005D40D8" w:rsidRDefault="002F7FF4" w:rsidP="00D833F7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hyperlink r:id="rId28" w:history="1">
              <w:r w:rsidR="00B9040C" w:rsidRPr="005D40D8">
                <w:rPr>
                  <w:rFonts w:asciiTheme="majorBidi" w:hAnsiTheme="majorBidi" w:cstheme="majorBidi"/>
                  <w:b/>
                  <w:bCs/>
                  <w:sz w:val="24"/>
                  <w:szCs w:val="24"/>
                  <w:shd w:val="clear" w:color="auto" w:fill="FFFFFF"/>
                </w:rPr>
                <w:t>Tel:</w:t>
              </w:r>
              <w:r w:rsidR="00B9040C" w:rsidRPr="005D40D8">
                <w:rPr>
                  <w:rFonts w:asciiTheme="majorBidi" w:hAnsiTheme="majorBidi" w:cstheme="majorBidi"/>
                  <w:b/>
                  <w:bCs/>
                  <w:sz w:val="24"/>
                  <w:szCs w:val="24"/>
                  <w:shd w:val="clear" w:color="auto" w:fill="FFFFFF"/>
                  <w:rtl/>
                </w:rPr>
                <w:t>+</w:t>
              </w:r>
              <w:r w:rsidR="00B9040C" w:rsidRPr="005D40D8">
                <w:rPr>
                  <w:rFonts w:asciiTheme="majorBidi" w:hAnsiTheme="majorBidi" w:cstheme="majorBidi"/>
                  <w:b/>
                  <w:bCs/>
                  <w:sz w:val="24"/>
                  <w:szCs w:val="24"/>
                  <w:shd w:val="clear" w:color="auto" w:fill="FFFFFF"/>
                </w:rPr>
                <w:t>962</w:t>
              </w:r>
            </w:hyperlink>
            <w:r w:rsidR="00B9040C"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 6</w:t>
            </w:r>
            <w:r w:rsidR="00B9040C"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  565 8501</w:t>
            </w:r>
          </w:p>
          <w:p w:rsidR="00B9040C" w:rsidRPr="005D40D8" w:rsidRDefault="00B9040C" w:rsidP="00D833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Fax: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+ 962 6 565 0085 </w:t>
            </w:r>
          </w:p>
          <w:p w:rsidR="00B9040C" w:rsidRPr="005D40D8" w:rsidRDefault="00B9040C" w:rsidP="00D833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6F6F8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Mobil: + 962 6 777 35 33 00</w:t>
            </w:r>
          </w:p>
          <w:p w:rsidR="00B9040C" w:rsidRPr="005D40D8" w:rsidRDefault="00B9040C" w:rsidP="00D833F7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Email:  goldgate@go.com.jo</w:t>
            </w:r>
          </w:p>
          <w:p w:rsidR="00B9040C" w:rsidRDefault="00B9040C" w:rsidP="00383D1D">
            <w:pPr>
              <w:tabs>
                <w:tab w:val="left" w:pos="3477"/>
                <w:tab w:val="left" w:pos="3942"/>
              </w:tabs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Website:</w:t>
            </w:r>
            <w:r w:rsidRPr="00CE4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hyperlink r:id="rId29" w:history="1">
              <w:r w:rsidRPr="00CE40E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bidi="ar-JO"/>
                </w:rPr>
                <w:t>www.jordanfairs.com</w:t>
              </w:r>
            </w:hyperlink>
          </w:p>
          <w:p w:rsidR="00B9040C" w:rsidRPr="00383D1D" w:rsidRDefault="00B9040C" w:rsidP="00383D1D">
            <w:pPr>
              <w:tabs>
                <w:tab w:val="left" w:pos="3477"/>
                <w:tab w:val="left" w:pos="394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المعرض الدولي التاسع عشر للآلات والمعدات الكهروميكانيكية 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JIMEX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ومعرض الشرق الأدنى لتقنيات الطاقة الشمسية </w:t>
            </w: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ومعرض الترابطات الرابع للتعبئة والتغليف </w:t>
            </w:r>
          </w:p>
        </w:tc>
        <w:tc>
          <w:tcPr>
            <w:tcW w:w="252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-6/6/2024</w:t>
            </w:r>
          </w:p>
        </w:tc>
        <w:tc>
          <w:tcPr>
            <w:tcW w:w="198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قطاع الصناعات الهندسية / طاقة متجددة</w:t>
            </w:r>
          </w:p>
        </w:tc>
        <w:tc>
          <w:tcPr>
            <w:tcW w:w="210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مكة مول </w:t>
            </w:r>
          </w:p>
        </w:tc>
      </w:tr>
      <w:tr w:rsidR="00B9040C" w:rsidRPr="005D40D8" w:rsidTr="00B9040C">
        <w:tblPrEx>
          <w:jc w:val="left"/>
        </w:tblPrEx>
        <w:trPr>
          <w:trHeight w:val="1056"/>
        </w:trPr>
        <w:tc>
          <w:tcPr>
            <w:tcW w:w="495" w:type="dxa"/>
          </w:tcPr>
          <w:p w:rsidR="00B9040C" w:rsidRPr="000105D1" w:rsidRDefault="00B9040C" w:rsidP="002F575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t>18</w:t>
            </w:r>
          </w:p>
        </w:tc>
        <w:tc>
          <w:tcPr>
            <w:tcW w:w="5003" w:type="dxa"/>
          </w:tcPr>
          <w:p w:rsidR="00B9040C" w:rsidRPr="005D40D8" w:rsidRDefault="00B9040C" w:rsidP="00D833F7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 xml:space="preserve">الدولية لتجسير الخدمات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الأكاديمية</w:t>
            </w:r>
          </w:p>
          <w:p w:rsidR="00B9040C" w:rsidRPr="005D40D8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Tel:   +962-6 </w:t>
            </w: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5810137</w:t>
            </w:r>
          </w:p>
          <w:p w:rsidR="00B9040C" w:rsidRPr="005D40D8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Fax:  +962-6 5857938</w:t>
            </w:r>
          </w:p>
          <w:p w:rsidR="00B9040C" w:rsidRPr="005D40D8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Mobil: +</w:t>
            </w:r>
            <w:r w:rsidRPr="00FB379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962 79</w:t>
            </w:r>
            <w:r w:rsidRPr="00FB37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7157597</w:t>
            </w:r>
          </w:p>
          <w:p w:rsidR="00B9040C" w:rsidRPr="005D40D8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Email: bridge@bridge.jo</w:t>
            </w:r>
          </w:p>
          <w:p w:rsidR="00B9040C" w:rsidRDefault="00B9040C" w:rsidP="00D833F7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Website: www. bridge.jo</w:t>
            </w:r>
          </w:p>
          <w:p w:rsidR="00B9040C" w:rsidRPr="005D40D8" w:rsidRDefault="00B9040C" w:rsidP="00D833F7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3195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معرض الدولية للتجسير 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الصيفي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الثامن والعشرون</w:t>
            </w:r>
          </w:p>
        </w:tc>
        <w:tc>
          <w:tcPr>
            <w:tcW w:w="252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5-6/6/2024</w:t>
            </w:r>
          </w:p>
        </w:tc>
        <w:tc>
          <w:tcPr>
            <w:tcW w:w="198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تعليمي</w:t>
            </w:r>
          </w:p>
        </w:tc>
        <w:tc>
          <w:tcPr>
            <w:tcW w:w="210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كراون بلازا</w:t>
            </w:r>
          </w:p>
        </w:tc>
      </w:tr>
      <w:tr w:rsidR="00B9040C" w:rsidRPr="009B6C3E" w:rsidTr="00917214">
        <w:tblPrEx>
          <w:jc w:val="left"/>
        </w:tblPrEx>
        <w:trPr>
          <w:trHeight w:val="1056"/>
        </w:trPr>
        <w:tc>
          <w:tcPr>
            <w:tcW w:w="495" w:type="dxa"/>
            <w:shd w:val="clear" w:color="auto" w:fill="auto"/>
          </w:tcPr>
          <w:p w:rsidR="00B9040C" w:rsidRPr="000105D1" w:rsidRDefault="00B9040C" w:rsidP="002F575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t>19</w:t>
            </w:r>
          </w:p>
        </w:tc>
        <w:tc>
          <w:tcPr>
            <w:tcW w:w="5003" w:type="dxa"/>
          </w:tcPr>
          <w:p w:rsidR="00B9040C" w:rsidRPr="0009797B" w:rsidRDefault="00B9040C" w:rsidP="00D833F7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09797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 xml:space="preserve">الدولية لتجسير الخدمات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الأكاديمية</w:t>
            </w:r>
          </w:p>
          <w:p w:rsidR="00B9040C" w:rsidRPr="0009797B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09797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Tel:   +962-6 </w:t>
            </w:r>
            <w:r w:rsidRPr="0009797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5810137</w:t>
            </w:r>
          </w:p>
          <w:p w:rsidR="00B9040C" w:rsidRPr="0009797B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09797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Fax:  +962-6 5857938</w:t>
            </w:r>
          </w:p>
          <w:p w:rsidR="00B9040C" w:rsidRPr="0009797B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09797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Mobil: +</w:t>
            </w:r>
            <w:r w:rsidRPr="00FB379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962 79</w:t>
            </w:r>
            <w:r w:rsidRPr="00FB37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7157597</w:t>
            </w:r>
          </w:p>
          <w:p w:rsidR="00B9040C" w:rsidRPr="0009797B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09797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Email: bridge@bridge.jo</w:t>
            </w:r>
          </w:p>
          <w:p w:rsidR="00B9040C" w:rsidRDefault="00B9040C" w:rsidP="00DC1DD7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09797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Website: www. bridge.jo</w:t>
            </w:r>
          </w:p>
          <w:p w:rsidR="00B9040C" w:rsidRPr="00DC1DD7" w:rsidRDefault="00B9040C" w:rsidP="00D32A81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B9040C" w:rsidRPr="0009797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9040C" w:rsidRPr="0009797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9040C" w:rsidRPr="0009797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797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معرض الدولية للتجسير </w:t>
            </w:r>
            <w:r w:rsidRPr="0009797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الصيفي</w:t>
            </w:r>
            <w:r w:rsidRPr="0009797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9797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التاسع </w:t>
            </w:r>
            <w:r w:rsidRPr="0009797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والعشرون</w:t>
            </w:r>
          </w:p>
        </w:tc>
        <w:tc>
          <w:tcPr>
            <w:tcW w:w="2520" w:type="dxa"/>
          </w:tcPr>
          <w:p w:rsidR="00B9040C" w:rsidRPr="0009797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9040C" w:rsidRPr="0009797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9040C" w:rsidRPr="0009797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797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26-27</w:t>
            </w:r>
            <w:r w:rsidRPr="0009797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/6/2024</w:t>
            </w:r>
          </w:p>
        </w:tc>
        <w:tc>
          <w:tcPr>
            <w:tcW w:w="1980" w:type="dxa"/>
          </w:tcPr>
          <w:p w:rsidR="00B9040C" w:rsidRPr="0009797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9040C" w:rsidRPr="0009797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9040C" w:rsidRPr="0009797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797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تعليمي</w:t>
            </w:r>
          </w:p>
        </w:tc>
        <w:tc>
          <w:tcPr>
            <w:tcW w:w="2100" w:type="dxa"/>
          </w:tcPr>
          <w:p w:rsidR="00B9040C" w:rsidRPr="0009797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09797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09797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09797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كراون بلازا</w:t>
            </w:r>
            <w:r w:rsidRPr="0009797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/ قاعة النبطيين</w:t>
            </w:r>
          </w:p>
        </w:tc>
      </w:tr>
      <w:tr w:rsidR="00B9040C" w:rsidTr="00917214">
        <w:tblPrEx>
          <w:jc w:val="left"/>
        </w:tblPrEx>
        <w:trPr>
          <w:trHeight w:val="1056"/>
        </w:trPr>
        <w:tc>
          <w:tcPr>
            <w:tcW w:w="495" w:type="dxa"/>
            <w:shd w:val="clear" w:color="auto" w:fill="auto"/>
          </w:tcPr>
          <w:p w:rsidR="00B9040C" w:rsidRPr="000105D1" w:rsidRDefault="00B9040C" w:rsidP="002F5750">
            <w:pPr>
              <w:tabs>
                <w:tab w:val="left" w:pos="3477"/>
                <w:tab w:val="left" w:pos="394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5003" w:type="dxa"/>
          </w:tcPr>
          <w:p w:rsidR="00B9040C" w:rsidRPr="006A60F2" w:rsidRDefault="00B9040C" w:rsidP="001F34E2">
            <w:pPr>
              <w:tabs>
                <w:tab w:val="left" w:pos="3477"/>
                <w:tab w:val="left" w:pos="3942"/>
              </w:tabs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JO"/>
              </w:rPr>
            </w:pPr>
            <w:r w:rsidRPr="006A60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 xml:space="preserve">شركة عبر المتوسط لإقامة وتنظيم المعارض </w:t>
            </w:r>
          </w:p>
          <w:p w:rsidR="00B9040C" w:rsidRPr="006A60F2" w:rsidRDefault="00B9040C" w:rsidP="001F34E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6A60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Mobil: +962 79 2075054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صهيب</w:t>
            </w:r>
          </w:p>
          <w:p w:rsidR="00B9040C" w:rsidRPr="006A60F2" w:rsidRDefault="00B9040C" w:rsidP="001F34E2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rtl/>
              </w:rPr>
            </w:pPr>
            <w:r w:rsidRPr="006A60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E </w:t>
            </w:r>
            <w:r w:rsidRPr="006A60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mail: </w:t>
            </w:r>
            <w:hyperlink r:id="rId30" w:history="1">
              <w:r w:rsidRPr="006A60F2">
                <w:rPr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lang w:bidi="ar-JO"/>
                </w:rPr>
                <w:t>sabuzayed3@gmail.com</w:t>
              </w:r>
            </w:hyperlink>
          </w:p>
        </w:tc>
        <w:tc>
          <w:tcPr>
            <w:tcW w:w="3195" w:type="dxa"/>
          </w:tcPr>
          <w:p w:rsidR="00B9040C" w:rsidRPr="006A60F2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9040C" w:rsidRPr="006A60F2" w:rsidRDefault="00B9040C" w:rsidP="001F34E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A60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معرض بلاد الشام</w:t>
            </w:r>
          </w:p>
        </w:tc>
        <w:tc>
          <w:tcPr>
            <w:tcW w:w="2520" w:type="dxa"/>
          </w:tcPr>
          <w:p w:rsidR="00B9040C" w:rsidRPr="006A60F2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6A60F2" w:rsidRDefault="00B9040C" w:rsidP="009C3ED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6A60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26/6-5/7/2024</w:t>
            </w:r>
          </w:p>
        </w:tc>
        <w:tc>
          <w:tcPr>
            <w:tcW w:w="1980" w:type="dxa"/>
          </w:tcPr>
          <w:p w:rsidR="00B9040C" w:rsidRPr="006A60F2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6A60F2" w:rsidRDefault="00B9040C" w:rsidP="001F34E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6A60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كافة القطاعات</w:t>
            </w:r>
          </w:p>
          <w:p w:rsidR="00B9040C" w:rsidRPr="006A60F2" w:rsidRDefault="00B9040C" w:rsidP="001F34E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100" w:type="dxa"/>
          </w:tcPr>
          <w:p w:rsidR="00B9040C" w:rsidRPr="006A60F2" w:rsidRDefault="00B9040C" w:rsidP="001261D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6A60F2" w:rsidRDefault="00B9040C" w:rsidP="001F34E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6A60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معرض عمان الدولي للسيارات</w:t>
            </w:r>
          </w:p>
        </w:tc>
      </w:tr>
      <w:tr w:rsidR="00B9040C" w:rsidTr="00917214">
        <w:tblPrEx>
          <w:jc w:val="left"/>
        </w:tblPrEx>
        <w:trPr>
          <w:trHeight w:val="1056"/>
        </w:trPr>
        <w:tc>
          <w:tcPr>
            <w:tcW w:w="495" w:type="dxa"/>
            <w:shd w:val="clear" w:color="auto" w:fill="auto"/>
          </w:tcPr>
          <w:p w:rsidR="00B9040C" w:rsidRPr="000105D1" w:rsidRDefault="00B9040C" w:rsidP="002F5750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0105D1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21</w:t>
            </w:r>
          </w:p>
        </w:tc>
        <w:tc>
          <w:tcPr>
            <w:tcW w:w="5003" w:type="dxa"/>
          </w:tcPr>
          <w:p w:rsidR="00B9040C" w:rsidRPr="00345D13" w:rsidRDefault="00B9040C" w:rsidP="006004F8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rtl/>
              </w:rPr>
            </w:pPr>
            <w:r w:rsidRPr="00345D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rtl/>
              </w:rPr>
              <w:t>الاتحاد العربي لمنتجي الأدوية والمستلزمات الطبية</w:t>
            </w:r>
          </w:p>
          <w:p w:rsidR="00B9040C" w:rsidRPr="00345D13" w:rsidRDefault="00B9040C" w:rsidP="00A97D4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Mobil: +962</w:t>
            </w:r>
            <w:r w:rsidRPr="00345D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790319252</w:t>
            </w: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 </w:t>
            </w:r>
          </w:p>
          <w:p w:rsidR="00B9040C" w:rsidRPr="00345D13" w:rsidRDefault="00B9040C" w:rsidP="00A97D4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Email: info@aupam.org</w:t>
            </w:r>
          </w:p>
          <w:p w:rsidR="00B9040C" w:rsidRPr="00345D13" w:rsidRDefault="00B9040C" w:rsidP="00A97D46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rtl/>
              </w:rPr>
            </w:pPr>
          </w:p>
        </w:tc>
        <w:tc>
          <w:tcPr>
            <w:tcW w:w="3195" w:type="dxa"/>
          </w:tcPr>
          <w:p w:rsidR="00B9040C" w:rsidRPr="00345D13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9040C" w:rsidRPr="00345D13" w:rsidRDefault="00B9040C" w:rsidP="001261D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5D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المعرض العربي للصناعات الدوائية</w:t>
            </w:r>
          </w:p>
        </w:tc>
        <w:tc>
          <w:tcPr>
            <w:tcW w:w="2520" w:type="dxa"/>
          </w:tcPr>
          <w:p w:rsidR="00B9040C" w:rsidRPr="00345D13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345D13" w:rsidRDefault="00B9040C" w:rsidP="001261D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45D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2-3/7/2024</w:t>
            </w:r>
          </w:p>
        </w:tc>
        <w:tc>
          <w:tcPr>
            <w:tcW w:w="1980" w:type="dxa"/>
          </w:tcPr>
          <w:p w:rsidR="00B9040C" w:rsidRPr="00345D13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345D13" w:rsidRDefault="00B9040C" w:rsidP="001261D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45D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صناعات دوائية</w:t>
            </w:r>
          </w:p>
        </w:tc>
        <w:tc>
          <w:tcPr>
            <w:tcW w:w="2100" w:type="dxa"/>
          </w:tcPr>
          <w:p w:rsidR="00B9040C" w:rsidRPr="00345D13" w:rsidRDefault="00B9040C" w:rsidP="001261D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المركز الأردني للمعارض الدولية/ مكة مول</w:t>
            </w:r>
          </w:p>
        </w:tc>
      </w:tr>
      <w:tr w:rsidR="00B9040C" w:rsidTr="00917214">
        <w:tblPrEx>
          <w:jc w:val="left"/>
        </w:tblPrEx>
        <w:trPr>
          <w:trHeight w:val="1056"/>
        </w:trPr>
        <w:tc>
          <w:tcPr>
            <w:tcW w:w="495" w:type="dxa"/>
            <w:shd w:val="clear" w:color="auto" w:fill="auto"/>
          </w:tcPr>
          <w:p w:rsidR="00B9040C" w:rsidRPr="000105D1" w:rsidRDefault="00B9040C" w:rsidP="002F5750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shd w:val="clear" w:color="auto" w:fill="FFFFFF"/>
                <w:rtl/>
                <w:lang w:bidi="ar-JO"/>
              </w:rPr>
              <w:t>22</w:t>
            </w:r>
          </w:p>
        </w:tc>
        <w:tc>
          <w:tcPr>
            <w:tcW w:w="5003" w:type="dxa"/>
          </w:tcPr>
          <w:p w:rsidR="00B9040C" w:rsidRPr="00523125" w:rsidRDefault="00B9040C" w:rsidP="00DA3C99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rtl/>
                <w:lang w:bidi="ar-JO"/>
              </w:rPr>
            </w:pPr>
            <w:r w:rsidRPr="0052312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rtl/>
                <w:lang w:bidi="ar-JO"/>
              </w:rPr>
              <w:t>شركة البرق لتنظيم وإقامة المعارض</w:t>
            </w:r>
          </w:p>
          <w:p w:rsidR="00B9040C" w:rsidRPr="00523125" w:rsidRDefault="00B9040C" w:rsidP="00DA3C99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312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Tel: 00962797305660</w:t>
            </w:r>
          </w:p>
          <w:p w:rsidR="00B9040C" w:rsidRPr="00523125" w:rsidRDefault="00B9040C" w:rsidP="00DA3C99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rtl/>
              </w:rPr>
            </w:pPr>
            <w:r w:rsidRPr="0052312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Email: </w:t>
            </w:r>
            <w:hyperlink r:id="rId31" w:history="1">
              <w:r w:rsidRPr="00523125">
                <w:rPr>
                  <w:b/>
                  <w:bCs/>
                  <w:color w:val="000000" w:themeColor="text1"/>
                </w:rPr>
                <w:t>info@aqarijo.net</w:t>
              </w:r>
            </w:hyperlink>
          </w:p>
        </w:tc>
        <w:tc>
          <w:tcPr>
            <w:tcW w:w="3195" w:type="dxa"/>
          </w:tcPr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9040C" w:rsidRPr="00523125" w:rsidRDefault="00B9040C" w:rsidP="0014537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2312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معرض عقاري جو اكسبو 24</w:t>
            </w:r>
          </w:p>
          <w:p w:rsidR="00B9040C" w:rsidRPr="00523125" w:rsidRDefault="00B9040C" w:rsidP="002D7BF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520" w:type="dxa"/>
          </w:tcPr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3820D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52312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13-15/7/2024</w:t>
            </w:r>
          </w:p>
        </w:tc>
        <w:tc>
          <w:tcPr>
            <w:tcW w:w="1980" w:type="dxa"/>
          </w:tcPr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A8694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52312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خدمات عقارية</w:t>
            </w:r>
          </w:p>
        </w:tc>
        <w:tc>
          <w:tcPr>
            <w:tcW w:w="2100" w:type="dxa"/>
          </w:tcPr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A8694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52312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المركز الأردني للمعارض الدولية</w:t>
            </w:r>
          </w:p>
        </w:tc>
      </w:tr>
      <w:tr w:rsidR="00B9040C" w:rsidTr="00917214">
        <w:tblPrEx>
          <w:jc w:val="left"/>
        </w:tblPrEx>
        <w:trPr>
          <w:trHeight w:val="1056"/>
        </w:trPr>
        <w:tc>
          <w:tcPr>
            <w:tcW w:w="495" w:type="dxa"/>
            <w:shd w:val="clear" w:color="auto" w:fill="auto"/>
          </w:tcPr>
          <w:p w:rsidR="00B9040C" w:rsidRPr="000105D1" w:rsidRDefault="00B9040C" w:rsidP="002F575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rtl/>
              </w:rPr>
            </w:pPr>
            <w:r w:rsidRPr="000105D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lastRenderedPageBreak/>
              <w:t>23</w:t>
            </w:r>
          </w:p>
        </w:tc>
        <w:tc>
          <w:tcPr>
            <w:tcW w:w="5003" w:type="dxa"/>
          </w:tcPr>
          <w:p w:rsidR="00B9040C" w:rsidRPr="00523125" w:rsidRDefault="00B9040C" w:rsidP="00D833F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shd w:val="clear" w:color="auto" w:fill="FFFFFF"/>
                <w:rtl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shd w:val="clear" w:color="auto" w:fill="FFFFFF"/>
                <w:rtl/>
              </w:rPr>
              <w:t>شركة القنوات الذهبية للتسويق وتنظيم المعارض</w:t>
            </w:r>
          </w:p>
          <w:p w:rsidR="00B9040C" w:rsidRPr="00523125" w:rsidRDefault="00B9040C" w:rsidP="00D833F7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Tel: 00962795619571</w:t>
            </w:r>
          </w:p>
          <w:p w:rsidR="00B9040C" w:rsidRPr="00523125" w:rsidRDefault="00B9040C" w:rsidP="00D833F7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Email: </w:t>
            </w:r>
            <w:hyperlink r:id="rId32" w:history="1">
              <w:r w:rsidRPr="0052312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roayaexpo@gmail.com</w:t>
              </w:r>
            </w:hyperlink>
          </w:p>
        </w:tc>
        <w:tc>
          <w:tcPr>
            <w:tcW w:w="3195" w:type="dxa"/>
          </w:tcPr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231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معرض العودة للمدارس</w:t>
            </w:r>
          </w:p>
        </w:tc>
        <w:tc>
          <w:tcPr>
            <w:tcW w:w="2520" w:type="dxa"/>
          </w:tcPr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231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17-19/7/2024</w:t>
            </w:r>
          </w:p>
        </w:tc>
        <w:tc>
          <w:tcPr>
            <w:tcW w:w="1980" w:type="dxa"/>
          </w:tcPr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231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خدمات تعليم</w:t>
            </w:r>
          </w:p>
        </w:tc>
        <w:tc>
          <w:tcPr>
            <w:tcW w:w="2100" w:type="dxa"/>
          </w:tcPr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231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معرض عمان الدولي للسيارات</w:t>
            </w:r>
          </w:p>
        </w:tc>
      </w:tr>
      <w:tr w:rsidR="00B9040C" w:rsidRPr="005D40D8" w:rsidTr="00917214">
        <w:tblPrEx>
          <w:jc w:val="left"/>
        </w:tblPrEx>
        <w:trPr>
          <w:trHeight w:val="1178"/>
        </w:trPr>
        <w:tc>
          <w:tcPr>
            <w:tcW w:w="495" w:type="dxa"/>
            <w:shd w:val="clear" w:color="auto" w:fill="auto"/>
          </w:tcPr>
          <w:p w:rsidR="00B9040C" w:rsidRPr="00D400DC" w:rsidRDefault="00B9040C" w:rsidP="002F5750">
            <w:pPr>
              <w:tabs>
                <w:tab w:val="left" w:pos="3942"/>
                <w:tab w:val="right" w:pos="4603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D400D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t>24</w:t>
            </w:r>
          </w:p>
        </w:tc>
        <w:tc>
          <w:tcPr>
            <w:tcW w:w="5003" w:type="dxa"/>
          </w:tcPr>
          <w:p w:rsidR="00B9040C" w:rsidRPr="00D400DC" w:rsidRDefault="00B9040C" w:rsidP="00D833F7">
            <w:pPr>
              <w:tabs>
                <w:tab w:val="left" w:pos="3942"/>
                <w:tab w:val="right" w:pos="4603"/>
              </w:tabs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D400D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المهنيون الأوائل للاتصالات</w:t>
            </w:r>
          </w:p>
          <w:p w:rsidR="00B9040C" w:rsidRPr="00D400DC" w:rsidRDefault="00B9040C" w:rsidP="00DF00EC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400D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Tel: 00962777316316</w:t>
            </w:r>
          </w:p>
          <w:p w:rsidR="00B9040C" w:rsidRPr="00D400DC" w:rsidRDefault="00B9040C" w:rsidP="00DF00EC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400D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Email: </w:t>
            </w:r>
            <w:hyperlink r:id="rId33" w:history="1">
              <w:r w:rsidRPr="00D400D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Abdallah.hindawi@comcra.net</w:t>
              </w:r>
            </w:hyperlink>
          </w:p>
          <w:p w:rsidR="00B9040C" w:rsidRPr="00D400DC" w:rsidRDefault="00B9040C" w:rsidP="00DD7829">
            <w:pPr>
              <w:rPr>
                <w:rStyle w:val="Hyperlink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none"/>
                <w:lang w:bidi="ar-JO"/>
              </w:rPr>
            </w:pPr>
            <w:r w:rsidRPr="00D400D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Website: www.comcra.net</w:t>
            </w:r>
          </w:p>
          <w:p w:rsidR="00B9040C" w:rsidRPr="00D400DC" w:rsidRDefault="00B9040C" w:rsidP="00DF00EC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3195" w:type="dxa"/>
          </w:tcPr>
          <w:p w:rsidR="00B9040C" w:rsidRPr="00D400D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9040C" w:rsidRPr="00D400DC" w:rsidRDefault="00B9040C" w:rsidP="00DF00E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400D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المعرض التشبيكي</w:t>
            </w:r>
          </w:p>
          <w:p w:rsidR="00B9040C" w:rsidRPr="00D400DC" w:rsidRDefault="00B9040C" w:rsidP="00DF00E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400D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(تدفق الفرص التجارية)</w:t>
            </w:r>
          </w:p>
        </w:tc>
        <w:tc>
          <w:tcPr>
            <w:tcW w:w="2520" w:type="dxa"/>
          </w:tcPr>
          <w:p w:rsidR="00B9040C" w:rsidRPr="00D400D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B9040C" w:rsidRPr="00D400DC" w:rsidRDefault="00B9040C" w:rsidP="00F12E8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D400D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23-24/7/2024</w:t>
            </w:r>
          </w:p>
        </w:tc>
        <w:tc>
          <w:tcPr>
            <w:tcW w:w="1980" w:type="dxa"/>
          </w:tcPr>
          <w:p w:rsidR="00B9040C" w:rsidRPr="00D400D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B9040C" w:rsidRPr="00D400DC" w:rsidRDefault="00B9040C" w:rsidP="00DD782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D400D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كافة القطاعات</w:t>
            </w:r>
          </w:p>
          <w:p w:rsidR="00B9040C" w:rsidRPr="00D400DC" w:rsidRDefault="00B9040C" w:rsidP="00DD782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100" w:type="dxa"/>
          </w:tcPr>
          <w:p w:rsidR="00B9040C" w:rsidRPr="00D400D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D400DC" w:rsidRDefault="00B9040C" w:rsidP="00DD782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D400D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المركز الأردني للمعارض الدولية</w:t>
            </w:r>
          </w:p>
        </w:tc>
      </w:tr>
      <w:tr w:rsidR="00B9040C" w:rsidRPr="005D40D8" w:rsidTr="00917214">
        <w:tblPrEx>
          <w:jc w:val="left"/>
        </w:tblPrEx>
        <w:trPr>
          <w:trHeight w:val="1520"/>
        </w:trPr>
        <w:tc>
          <w:tcPr>
            <w:tcW w:w="495" w:type="dxa"/>
            <w:shd w:val="clear" w:color="auto" w:fill="auto"/>
          </w:tcPr>
          <w:p w:rsidR="00B9040C" w:rsidRPr="000105D1" w:rsidRDefault="00B9040C" w:rsidP="002F5750">
            <w:pPr>
              <w:tabs>
                <w:tab w:val="left" w:pos="3942"/>
                <w:tab w:val="right" w:pos="460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25</w:t>
            </w:r>
          </w:p>
        </w:tc>
        <w:tc>
          <w:tcPr>
            <w:tcW w:w="5003" w:type="dxa"/>
          </w:tcPr>
          <w:p w:rsidR="00B9040C" w:rsidRPr="00523125" w:rsidRDefault="00B9040C" w:rsidP="00D833F7">
            <w:pPr>
              <w:tabs>
                <w:tab w:val="left" w:pos="3942"/>
                <w:tab w:val="right" w:pos="4603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شركة المروجون الدوليون للتسويق وتنظيم المعارض </w:t>
            </w:r>
          </w:p>
          <w:p w:rsidR="00B9040C" w:rsidRPr="00523125" w:rsidRDefault="00B9040C" w:rsidP="00D833F7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Tel:  + 962 6 </w:t>
            </w: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5824568</w:t>
            </w: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</w:p>
          <w:p w:rsidR="00B9040C" w:rsidRPr="00523125" w:rsidRDefault="00B9040C" w:rsidP="00D833F7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Fax: + 962 6 </w:t>
            </w: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5824569</w:t>
            </w: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</w:p>
          <w:p w:rsidR="00B9040C" w:rsidRPr="00523125" w:rsidRDefault="00B9040C" w:rsidP="00D833F7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Email: info@ipco.jo</w:t>
            </w:r>
          </w:p>
          <w:p w:rsidR="00B9040C" w:rsidRPr="00523125" w:rsidRDefault="00B9040C" w:rsidP="00DE2D84">
            <w:pPr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lang w:bidi="ar-JO"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Website: </w:t>
            </w:r>
            <w:hyperlink r:id="rId34" w:history="1">
              <w:r w:rsidRPr="0052312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bidi="ar-JO"/>
                </w:rPr>
                <w:t>www.ipco.jo</w:t>
              </w:r>
            </w:hyperlink>
          </w:p>
          <w:p w:rsidR="00B9040C" w:rsidRPr="00523125" w:rsidRDefault="00B9040C" w:rsidP="00DE2D8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معرض</w:t>
            </w: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صيف عمان للتسوق</w:t>
            </w: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20" w:type="dxa"/>
          </w:tcPr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25/7/2024 – 3/8/2024</w:t>
            </w:r>
          </w:p>
        </w:tc>
        <w:tc>
          <w:tcPr>
            <w:tcW w:w="1980" w:type="dxa"/>
          </w:tcPr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كافة القطاعات</w:t>
            </w: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00" w:type="dxa"/>
          </w:tcPr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معرض عمان الدولي للسيارات </w:t>
            </w:r>
          </w:p>
        </w:tc>
      </w:tr>
      <w:tr w:rsidR="00B9040C" w:rsidRPr="005D40D8" w:rsidTr="00917214">
        <w:tblPrEx>
          <w:jc w:val="left"/>
        </w:tblPrEx>
        <w:trPr>
          <w:trHeight w:val="2105"/>
        </w:trPr>
        <w:tc>
          <w:tcPr>
            <w:tcW w:w="495" w:type="dxa"/>
            <w:shd w:val="clear" w:color="auto" w:fill="auto"/>
          </w:tcPr>
          <w:p w:rsidR="00B9040C" w:rsidRPr="000105D1" w:rsidRDefault="00B9040C" w:rsidP="002F575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26</w:t>
            </w:r>
          </w:p>
        </w:tc>
        <w:tc>
          <w:tcPr>
            <w:tcW w:w="5003" w:type="dxa"/>
          </w:tcPr>
          <w:p w:rsidR="00B9040C" w:rsidRPr="00523125" w:rsidRDefault="00B9040C" w:rsidP="00645E9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الدولية لتجسير الخدمات </w:t>
            </w:r>
            <w:r w:rsidRPr="00523125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الأكاديمية</w:t>
            </w:r>
          </w:p>
          <w:p w:rsidR="00B9040C" w:rsidRPr="00523125" w:rsidRDefault="00B9040C" w:rsidP="00645E9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Tel: +962-6 </w:t>
            </w: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5810137</w:t>
            </w:r>
          </w:p>
          <w:p w:rsidR="00B9040C" w:rsidRPr="00523125" w:rsidRDefault="00B9040C" w:rsidP="00645E9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Fax: +</w:t>
            </w: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9626 5857938</w:t>
            </w:r>
          </w:p>
          <w:p w:rsidR="00B9040C" w:rsidRPr="00523125" w:rsidRDefault="00B9040C" w:rsidP="00645E9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Mobil: +962 79</w:t>
            </w:r>
            <w:r w:rsidRPr="005231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7157597</w:t>
            </w:r>
          </w:p>
          <w:p w:rsidR="00B9040C" w:rsidRPr="00523125" w:rsidRDefault="00B9040C" w:rsidP="00645E9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Email: bridge@bridge.jo/</w:t>
            </w:r>
            <w:hyperlink r:id="rId35" w:history="1">
              <w:r w:rsidRPr="0052312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bidi="ar-JO"/>
                </w:rPr>
                <w:t>careers@visionedu.co.uk</w:t>
              </w:r>
            </w:hyperlink>
          </w:p>
          <w:p w:rsidR="00B9040C" w:rsidRPr="00523125" w:rsidRDefault="00B9040C" w:rsidP="00DE2D8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Website: www. bridge.jo</w:t>
            </w:r>
          </w:p>
          <w:p w:rsidR="00B9040C" w:rsidRPr="00523125" w:rsidRDefault="00B9040C" w:rsidP="00DE2D8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  <w:shd w:val="clear" w:color="auto" w:fill="auto"/>
          </w:tcPr>
          <w:p w:rsidR="00B9040C" w:rsidRPr="00523125" w:rsidRDefault="00B9040C" w:rsidP="00645E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523125" w:rsidRDefault="00B9040C" w:rsidP="00645E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523125" w:rsidRDefault="00B9040C" w:rsidP="00645E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523125" w:rsidRDefault="00B9040C" w:rsidP="00645E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231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معرض الدولية للتجسير </w:t>
            </w:r>
            <w:r w:rsidRPr="005231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الصيفي الثلاثون</w:t>
            </w:r>
          </w:p>
        </w:tc>
        <w:tc>
          <w:tcPr>
            <w:tcW w:w="2520" w:type="dxa"/>
          </w:tcPr>
          <w:p w:rsidR="00B9040C" w:rsidRPr="00523125" w:rsidRDefault="00B9040C" w:rsidP="00645E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645E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645E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645E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231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31/7-1/8/2024</w:t>
            </w:r>
          </w:p>
        </w:tc>
        <w:tc>
          <w:tcPr>
            <w:tcW w:w="1980" w:type="dxa"/>
          </w:tcPr>
          <w:p w:rsidR="00B9040C" w:rsidRPr="00523125" w:rsidRDefault="00B9040C" w:rsidP="00645E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645E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645E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645E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231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تعليمي</w:t>
            </w:r>
          </w:p>
        </w:tc>
        <w:tc>
          <w:tcPr>
            <w:tcW w:w="2100" w:type="dxa"/>
          </w:tcPr>
          <w:p w:rsidR="00B9040C" w:rsidRPr="00523125" w:rsidRDefault="00B9040C" w:rsidP="00645E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645E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645E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645E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231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كراون بلازا/ قاعة النبطيين</w:t>
            </w:r>
          </w:p>
        </w:tc>
      </w:tr>
      <w:tr w:rsidR="00B9040C" w:rsidRPr="005D40D8" w:rsidTr="00917214">
        <w:tblPrEx>
          <w:jc w:val="left"/>
        </w:tblPrEx>
        <w:trPr>
          <w:trHeight w:val="1056"/>
        </w:trPr>
        <w:tc>
          <w:tcPr>
            <w:tcW w:w="495" w:type="dxa"/>
            <w:shd w:val="clear" w:color="auto" w:fill="auto"/>
          </w:tcPr>
          <w:p w:rsidR="00B9040C" w:rsidRPr="000105D1" w:rsidRDefault="00B9040C" w:rsidP="002F575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rtl/>
              </w:rPr>
            </w:pPr>
            <w:r w:rsidRPr="000105D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>27</w:t>
            </w:r>
          </w:p>
        </w:tc>
        <w:tc>
          <w:tcPr>
            <w:tcW w:w="5003" w:type="dxa"/>
          </w:tcPr>
          <w:p w:rsidR="00B9040C" w:rsidRPr="00985E5D" w:rsidRDefault="00B9040C" w:rsidP="0007523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shd w:val="clear" w:color="auto" w:fill="FFFFFF"/>
                <w:rtl/>
              </w:rPr>
            </w:pPr>
            <w:r w:rsidRPr="00985E5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shd w:val="clear" w:color="auto" w:fill="FFFFFF"/>
                <w:rtl/>
              </w:rPr>
              <w:t>شركة النسق الإلكتروني للتسويق وتنظيم المعارض</w:t>
            </w:r>
          </w:p>
          <w:p w:rsidR="00B9040C" w:rsidRPr="00985E5D" w:rsidRDefault="00B9040C" w:rsidP="0007523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985E5D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Tel: 00962779777744</w:t>
            </w:r>
          </w:p>
          <w:p w:rsidR="00B9040C" w:rsidRPr="00985E5D" w:rsidRDefault="00B9040C" w:rsidP="0007523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shd w:val="clear" w:color="auto" w:fill="FFFFFF"/>
                <w:rtl/>
              </w:rPr>
            </w:pPr>
            <w:r w:rsidRPr="00985E5D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Emai</w:t>
            </w:r>
            <w:r w:rsidRPr="00985E5D">
              <w:rPr>
                <w:rStyle w:val="Hyperlink"/>
                <w:b/>
                <w:bCs/>
                <w:color w:val="auto"/>
                <w:u w:val="none"/>
              </w:rPr>
              <w:t xml:space="preserve">l: </w:t>
            </w:r>
            <w:hyperlink r:id="rId36" w:history="1">
              <w:r w:rsidRPr="00985E5D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fayasrah@gmail.com</w:t>
              </w:r>
            </w:hyperlink>
          </w:p>
        </w:tc>
        <w:tc>
          <w:tcPr>
            <w:tcW w:w="3195" w:type="dxa"/>
          </w:tcPr>
          <w:p w:rsidR="00B9040C" w:rsidRPr="00985E5D" w:rsidRDefault="00B9040C" w:rsidP="000752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985E5D" w:rsidRDefault="00B9040C" w:rsidP="000752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985E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معرض ال</w:t>
            </w:r>
            <w:r w:rsidRPr="00985E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  <w:r w:rsidRPr="00985E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ردن للتكنولوجيا الرقمية والتطبيقات الذكية</w:t>
            </w:r>
          </w:p>
        </w:tc>
        <w:tc>
          <w:tcPr>
            <w:tcW w:w="2520" w:type="dxa"/>
          </w:tcPr>
          <w:p w:rsidR="00B9040C" w:rsidRPr="00985E5D" w:rsidRDefault="00B9040C" w:rsidP="000752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985E5D" w:rsidRDefault="00B9040C" w:rsidP="000752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985E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31/7-3/8/2024</w:t>
            </w:r>
          </w:p>
        </w:tc>
        <w:tc>
          <w:tcPr>
            <w:tcW w:w="1980" w:type="dxa"/>
          </w:tcPr>
          <w:p w:rsidR="00B9040C" w:rsidRPr="00985E5D" w:rsidRDefault="00B9040C" w:rsidP="000752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985E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التكنولوجيا</w:t>
            </w:r>
          </w:p>
          <w:p w:rsidR="00B9040C" w:rsidRPr="00985E5D" w:rsidRDefault="00B9040C" w:rsidP="00EB76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985E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</w:p>
          <w:p w:rsidR="00B9040C" w:rsidRPr="00985E5D" w:rsidRDefault="00B9040C" w:rsidP="00EB76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985E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التطبيقات الرقمية</w:t>
            </w:r>
          </w:p>
        </w:tc>
        <w:tc>
          <w:tcPr>
            <w:tcW w:w="2100" w:type="dxa"/>
          </w:tcPr>
          <w:p w:rsidR="00B9040C" w:rsidRPr="00985E5D" w:rsidRDefault="00B9040C" w:rsidP="000752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985E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المركز الأردني للمعارض الدولية/ مكة مول</w:t>
            </w:r>
          </w:p>
        </w:tc>
      </w:tr>
      <w:tr w:rsidR="00B9040C" w:rsidRPr="0059600B" w:rsidTr="00917214">
        <w:tblPrEx>
          <w:jc w:val="left"/>
        </w:tblPrEx>
        <w:trPr>
          <w:trHeight w:val="1016"/>
        </w:trPr>
        <w:tc>
          <w:tcPr>
            <w:tcW w:w="495" w:type="dxa"/>
            <w:shd w:val="clear" w:color="auto" w:fill="auto"/>
          </w:tcPr>
          <w:p w:rsidR="00B9040C" w:rsidRPr="000105D1" w:rsidRDefault="00B9040C" w:rsidP="002F575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rtl/>
              </w:rPr>
            </w:pPr>
            <w:r w:rsidRPr="000105D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  <w:rtl/>
              </w:rPr>
              <w:t>28</w:t>
            </w:r>
          </w:p>
        </w:tc>
        <w:tc>
          <w:tcPr>
            <w:tcW w:w="5003" w:type="dxa"/>
            <w:shd w:val="clear" w:color="auto" w:fill="auto"/>
          </w:tcPr>
          <w:p w:rsidR="00B9040C" w:rsidRPr="0059600B" w:rsidRDefault="00B9040C" w:rsidP="00BA7C84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  <w:rtl/>
              </w:rPr>
            </w:pPr>
            <w:r w:rsidRPr="0059600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shd w:val="clear" w:color="auto" w:fill="FFFFFF"/>
                <w:rtl/>
              </w:rPr>
              <w:t>البوابة</w:t>
            </w:r>
            <w:r w:rsidRPr="0059600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  <w:rtl/>
              </w:rPr>
              <w:t xml:space="preserve"> </w:t>
            </w:r>
            <w:r w:rsidRPr="0059600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shd w:val="clear" w:color="auto" w:fill="FFFFFF"/>
                <w:rtl/>
              </w:rPr>
              <w:t>لإدارة</w:t>
            </w:r>
            <w:r w:rsidRPr="0059600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  <w:rtl/>
              </w:rPr>
              <w:t xml:space="preserve"> الفنادق والمؤتمرات</w:t>
            </w:r>
          </w:p>
          <w:p w:rsidR="00B9040C" w:rsidRPr="0059600B" w:rsidRDefault="00B9040C" w:rsidP="00BA7C84">
            <w:pPr>
              <w:tabs>
                <w:tab w:val="left" w:pos="3942"/>
              </w:tabs>
              <w:rPr>
                <w:rFonts w:ascii="Times New Roman" w:hAnsi="Times New Roman" w:cs="Times New Roman"/>
                <w:b/>
                <w:bCs/>
                <w:shd w:val="clear" w:color="auto" w:fill="FFFFFF"/>
                <w:rtl/>
              </w:rPr>
            </w:pPr>
            <w:r w:rsidRPr="0059600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Tel:   +962-</w:t>
            </w:r>
            <w:r w:rsidRPr="0059600B">
              <w:t xml:space="preserve"> </w:t>
            </w:r>
            <w:r w:rsidRPr="0059600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779997170</w:t>
            </w:r>
          </w:p>
          <w:p w:rsidR="00B9040C" w:rsidRPr="0059600B" w:rsidRDefault="00B9040C" w:rsidP="00BA7C84">
            <w:pPr>
              <w:tabs>
                <w:tab w:val="left" w:pos="3942"/>
              </w:tabs>
              <w:rPr>
                <w:rFonts w:ascii="Times New Roman" w:hAnsi="Times New Roman" w:cs="Times New Roman"/>
                <w:b/>
                <w:bCs/>
                <w:shd w:val="clear" w:color="auto" w:fill="FFFFFF"/>
                <w:rtl/>
              </w:rPr>
            </w:pPr>
            <w:r w:rsidRPr="0059600B">
              <w:rPr>
                <w:rFonts w:ascii="Times New Roman" w:eastAsiaTheme="majorEastAsia" w:hAnsi="Times New Roman" w:cs="Times New Roman"/>
                <w:b/>
                <w:bCs/>
                <w:lang w:bidi="ar-JO"/>
              </w:rPr>
              <w:t>Email</w:t>
            </w:r>
            <w:r w:rsidRPr="0059600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: </w:t>
            </w:r>
            <w:hyperlink r:id="rId37" w:history="1">
              <w:r w:rsidRPr="005960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u w:val="none"/>
                  <w:shd w:val="clear" w:color="auto" w:fill="FFFFFF"/>
                </w:rPr>
                <w:t>gm@thegatehmc.com</w:t>
              </w:r>
            </w:hyperlink>
          </w:p>
          <w:p w:rsidR="00B9040C" w:rsidRPr="0059600B" w:rsidRDefault="00B9040C" w:rsidP="00BA7C84">
            <w:pPr>
              <w:tabs>
                <w:tab w:val="left" w:pos="3942"/>
              </w:tabs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u w:val="none"/>
                <w:shd w:val="clear" w:color="auto" w:fill="FFFFFF"/>
                <w:rtl/>
              </w:rPr>
            </w:pPr>
            <w:r w:rsidRPr="0059600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Website: </w:t>
            </w:r>
            <w:hyperlink r:id="rId38" w:history="1">
              <w:r w:rsidRPr="005960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u w:val="none"/>
                  <w:shd w:val="clear" w:color="auto" w:fill="FFFFFF"/>
                </w:rPr>
                <w:t>www.thegatehmc.com</w:t>
              </w:r>
            </w:hyperlink>
          </w:p>
          <w:p w:rsidR="00B9040C" w:rsidRPr="0059600B" w:rsidRDefault="00B9040C" w:rsidP="00BA7C84">
            <w:pPr>
              <w:tabs>
                <w:tab w:val="left" w:pos="3942"/>
              </w:tabs>
              <w:bidi/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  <w:rtl/>
              </w:rPr>
            </w:pPr>
          </w:p>
        </w:tc>
        <w:tc>
          <w:tcPr>
            <w:tcW w:w="3195" w:type="dxa"/>
            <w:shd w:val="clear" w:color="auto" w:fill="auto"/>
          </w:tcPr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960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معرض الغذاء الذكي- الغذاء الوظيفي الرابع</w:t>
            </w:r>
          </w:p>
        </w:tc>
        <w:tc>
          <w:tcPr>
            <w:tcW w:w="2520" w:type="dxa"/>
            <w:shd w:val="clear" w:color="auto" w:fill="auto"/>
          </w:tcPr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960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7-8/8/2024</w:t>
            </w:r>
          </w:p>
        </w:tc>
        <w:tc>
          <w:tcPr>
            <w:tcW w:w="1980" w:type="dxa"/>
            <w:shd w:val="clear" w:color="auto" w:fill="auto"/>
          </w:tcPr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960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غذائي صحي</w:t>
            </w:r>
          </w:p>
        </w:tc>
        <w:tc>
          <w:tcPr>
            <w:tcW w:w="2100" w:type="dxa"/>
            <w:shd w:val="clear" w:color="auto" w:fill="auto"/>
          </w:tcPr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960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فندق الرويال/ قاعة جراسيا</w:t>
            </w:r>
          </w:p>
        </w:tc>
      </w:tr>
      <w:tr w:rsidR="00B9040C" w:rsidRPr="005D40D8" w:rsidTr="006F4EDA">
        <w:tblPrEx>
          <w:jc w:val="left"/>
        </w:tblPrEx>
        <w:trPr>
          <w:trHeight w:val="1520"/>
        </w:trPr>
        <w:tc>
          <w:tcPr>
            <w:tcW w:w="495" w:type="dxa"/>
          </w:tcPr>
          <w:p w:rsidR="00B9040C" w:rsidRPr="000105D1" w:rsidRDefault="00EE0423" w:rsidP="002F575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lastRenderedPageBreak/>
              <w:t>29</w:t>
            </w:r>
          </w:p>
        </w:tc>
        <w:tc>
          <w:tcPr>
            <w:tcW w:w="5003" w:type="dxa"/>
          </w:tcPr>
          <w:p w:rsidR="00B9040C" w:rsidRPr="0059600B" w:rsidRDefault="00B9040C" w:rsidP="00BA7C8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</w:pP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>مؤسسة الروائع العالمية لتنظيم المعارض</w:t>
            </w:r>
          </w:p>
          <w:p w:rsidR="00B9040C" w:rsidRPr="0059600B" w:rsidRDefault="00B9040C" w:rsidP="00BA7C84">
            <w:pPr>
              <w:keepNext/>
              <w:keepLines/>
              <w:shd w:val="clear" w:color="auto" w:fill="FFFFFF"/>
              <w:spacing w:line="276" w:lineRule="auto"/>
              <w:outlineLvl w:val="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Tel:  +962 6 5690066</w:t>
            </w:r>
          </w:p>
          <w:p w:rsidR="00B9040C" w:rsidRPr="0059600B" w:rsidRDefault="00B9040C" w:rsidP="00BA7C8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Mobile: + 962795926237</w:t>
            </w:r>
          </w:p>
          <w:p w:rsidR="00B9040C" w:rsidRPr="0059600B" w:rsidRDefault="00B9040C" w:rsidP="00BA7C8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Email: muna.alkam@jordan-build.com</w:t>
            </w:r>
          </w:p>
          <w:p w:rsidR="00B9040C" w:rsidRPr="0059600B" w:rsidRDefault="00B9040C" w:rsidP="00BA7C8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Website:</w:t>
            </w: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hyperlink r:id="rId39" w:history="1">
              <w:r w:rsidRPr="0059600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bidi="ar-JO"/>
                </w:rPr>
                <w:t>www.Jordan-build.com</w:t>
              </w:r>
            </w:hyperlink>
          </w:p>
          <w:p w:rsidR="00B9040C" w:rsidRPr="0059600B" w:rsidRDefault="00B9040C" w:rsidP="00BA7C8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960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لمعرض الدولي السابع عشر للبناء والإنشاء والصناعات الهندسية</w:t>
            </w:r>
          </w:p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520" w:type="dxa"/>
          </w:tcPr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9600B" w:rsidRDefault="00B9040C" w:rsidP="00192C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12-15/8/2024</w:t>
            </w:r>
          </w:p>
        </w:tc>
        <w:tc>
          <w:tcPr>
            <w:tcW w:w="1980" w:type="dxa"/>
            <w:shd w:val="clear" w:color="auto" w:fill="auto"/>
          </w:tcPr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الصناعات الإنشائية</w:t>
            </w:r>
          </w:p>
        </w:tc>
        <w:tc>
          <w:tcPr>
            <w:tcW w:w="2100" w:type="dxa"/>
          </w:tcPr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المركز الأردني للمعارض الدولية/ مكة مول</w:t>
            </w:r>
          </w:p>
        </w:tc>
      </w:tr>
      <w:tr w:rsidR="00EE0423" w:rsidRPr="005D40D8" w:rsidTr="00486135">
        <w:tblPrEx>
          <w:jc w:val="left"/>
        </w:tblPrEx>
        <w:trPr>
          <w:trHeight w:val="1056"/>
        </w:trPr>
        <w:tc>
          <w:tcPr>
            <w:tcW w:w="495" w:type="dxa"/>
          </w:tcPr>
          <w:p w:rsidR="00EE0423" w:rsidRPr="000105D1" w:rsidRDefault="00B50243" w:rsidP="002F575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t>30</w:t>
            </w:r>
          </w:p>
        </w:tc>
        <w:tc>
          <w:tcPr>
            <w:tcW w:w="5003" w:type="dxa"/>
          </w:tcPr>
          <w:p w:rsidR="00EE0423" w:rsidRPr="0059600B" w:rsidRDefault="00EE0423" w:rsidP="00EE042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>عبر المتوسط لتنظيم المعارض</w:t>
            </w:r>
          </w:p>
          <w:p w:rsidR="00EE0423" w:rsidRPr="0059600B" w:rsidRDefault="00EE0423" w:rsidP="00EE042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Mobil: +962-</w:t>
            </w: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795454240</w:t>
            </w:r>
          </w:p>
          <w:p w:rsidR="00EE0423" w:rsidRPr="0059600B" w:rsidRDefault="00EE0423" w:rsidP="00EE042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Email: sabuzayed3@gmail.com</w:t>
            </w:r>
          </w:p>
          <w:p w:rsidR="00EE0423" w:rsidRPr="0059600B" w:rsidRDefault="00EE0423" w:rsidP="00EE0423">
            <w:pPr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</w:rPr>
            </w:pP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Website:</w:t>
            </w:r>
            <w:hyperlink r:id="rId40" w:history="1">
              <w:r w:rsidRPr="0059600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</w:rPr>
                <w:t>www.panmedex.com</w:t>
              </w:r>
            </w:hyperlink>
          </w:p>
          <w:p w:rsidR="00EE0423" w:rsidRPr="0059600B" w:rsidRDefault="00EE0423" w:rsidP="00EE042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195" w:type="dxa"/>
          </w:tcPr>
          <w:p w:rsidR="00EE0423" w:rsidRPr="0059600B" w:rsidRDefault="00EE0423" w:rsidP="00EE042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E0423" w:rsidRPr="0059600B" w:rsidRDefault="00EE0423" w:rsidP="00EE042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معرض التسوق الدولي</w:t>
            </w:r>
          </w:p>
        </w:tc>
        <w:tc>
          <w:tcPr>
            <w:tcW w:w="2520" w:type="dxa"/>
          </w:tcPr>
          <w:p w:rsidR="00EE0423" w:rsidRPr="0059600B" w:rsidRDefault="00EE0423" w:rsidP="00EE042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E0423" w:rsidRPr="0059600B" w:rsidRDefault="00EE0423" w:rsidP="00EE042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960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21</w:t>
            </w: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-30/8/2024</w:t>
            </w:r>
          </w:p>
        </w:tc>
        <w:tc>
          <w:tcPr>
            <w:tcW w:w="1980" w:type="dxa"/>
            <w:shd w:val="clear" w:color="auto" w:fill="auto"/>
          </w:tcPr>
          <w:p w:rsidR="00EE0423" w:rsidRPr="0059600B" w:rsidRDefault="00EE0423" w:rsidP="00EE042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E0423" w:rsidRPr="0059600B" w:rsidRDefault="00EE0423" w:rsidP="00EE042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كافة القطاعات</w:t>
            </w:r>
          </w:p>
        </w:tc>
        <w:tc>
          <w:tcPr>
            <w:tcW w:w="2100" w:type="dxa"/>
          </w:tcPr>
          <w:p w:rsidR="00EE0423" w:rsidRPr="0059600B" w:rsidRDefault="00EE0423" w:rsidP="00EE042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E0423" w:rsidRPr="0059600B" w:rsidRDefault="00C66420" w:rsidP="00EE042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3409E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معرض عمان الدولي للسيارات</w:t>
            </w:r>
          </w:p>
        </w:tc>
      </w:tr>
      <w:tr w:rsidR="00266CC3" w:rsidRPr="00B30F39" w:rsidTr="00B9040C">
        <w:tblPrEx>
          <w:jc w:val="left"/>
        </w:tblPrEx>
        <w:trPr>
          <w:trHeight w:val="1056"/>
        </w:trPr>
        <w:tc>
          <w:tcPr>
            <w:tcW w:w="495" w:type="dxa"/>
          </w:tcPr>
          <w:p w:rsidR="00266CC3" w:rsidRPr="003409EC" w:rsidRDefault="0077432A" w:rsidP="002F5750">
            <w:pPr>
              <w:tabs>
                <w:tab w:val="left" w:pos="3477"/>
                <w:tab w:val="left" w:pos="394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t>31</w:t>
            </w:r>
          </w:p>
        </w:tc>
        <w:tc>
          <w:tcPr>
            <w:tcW w:w="5003" w:type="dxa"/>
          </w:tcPr>
          <w:p w:rsidR="00266CC3" w:rsidRPr="003409EC" w:rsidRDefault="00266CC3" w:rsidP="00266CC3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3409E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عبر المتوسط لتنظيم المعارض</w:t>
            </w:r>
          </w:p>
          <w:p w:rsidR="00266CC3" w:rsidRPr="003409EC" w:rsidRDefault="00266CC3" w:rsidP="00266CC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409E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Mobil: +962-</w:t>
            </w:r>
            <w:r w:rsidRPr="003409E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795454240</w:t>
            </w:r>
          </w:p>
          <w:p w:rsidR="00266CC3" w:rsidRPr="003409EC" w:rsidRDefault="00266CC3" w:rsidP="00266CC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409E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Email: sabuzayed3@gmail.com</w:t>
            </w:r>
          </w:p>
          <w:p w:rsidR="00266CC3" w:rsidRPr="003409EC" w:rsidRDefault="00266CC3" w:rsidP="00266CC3">
            <w:pPr>
              <w:rPr>
                <w:rStyle w:val="Hyperlink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3409E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Website:</w:t>
            </w:r>
            <w:hyperlink r:id="rId41" w:history="1">
              <w:r w:rsidRPr="003409E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www.panmedex.com</w:t>
              </w:r>
            </w:hyperlink>
          </w:p>
          <w:p w:rsidR="00266CC3" w:rsidRPr="003409EC" w:rsidRDefault="00266CC3" w:rsidP="00266CC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3195" w:type="dxa"/>
          </w:tcPr>
          <w:p w:rsidR="00266CC3" w:rsidRPr="003409EC" w:rsidRDefault="00266CC3" w:rsidP="00266CC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66CC3" w:rsidRPr="003409EC" w:rsidRDefault="00266CC3" w:rsidP="00266CC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409E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معرض التسوق الدولي</w:t>
            </w:r>
          </w:p>
        </w:tc>
        <w:tc>
          <w:tcPr>
            <w:tcW w:w="2520" w:type="dxa"/>
          </w:tcPr>
          <w:p w:rsidR="00266CC3" w:rsidRPr="003409EC" w:rsidRDefault="00266CC3" w:rsidP="00266CC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66CC3" w:rsidRPr="003409EC" w:rsidRDefault="00467E40" w:rsidP="00266CC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409E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4-13/9/2024</w:t>
            </w:r>
          </w:p>
        </w:tc>
        <w:tc>
          <w:tcPr>
            <w:tcW w:w="1980" w:type="dxa"/>
          </w:tcPr>
          <w:p w:rsidR="00266CC3" w:rsidRPr="003409EC" w:rsidRDefault="00266CC3" w:rsidP="00266CC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66CC3" w:rsidRPr="003409EC" w:rsidRDefault="00266CC3" w:rsidP="00266CC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409E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كافة القطاعات</w:t>
            </w:r>
          </w:p>
        </w:tc>
        <w:tc>
          <w:tcPr>
            <w:tcW w:w="2100" w:type="dxa"/>
          </w:tcPr>
          <w:p w:rsidR="00266CC3" w:rsidRPr="003409EC" w:rsidRDefault="00266CC3" w:rsidP="00266CC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66CC3" w:rsidRPr="003409EC" w:rsidRDefault="00C66420" w:rsidP="00266CC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ارابيلا مول/ اربد</w:t>
            </w:r>
          </w:p>
        </w:tc>
      </w:tr>
      <w:tr w:rsidR="00266CC3" w:rsidRPr="00B30F39" w:rsidTr="004029F0">
        <w:tblPrEx>
          <w:jc w:val="left"/>
        </w:tblPrEx>
        <w:trPr>
          <w:trHeight w:val="1538"/>
        </w:trPr>
        <w:tc>
          <w:tcPr>
            <w:tcW w:w="495" w:type="dxa"/>
          </w:tcPr>
          <w:p w:rsidR="00266CC3" w:rsidRPr="000105D1" w:rsidRDefault="0077432A" w:rsidP="002F5750">
            <w:pPr>
              <w:tabs>
                <w:tab w:val="left" w:pos="3477"/>
                <w:tab w:val="left" w:pos="394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t>32</w:t>
            </w:r>
          </w:p>
        </w:tc>
        <w:tc>
          <w:tcPr>
            <w:tcW w:w="5003" w:type="dxa"/>
          </w:tcPr>
          <w:p w:rsidR="00266CC3" w:rsidRPr="00345D13" w:rsidRDefault="00266CC3" w:rsidP="00266CC3">
            <w:pPr>
              <w:tabs>
                <w:tab w:val="left" w:pos="3477"/>
                <w:tab w:val="left" w:pos="3942"/>
              </w:tabs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JO"/>
              </w:rPr>
            </w:pP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نقابة المهندسين الزراعيين</w:t>
            </w:r>
          </w:p>
          <w:p w:rsidR="00266CC3" w:rsidRPr="00345D13" w:rsidRDefault="00266CC3" w:rsidP="00266CC3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Tel:  + 962 6 </w:t>
            </w: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5661320</w:t>
            </w: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ab/>
            </w: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ab/>
            </w:r>
          </w:p>
          <w:p w:rsidR="00266CC3" w:rsidRPr="00345D13" w:rsidRDefault="00266CC3" w:rsidP="00266CC3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Fax: + 962 6 </w:t>
            </w: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5693632</w:t>
            </w: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ab/>
            </w:r>
          </w:p>
          <w:p w:rsidR="00266CC3" w:rsidRPr="00345D13" w:rsidRDefault="00266CC3" w:rsidP="00266CC3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Email: </w:t>
            </w:r>
            <w:bookmarkStart w:id="0" w:name="_Hlk154583615"/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agri@agrieng.org.jo</w:t>
            </w:r>
            <w:bookmarkEnd w:id="0"/>
          </w:p>
          <w:p w:rsidR="00266CC3" w:rsidRDefault="00266CC3" w:rsidP="00266CC3">
            <w:pPr>
              <w:tabs>
                <w:tab w:val="left" w:pos="3477"/>
                <w:tab w:val="left" w:pos="3942"/>
              </w:tabs>
              <w:rPr>
                <w:rStyle w:val="Hyperlink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none"/>
                <w:lang w:bidi="ar-JO"/>
              </w:rPr>
            </w:pP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Website: </w:t>
            </w:r>
            <w:hyperlink r:id="rId42" w:history="1">
              <w:r w:rsidRPr="00345D13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www.agrieng.org.jo</w:t>
              </w:r>
            </w:hyperlink>
          </w:p>
          <w:p w:rsidR="00266CC3" w:rsidRPr="00345D13" w:rsidRDefault="00266CC3" w:rsidP="00266CC3">
            <w:pPr>
              <w:tabs>
                <w:tab w:val="left" w:pos="3477"/>
                <w:tab w:val="left" w:pos="3942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266CC3" w:rsidRPr="00345D13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66CC3" w:rsidRPr="00345D13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معرض بترا للثروة الحيوانية</w:t>
            </w:r>
          </w:p>
          <w:p w:rsidR="00266CC3" w:rsidRPr="00345D13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(النسخة الثانية)</w:t>
            </w:r>
          </w:p>
        </w:tc>
        <w:tc>
          <w:tcPr>
            <w:tcW w:w="2520" w:type="dxa"/>
          </w:tcPr>
          <w:p w:rsidR="00266CC3" w:rsidRPr="00345D13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66CC3" w:rsidRPr="00345D13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45D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5-7/9/2024</w:t>
            </w:r>
          </w:p>
        </w:tc>
        <w:tc>
          <w:tcPr>
            <w:tcW w:w="1980" w:type="dxa"/>
          </w:tcPr>
          <w:p w:rsidR="00266CC3" w:rsidRPr="00345D13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266CC3" w:rsidRPr="00345D13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الزراعي</w:t>
            </w:r>
          </w:p>
        </w:tc>
        <w:tc>
          <w:tcPr>
            <w:tcW w:w="2100" w:type="dxa"/>
          </w:tcPr>
          <w:p w:rsidR="00266CC3" w:rsidRPr="00345D13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66CC3" w:rsidRPr="00345D13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معرض عمان الدولي للسيارات/ طريق المطار</w:t>
            </w:r>
          </w:p>
        </w:tc>
      </w:tr>
      <w:tr w:rsidR="00266CC3" w:rsidRPr="005D40D8" w:rsidTr="006F4EDA">
        <w:tblPrEx>
          <w:jc w:val="left"/>
        </w:tblPrEx>
        <w:trPr>
          <w:trHeight w:val="1718"/>
        </w:trPr>
        <w:tc>
          <w:tcPr>
            <w:tcW w:w="495" w:type="dxa"/>
          </w:tcPr>
          <w:p w:rsidR="00266CC3" w:rsidRPr="000105D1" w:rsidRDefault="0077432A" w:rsidP="002F5750">
            <w:pPr>
              <w:tabs>
                <w:tab w:val="left" w:pos="3477"/>
                <w:tab w:val="left" w:pos="394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t>33</w:t>
            </w:r>
          </w:p>
        </w:tc>
        <w:tc>
          <w:tcPr>
            <w:tcW w:w="5003" w:type="dxa"/>
          </w:tcPr>
          <w:p w:rsidR="00266CC3" w:rsidRPr="00207C14" w:rsidRDefault="00266CC3" w:rsidP="00266CC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>البوابة الذهبية لتنظيم المعارض</w:t>
            </w: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  <w:t xml:space="preserve"> </w:t>
            </w: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>وخدمات المؤتمرات</w:t>
            </w:r>
          </w:p>
          <w:p w:rsidR="00266CC3" w:rsidRPr="00207C14" w:rsidRDefault="002F7FF4" w:rsidP="00266CC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hyperlink r:id="rId43" w:history="1">
              <w:r w:rsidR="00266CC3" w:rsidRPr="00207C14"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t>Tel:</w:t>
              </w:r>
              <w:r w:rsidR="00266CC3" w:rsidRPr="00207C14"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  <w:lang w:bidi="ar-JO"/>
                </w:rPr>
                <w:t>+</w:t>
              </w:r>
              <w:r w:rsidR="00266CC3" w:rsidRPr="00207C14"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t>962</w:t>
              </w:r>
            </w:hyperlink>
            <w:r w:rsidR="00266CC3"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 6   565 8501</w:t>
            </w:r>
          </w:p>
          <w:p w:rsidR="00266CC3" w:rsidRPr="00207C14" w:rsidRDefault="00266CC3" w:rsidP="00266CC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Fax: + 962 6 565 0085</w:t>
            </w:r>
          </w:p>
          <w:p w:rsidR="00266CC3" w:rsidRPr="00207C14" w:rsidRDefault="00266CC3" w:rsidP="00266CC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Mobil: + 962780786414</w:t>
            </w:r>
          </w:p>
          <w:p w:rsidR="00266CC3" w:rsidRPr="00207C14" w:rsidRDefault="00266CC3" w:rsidP="00266CC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Email:  </w:t>
            </w:r>
            <w:bookmarkStart w:id="1" w:name="_Hlk154583626"/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interbuild@jordanfairs.com</w:t>
            </w:r>
            <w:bookmarkEnd w:id="1"/>
          </w:p>
          <w:p w:rsidR="00266CC3" w:rsidRDefault="00266CC3" w:rsidP="00266CC3">
            <w:pPr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rtl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Website:</w:t>
            </w: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hyperlink r:id="rId44" w:history="1">
              <w:r w:rsidRPr="00207C14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bidi="ar-JO"/>
                </w:rPr>
                <w:t>www.jordanfairs.com</w:t>
              </w:r>
            </w:hyperlink>
          </w:p>
          <w:p w:rsidR="004029F0" w:rsidRDefault="004029F0" w:rsidP="00266CC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029F0" w:rsidRPr="00646FA1" w:rsidRDefault="004029F0" w:rsidP="00266CC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معرض انتربيلد الشرق الأدنى الخامس عشر </w:t>
            </w:r>
          </w:p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520" w:type="dxa"/>
          </w:tcPr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9-</w:t>
            </w:r>
            <w:r w:rsidR="00602A0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12</w:t>
            </w: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/9/2024</w:t>
            </w:r>
          </w:p>
        </w:tc>
        <w:tc>
          <w:tcPr>
            <w:tcW w:w="1980" w:type="dxa"/>
          </w:tcPr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إنشاءات/ تمديدات/ مسابح/ أنظمة امان/ تمويل العقارات والإنشاءات</w:t>
            </w:r>
          </w:p>
        </w:tc>
        <w:tc>
          <w:tcPr>
            <w:tcW w:w="2100" w:type="dxa"/>
          </w:tcPr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المركز الأردني للمعارض الدولية </w:t>
            </w:r>
          </w:p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66CC3" w:rsidRPr="002E29BC" w:rsidTr="00B9040C">
        <w:tblPrEx>
          <w:jc w:val="left"/>
        </w:tblPrEx>
        <w:trPr>
          <w:trHeight w:val="1056"/>
        </w:trPr>
        <w:tc>
          <w:tcPr>
            <w:tcW w:w="495" w:type="dxa"/>
          </w:tcPr>
          <w:p w:rsidR="00266CC3" w:rsidRPr="000105D1" w:rsidRDefault="0077432A" w:rsidP="002F575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lastRenderedPageBreak/>
              <w:t>34</w:t>
            </w:r>
          </w:p>
        </w:tc>
        <w:tc>
          <w:tcPr>
            <w:tcW w:w="5003" w:type="dxa"/>
          </w:tcPr>
          <w:p w:rsidR="00266CC3" w:rsidRPr="00207C14" w:rsidRDefault="00266CC3" w:rsidP="00266CC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>البوابة الذهبية لتنظيم المعارض</w:t>
            </w: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  <w:t xml:space="preserve"> </w:t>
            </w: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>وخدمات المؤتمرات</w:t>
            </w:r>
          </w:p>
          <w:p w:rsidR="00266CC3" w:rsidRPr="00207C14" w:rsidRDefault="002F7FF4" w:rsidP="00266CC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hyperlink r:id="rId45" w:history="1">
              <w:r w:rsidR="00266CC3" w:rsidRPr="00207C14"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t>Tel:</w:t>
              </w:r>
              <w:r w:rsidR="00266CC3" w:rsidRPr="00207C14"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  <w:lang w:bidi="ar-JO"/>
                </w:rPr>
                <w:t>+</w:t>
              </w:r>
              <w:r w:rsidR="00266CC3" w:rsidRPr="00207C14"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t>962</w:t>
              </w:r>
            </w:hyperlink>
            <w:r w:rsidR="00266CC3"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 6   565 8501</w:t>
            </w:r>
          </w:p>
          <w:p w:rsidR="00266CC3" w:rsidRPr="00207C14" w:rsidRDefault="00266CC3" w:rsidP="00266CC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Fax: + 962 6 565 0085</w:t>
            </w:r>
          </w:p>
          <w:p w:rsidR="00266CC3" w:rsidRPr="00207C14" w:rsidRDefault="00266CC3" w:rsidP="00266CC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Mobil: + 962780786414</w:t>
            </w:r>
            <w:r w:rsidR="006E5B3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/</w:t>
            </w:r>
          </w:p>
          <w:p w:rsidR="00266CC3" w:rsidRPr="00207C14" w:rsidRDefault="00266CC3" w:rsidP="00266CC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Email:  interbuild@jordanfairs.com</w:t>
            </w:r>
          </w:p>
          <w:p w:rsidR="00266CC3" w:rsidRPr="009F5104" w:rsidRDefault="00266CC3" w:rsidP="00266CC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Website:</w:t>
            </w: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hyperlink r:id="rId46" w:history="1">
              <w:r w:rsidRPr="00207C14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bidi="ar-JO"/>
                </w:rPr>
                <w:t>www.jordanfairs.com</w:t>
              </w:r>
            </w:hyperlink>
          </w:p>
        </w:tc>
        <w:tc>
          <w:tcPr>
            <w:tcW w:w="3195" w:type="dxa"/>
          </w:tcPr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معرض الشرق الأدنى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للصناعات الخشبية</w:t>
            </w: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520" w:type="dxa"/>
          </w:tcPr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9-</w:t>
            </w:r>
            <w:r w:rsidR="00602A0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12</w:t>
            </w: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/9/2024</w:t>
            </w:r>
          </w:p>
        </w:tc>
        <w:tc>
          <w:tcPr>
            <w:tcW w:w="1980" w:type="dxa"/>
          </w:tcPr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أخشاب</w:t>
            </w:r>
          </w:p>
        </w:tc>
        <w:tc>
          <w:tcPr>
            <w:tcW w:w="2100" w:type="dxa"/>
          </w:tcPr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المركز الأردني للمعارض الدولية </w:t>
            </w:r>
          </w:p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31336" w:rsidRPr="002E29BC" w:rsidTr="00B9040C">
        <w:tblPrEx>
          <w:jc w:val="left"/>
        </w:tblPrEx>
        <w:trPr>
          <w:trHeight w:val="1565"/>
        </w:trPr>
        <w:tc>
          <w:tcPr>
            <w:tcW w:w="495" w:type="dxa"/>
          </w:tcPr>
          <w:p w:rsidR="00831336" w:rsidRPr="000105D1" w:rsidRDefault="0077432A" w:rsidP="002F575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35</w:t>
            </w:r>
          </w:p>
        </w:tc>
        <w:tc>
          <w:tcPr>
            <w:tcW w:w="5003" w:type="dxa"/>
          </w:tcPr>
          <w:p w:rsidR="00831336" w:rsidRPr="00AE0522" w:rsidRDefault="00831336" w:rsidP="00831336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AE052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النخبة الفضية لإدارة المشاريع</w:t>
            </w:r>
          </w:p>
          <w:p w:rsidR="00831336" w:rsidRPr="00AE0522" w:rsidRDefault="00831336" w:rsidP="0083133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AE052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Mobil: +962 79</w:t>
            </w:r>
            <w:r w:rsidRPr="00AE052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5003700</w:t>
            </w:r>
          </w:p>
          <w:p w:rsidR="00831336" w:rsidRPr="00AE0522" w:rsidRDefault="00831336" w:rsidP="0083133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AE052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Email: jarrahmahmoud@gmail.com</w:t>
            </w:r>
          </w:p>
          <w:p w:rsidR="00831336" w:rsidRPr="00AE0522" w:rsidRDefault="00831336" w:rsidP="0083133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AE052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Website: www. Plastic-jo.com</w:t>
            </w:r>
          </w:p>
          <w:p w:rsidR="00831336" w:rsidRPr="00AE0522" w:rsidRDefault="00831336" w:rsidP="00831336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3195" w:type="dxa"/>
          </w:tcPr>
          <w:p w:rsidR="00831336" w:rsidRPr="00AE0522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831336" w:rsidRPr="00AE0522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831336" w:rsidRPr="00AE0522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E052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المعرض العربي الدولي للصناعات البلاستيكية والبتروكيماوية والتعبئة والتغليف</w:t>
            </w:r>
          </w:p>
        </w:tc>
        <w:tc>
          <w:tcPr>
            <w:tcW w:w="2520" w:type="dxa"/>
          </w:tcPr>
          <w:p w:rsidR="00831336" w:rsidRPr="00AE0522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31336" w:rsidRPr="00AE0522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31336" w:rsidRPr="00AE0522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AE052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17-19/9/2024</w:t>
            </w:r>
          </w:p>
        </w:tc>
        <w:tc>
          <w:tcPr>
            <w:tcW w:w="1980" w:type="dxa"/>
          </w:tcPr>
          <w:p w:rsidR="00831336" w:rsidRPr="00AE0522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31336" w:rsidRPr="00AE0522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31336" w:rsidRPr="00AE0522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AE052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صناعات بتروكيماوية</w:t>
            </w:r>
          </w:p>
        </w:tc>
        <w:tc>
          <w:tcPr>
            <w:tcW w:w="2100" w:type="dxa"/>
          </w:tcPr>
          <w:p w:rsidR="00831336" w:rsidRPr="00AE0522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31336" w:rsidRPr="00AE0522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31336" w:rsidRPr="00AE0522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AE052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المركز الأردني للمعارض الدولية</w:t>
            </w:r>
          </w:p>
          <w:p w:rsidR="00831336" w:rsidRPr="00AE0522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831336" w:rsidRPr="002E29BC" w:rsidTr="00B9040C">
        <w:tblPrEx>
          <w:jc w:val="left"/>
        </w:tblPrEx>
        <w:trPr>
          <w:trHeight w:val="2096"/>
        </w:trPr>
        <w:tc>
          <w:tcPr>
            <w:tcW w:w="495" w:type="dxa"/>
          </w:tcPr>
          <w:p w:rsidR="00831336" w:rsidRPr="000105D1" w:rsidRDefault="0077432A" w:rsidP="002F575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t>36</w:t>
            </w:r>
          </w:p>
        </w:tc>
        <w:tc>
          <w:tcPr>
            <w:tcW w:w="5003" w:type="dxa"/>
          </w:tcPr>
          <w:p w:rsidR="00831336" w:rsidRPr="005D40D8" w:rsidRDefault="00831336" w:rsidP="00831336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 xml:space="preserve">الدولية لتجسير الخدمات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الأكاديمية</w:t>
            </w:r>
          </w:p>
          <w:p w:rsidR="00831336" w:rsidRPr="005D40D8" w:rsidRDefault="00831336" w:rsidP="0083133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Tel: +962-6 </w:t>
            </w: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5810137</w:t>
            </w:r>
          </w:p>
          <w:p w:rsidR="00831336" w:rsidRPr="002E29BC" w:rsidRDefault="00831336" w:rsidP="0083133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E29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Fax: +</w:t>
            </w:r>
            <w:r w:rsidRPr="002E29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9626 5857938</w:t>
            </w:r>
          </w:p>
          <w:p w:rsidR="00831336" w:rsidRPr="005D40D8" w:rsidRDefault="00831336" w:rsidP="0083133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E29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Mobil: +</w:t>
            </w:r>
            <w:r w:rsidRPr="00FB379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962 79</w:t>
            </w:r>
            <w:r w:rsidRPr="00FB37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7157597</w:t>
            </w:r>
          </w:p>
          <w:p w:rsidR="00831336" w:rsidRPr="005D40D8" w:rsidRDefault="00831336" w:rsidP="0083133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Email: 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bridge@bridge.jo/</w:t>
            </w:r>
            <w:hyperlink r:id="rId47" w:history="1">
              <w:r w:rsidRPr="005D40D8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careers@visionedu.co.uk</w:t>
              </w:r>
            </w:hyperlink>
          </w:p>
          <w:p w:rsidR="00831336" w:rsidRDefault="00831336" w:rsidP="0083133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Website: www. bridge.jo</w:t>
            </w:r>
          </w:p>
          <w:p w:rsidR="00831336" w:rsidRPr="0035578C" w:rsidRDefault="00831336" w:rsidP="0083133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831336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831336" w:rsidRPr="005D40D8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معرض الدولية للتجسير الخريفي السابع والعشرون</w:t>
            </w:r>
          </w:p>
        </w:tc>
        <w:tc>
          <w:tcPr>
            <w:tcW w:w="2520" w:type="dxa"/>
          </w:tcPr>
          <w:p w:rsidR="00831336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831336" w:rsidRPr="005D40D8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18-19/9/2024</w:t>
            </w:r>
          </w:p>
        </w:tc>
        <w:tc>
          <w:tcPr>
            <w:tcW w:w="1980" w:type="dxa"/>
          </w:tcPr>
          <w:p w:rsidR="00831336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831336" w:rsidRPr="005D40D8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تعليمي</w:t>
            </w:r>
          </w:p>
        </w:tc>
        <w:tc>
          <w:tcPr>
            <w:tcW w:w="2100" w:type="dxa"/>
          </w:tcPr>
          <w:p w:rsidR="00831336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831336" w:rsidRPr="005D40D8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كراون بلازا</w:t>
            </w:r>
          </w:p>
        </w:tc>
      </w:tr>
      <w:tr w:rsidR="0052021C" w:rsidRPr="00B4054F" w:rsidTr="00B9040C">
        <w:tblPrEx>
          <w:jc w:val="left"/>
        </w:tblPrEx>
        <w:trPr>
          <w:trHeight w:val="1790"/>
        </w:trPr>
        <w:tc>
          <w:tcPr>
            <w:tcW w:w="495" w:type="dxa"/>
          </w:tcPr>
          <w:p w:rsidR="0052021C" w:rsidRPr="000105D1" w:rsidRDefault="00814634" w:rsidP="0052021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37</w:t>
            </w:r>
          </w:p>
        </w:tc>
        <w:tc>
          <w:tcPr>
            <w:tcW w:w="5003" w:type="dxa"/>
            <w:shd w:val="clear" w:color="auto" w:fill="auto"/>
          </w:tcPr>
          <w:p w:rsidR="0052021C" w:rsidRPr="00B4054F" w:rsidRDefault="0052021C" w:rsidP="0052021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الشركة العصرية للمعارض والمؤتمرات </w:t>
            </w:r>
          </w:p>
          <w:p w:rsidR="0052021C" w:rsidRPr="00B4054F" w:rsidRDefault="0052021C" w:rsidP="005202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Tel:   +962-6 </w:t>
            </w: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4642501</w:t>
            </w:r>
          </w:p>
          <w:p w:rsidR="0052021C" w:rsidRPr="00B4054F" w:rsidRDefault="0052021C" w:rsidP="005202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Fax:  +962-6 </w:t>
            </w: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4642506</w:t>
            </w:r>
          </w:p>
          <w:p w:rsidR="0052021C" w:rsidRPr="00B4054F" w:rsidRDefault="0052021C" w:rsidP="005202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Mobil: +962-795547433</w:t>
            </w:r>
          </w:p>
          <w:p w:rsidR="0052021C" w:rsidRPr="00B4054F" w:rsidRDefault="0052021C" w:rsidP="005202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Email: Thuraya@ lawrenceconferences.com</w:t>
            </w:r>
          </w:p>
          <w:p w:rsidR="0052021C" w:rsidRPr="00DC1DD7" w:rsidRDefault="0052021C" w:rsidP="005202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Website:</w:t>
            </w:r>
            <w:hyperlink r:id="rId48" w:history="1">
              <w:r w:rsidRPr="00B4054F"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t>www.lawrenceconferences.com</w:t>
              </w:r>
            </w:hyperlink>
          </w:p>
        </w:tc>
        <w:tc>
          <w:tcPr>
            <w:tcW w:w="3195" w:type="dxa"/>
            <w:shd w:val="clear" w:color="auto" w:fill="auto"/>
          </w:tcPr>
          <w:p w:rsidR="0052021C" w:rsidRDefault="0052021C" w:rsidP="005202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2021C" w:rsidRDefault="0052021C" w:rsidP="005202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2021C" w:rsidRDefault="0052021C" w:rsidP="005202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2021C" w:rsidRPr="00B4054F" w:rsidRDefault="0052021C" w:rsidP="0052021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هوريكا</w:t>
            </w:r>
          </w:p>
        </w:tc>
        <w:tc>
          <w:tcPr>
            <w:tcW w:w="2520" w:type="dxa"/>
            <w:shd w:val="clear" w:color="auto" w:fill="auto"/>
          </w:tcPr>
          <w:p w:rsidR="0052021C" w:rsidRDefault="0052021C" w:rsidP="0052021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52021C" w:rsidRDefault="0052021C" w:rsidP="0052021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52021C" w:rsidRDefault="0052021C" w:rsidP="0052021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52021C" w:rsidRPr="00910B4C" w:rsidRDefault="0052021C" w:rsidP="0052021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952538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1-3/10/2024</w:t>
            </w:r>
          </w:p>
        </w:tc>
        <w:tc>
          <w:tcPr>
            <w:tcW w:w="1980" w:type="dxa"/>
            <w:shd w:val="clear" w:color="auto" w:fill="auto"/>
          </w:tcPr>
          <w:p w:rsidR="0052021C" w:rsidRDefault="0052021C" w:rsidP="0052021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2021C" w:rsidRDefault="0052021C" w:rsidP="0052021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2021C" w:rsidRPr="00B4054F" w:rsidRDefault="0052021C" w:rsidP="0052021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2021C" w:rsidRPr="00B4054F" w:rsidRDefault="0052021C" w:rsidP="0052021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اغذية</w:t>
            </w:r>
          </w:p>
        </w:tc>
        <w:tc>
          <w:tcPr>
            <w:tcW w:w="2100" w:type="dxa"/>
            <w:shd w:val="clear" w:color="auto" w:fill="auto"/>
          </w:tcPr>
          <w:p w:rsidR="0052021C" w:rsidRDefault="0052021C" w:rsidP="0052021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52021C" w:rsidRDefault="0052021C" w:rsidP="0052021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52021C" w:rsidRPr="00B4054F" w:rsidRDefault="0052021C" w:rsidP="0052021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52021C" w:rsidRPr="00B4054F" w:rsidRDefault="0052021C" w:rsidP="0052021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مكة مول</w:t>
            </w:r>
          </w:p>
        </w:tc>
      </w:tr>
      <w:tr w:rsidR="00814634" w:rsidRPr="005D40D8" w:rsidTr="00B9040C">
        <w:tblPrEx>
          <w:jc w:val="left"/>
        </w:tblPrEx>
        <w:trPr>
          <w:trHeight w:val="1817"/>
        </w:trPr>
        <w:tc>
          <w:tcPr>
            <w:tcW w:w="495" w:type="dxa"/>
          </w:tcPr>
          <w:p w:rsidR="00814634" w:rsidRPr="000105D1" w:rsidRDefault="00814634" w:rsidP="0081463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38</w:t>
            </w:r>
          </w:p>
        </w:tc>
        <w:tc>
          <w:tcPr>
            <w:tcW w:w="5003" w:type="dxa"/>
          </w:tcPr>
          <w:p w:rsidR="00814634" w:rsidRDefault="00814634" w:rsidP="0081463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>شركة سعود عبد الجابر وأولاده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/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>العالمية الحديثة للخدمات الجامعية</w:t>
            </w:r>
          </w:p>
          <w:p w:rsidR="00814634" w:rsidRPr="00ED2AF4" w:rsidRDefault="00814634" w:rsidP="008146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ED2AF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Tel: 00962797020437</w:t>
            </w:r>
          </w:p>
          <w:p w:rsidR="00814634" w:rsidRDefault="00814634" w:rsidP="00814634">
            <w:pPr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rtl/>
                <w:lang w:bidi="ar-JO"/>
              </w:rPr>
            </w:pPr>
            <w:r w:rsidRPr="00ED2AF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Email:  </w:t>
            </w:r>
            <w:hyperlink r:id="rId49" w:history="1">
              <w:r w:rsidRPr="00ED2AF4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bidi="ar-JO"/>
                </w:rPr>
                <w:t>marketing@gescoedu.com</w:t>
              </w:r>
            </w:hyperlink>
          </w:p>
          <w:p w:rsidR="00814634" w:rsidRPr="00E03C64" w:rsidRDefault="002F7FF4" w:rsidP="0081463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hyperlink r:id="rId50" w:history="1">
              <w:r w:rsidR="00814634" w:rsidRPr="00E03C6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omar@gescoedu.com</w:t>
              </w:r>
            </w:hyperlink>
          </w:p>
          <w:p w:rsidR="00814634" w:rsidRDefault="00814634" w:rsidP="00814634">
            <w:pPr>
              <w:tabs>
                <w:tab w:val="left" w:pos="3477"/>
                <w:tab w:val="left" w:pos="3942"/>
              </w:tabs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lang w:bidi="ar-JO"/>
              </w:rPr>
            </w:pPr>
            <w:r w:rsidRPr="00ED2AF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Website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:</w:t>
            </w:r>
            <w:r w:rsidRPr="00ED2AF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51" w:history="1">
              <w:r w:rsidRPr="00ED2AF4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bidi="ar-JO"/>
                </w:rPr>
                <w:t>www.gescoedu.com</w:t>
              </w:r>
            </w:hyperlink>
          </w:p>
          <w:p w:rsidR="00814634" w:rsidRPr="001944DA" w:rsidRDefault="00814634" w:rsidP="00814634">
            <w:pPr>
              <w:tabs>
                <w:tab w:val="left" w:pos="3477"/>
                <w:tab w:val="left" w:pos="394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814634" w:rsidRDefault="00814634" w:rsidP="0081463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814634" w:rsidRPr="005D40D8" w:rsidRDefault="00814634" w:rsidP="0081463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المعرض التعليمي رقم 26 للدراسة في الخارج</w:t>
            </w:r>
          </w:p>
        </w:tc>
        <w:tc>
          <w:tcPr>
            <w:tcW w:w="2520" w:type="dxa"/>
          </w:tcPr>
          <w:p w:rsidR="00814634" w:rsidRDefault="00814634" w:rsidP="0081463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814634" w:rsidRPr="005D40D8" w:rsidRDefault="00814634" w:rsidP="0081463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9-10/10/2024</w:t>
            </w:r>
          </w:p>
        </w:tc>
        <w:tc>
          <w:tcPr>
            <w:tcW w:w="1980" w:type="dxa"/>
          </w:tcPr>
          <w:p w:rsidR="00814634" w:rsidRDefault="00814634" w:rsidP="0081463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814634" w:rsidRPr="005D40D8" w:rsidRDefault="00814634" w:rsidP="0081463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تعليمي</w:t>
            </w:r>
          </w:p>
        </w:tc>
        <w:tc>
          <w:tcPr>
            <w:tcW w:w="2100" w:type="dxa"/>
          </w:tcPr>
          <w:p w:rsidR="00814634" w:rsidRDefault="00814634" w:rsidP="0081463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814634" w:rsidRPr="005D40D8" w:rsidRDefault="00814634" w:rsidP="0081463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فندق اللاند مارك</w:t>
            </w:r>
          </w:p>
        </w:tc>
      </w:tr>
      <w:tr w:rsidR="000A54A3" w:rsidRPr="005D40D8" w:rsidTr="000910B5">
        <w:tblPrEx>
          <w:jc w:val="left"/>
        </w:tblPrEx>
        <w:trPr>
          <w:trHeight w:val="1610"/>
        </w:trPr>
        <w:tc>
          <w:tcPr>
            <w:tcW w:w="495" w:type="dxa"/>
          </w:tcPr>
          <w:p w:rsidR="000A54A3" w:rsidRPr="00385882" w:rsidRDefault="006F3796" w:rsidP="000A54A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85882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lastRenderedPageBreak/>
              <w:t>39</w:t>
            </w:r>
          </w:p>
        </w:tc>
        <w:tc>
          <w:tcPr>
            <w:tcW w:w="5003" w:type="dxa"/>
          </w:tcPr>
          <w:p w:rsidR="000A54A3" w:rsidRPr="00385882" w:rsidRDefault="000A54A3" w:rsidP="000A54A3">
            <w:pPr>
              <w:tabs>
                <w:tab w:val="left" w:pos="3942"/>
                <w:tab w:val="right" w:pos="4603"/>
              </w:tabs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JO"/>
              </w:rPr>
            </w:pPr>
            <w:r w:rsidRPr="003858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 xml:space="preserve">اتحاد الناشرين الأردنيين </w:t>
            </w:r>
          </w:p>
          <w:p w:rsidR="000A54A3" w:rsidRPr="00385882" w:rsidRDefault="000A54A3" w:rsidP="000A54A3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858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Tel: +962 6</w:t>
            </w:r>
            <w:r w:rsidRPr="003858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JO"/>
              </w:rPr>
              <w:t xml:space="preserve"> </w:t>
            </w:r>
            <w:r w:rsidRPr="003858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5159630</w:t>
            </w:r>
          </w:p>
          <w:p w:rsidR="000A54A3" w:rsidRPr="00385882" w:rsidRDefault="000A54A3" w:rsidP="000A54A3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858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5159620</w:t>
            </w:r>
            <w:r w:rsidRPr="003858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Fax: +962 6 </w:t>
            </w:r>
          </w:p>
          <w:p w:rsidR="000A54A3" w:rsidRPr="00385882" w:rsidRDefault="000A54A3" w:rsidP="000A54A3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858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0795875835</w:t>
            </w:r>
            <w:r w:rsidRPr="003858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Mobile: +962 </w:t>
            </w:r>
          </w:p>
          <w:p w:rsidR="000A54A3" w:rsidRPr="00385882" w:rsidRDefault="002F7FF4" w:rsidP="000A54A3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JO"/>
              </w:rPr>
            </w:pPr>
            <w:hyperlink r:id="rId52" w:history="1">
              <w:r w:rsidR="000A54A3" w:rsidRPr="00385882">
                <w:rPr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lang w:bidi="ar-JO"/>
                </w:rPr>
                <w:t>Email</w:t>
              </w:r>
            </w:hyperlink>
            <w:r w:rsidR="000A54A3" w:rsidRPr="003858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: info@unionjp</w:t>
            </w:r>
            <w:r w:rsidR="000A54A3" w:rsidRPr="003858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JO"/>
              </w:rPr>
              <w:t xml:space="preserve">.com </w:t>
            </w:r>
          </w:p>
          <w:p w:rsidR="000A54A3" w:rsidRPr="00385882" w:rsidRDefault="000A54A3" w:rsidP="000A54A3">
            <w:pPr>
              <w:tabs>
                <w:tab w:val="left" w:pos="3477"/>
                <w:tab w:val="left" w:pos="3942"/>
              </w:tabs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3195" w:type="dxa"/>
          </w:tcPr>
          <w:p w:rsidR="000A54A3" w:rsidRPr="00385882" w:rsidRDefault="000A54A3" w:rsidP="000A5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A54A3" w:rsidRPr="00385882" w:rsidRDefault="000A54A3" w:rsidP="000A5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A54A3" w:rsidRPr="00385882" w:rsidRDefault="000A54A3" w:rsidP="000A5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85882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JO"/>
              </w:rPr>
              <w:t>معرض الكتاب</w:t>
            </w:r>
          </w:p>
        </w:tc>
        <w:tc>
          <w:tcPr>
            <w:tcW w:w="2520" w:type="dxa"/>
          </w:tcPr>
          <w:p w:rsidR="000A54A3" w:rsidRPr="00385882" w:rsidRDefault="000A54A3" w:rsidP="000A5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A54A3" w:rsidRPr="00385882" w:rsidRDefault="000A54A3" w:rsidP="000A5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A54A3" w:rsidRPr="00385882" w:rsidRDefault="000A54A3" w:rsidP="000A5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85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10-19/10/2024</w:t>
            </w:r>
          </w:p>
        </w:tc>
        <w:tc>
          <w:tcPr>
            <w:tcW w:w="1980" w:type="dxa"/>
          </w:tcPr>
          <w:p w:rsidR="000A54A3" w:rsidRPr="00385882" w:rsidRDefault="000A54A3" w:rsidP="000A5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A54A3" w:rsidRPr="00385882" w:rsidRDefault="000A54A3" w:rsidP="000A5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A54A3" w:rsidRPr="00385882" w:rsidRDefault="000A54A3" w:rsidP="000A5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85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كتاب</w:t>
            </w:r>
          </w:p>
        </w:tc>
        <w:tc>
          <w:tcPr>
            <w:tcW w:w="2100" w:type="dxa"/>
          </w:tcPr>
          <w:p w:rsidR="000A54A3" w:rsidRPr="00385882" w:rsidRDefault="000A54A3" w:rsidP="000A5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A54A3" w:rsidRPr="00385882" w:rsidRDefault="000A54A3" w:rsidP="000A5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A54A3" w:rsidRPr="00385882" w:rsidRDefault="000A54A3" w:rsidP="000A5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85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المركز الأردني للمعارض/ مكة مول</w:t>
            </w:r>
          </w:p>
        </w:tc>
      </w:tr>
      <w:tr w:rsidR="006F3796" w:rsidRPr="005D40D8" w:rsidTr="000910B5">
        <w:tblPrEx>
          <w:jc w:val="left"/>
        </w:tblPrEx>
        <w:trPr>
          <w:trHeight w:val="1205"/>
        </w:trPr>
        <w:tc>
          <w:tcPr>
            <w:tcW w:w="495" w:type="dxa"/>
            <w:shd w:val="clear" w:color="auto" w:fill="FFFFFF" w:themeFill="background1"/>
          </w:tcPr>
          <w:p w:rsidR="006F3796" w:rsidRPr="006F3796" w:rsidRDefault="006F3796" w:rsidP="006F379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6F37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40</w:t>
            </w:r>
          </w:p>
        </w:tc>
        <w:tc>
          <w:tcPr>
            <w:tcW w:w="5003" w:type="dxa"/>
          </w:tcPr>
          <w:p w:rsidR="006F3796" w:rsidRPr="00400A3B" w:rsidRDefault="006F3796" w:rsidP="006F3796">
            <w:pPr>
              <w:tabs>
                <w:tab w:val="left" w:pos="3477"/>
                <w:tab w:val="left" w:pos="3942"/>
              </w:tabs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bidi="ar-JO"/>
              </w:rPr>
            </w:pPr>
            <w:r w:rsidRPr="00400A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شركة المدينة الحضارية للمعارض والمؤتمرات</w:t>
            </w:r>
          </w:p>
          <w:p w:rsidR="006F3796" w:rsidRPr="00400A3B" w:rsidRDefault="006F3796" w:rsidP="006F3796">
            <w:pPr>
              <w:tabs>
                <w:tab w:val="left" w:pos="3942"/>
                <w:tab w:val="right" w:pos="460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00A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Tel:  + 962 </w:t>
            </w:r>
            <w:r w:rsidRPr="00400A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799820729</w:t>
            </w:r>
            <w:r w:rsidRPr="00400A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ab/>
            </w:r>
            <w:r w:rsidRPr="00400A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ab/>
            </w:r>
          </w:p>
          <w:p w:rsidR="006F3796" w:rsidRPr="00400A3B" w:rsidRDefault="006F3796" w:rsidP="006F3796">
            <w:pPr>
              <w:tabs>
                <w:tab w:val="left" w:pos="3942"/>
                <w:tab w:val="right" w:pos="460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00A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JO"/>
              </w:rPr>
              <w:t>Email: info@ebda3im.com</w:t>
            </w:r>
          </w:p>
          <w:p w:rsidR="006F3796" w:rsidRPr="00400A3B" w:rsidRDefault="006F3796" w:rsidP="006F3796">
            <w:pPr>
              <w:bidi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00A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العبدلي _ مجمع عقاركو الطابق الثالث مكتب رقم 4</w:t>
            </w:r>
          </w:p>
          <w:p w:rsidR="006F3796" w:rsidRPr="00400A3B" w:rsidRDefault="006F3796" w:rsidP="006F379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6F3796" w:rsidRPr="00400A3B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F3796" w:rsidRPr="00400A3B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F3796" w:rsidRPr="00400A3B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00A3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معرض التغذية العلاجية</w:t>
            </w:r>
          </w:p>
        </w:tc>
        <w:tc>
          <w:tcPr>
            <w:tcW w:w="2520" w:type="dxa"/>
          </w:tcPr>
          <w:p w:rsidR="006F3796" w:rsidRPr="00400A3B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F3796" w:rsidRPr="00400A3B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F3796" w:rsidRPr="00400A3B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00A3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17-18/10/2024</w:t>
            </w:r>
          </w:p>
        </w:tc>
        <w:tc>
          <w:tcPr>
            <w:tcW w:w="1980" w:type="dxa"/>
          </w:tcPr>
          <w:p w:rsidR="006F3796" w:rsidRPr="00400A3B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F3796" w:rsidRPr="00400A3B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F3796" w:rsidRPr="00400A3B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0A3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مكملات غذائية</w:t>
            </w:r>
          </w:p>
          <w:p w:rsidR="006F3796" w:rsidRPr="00400A3B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</w:tcPr>
          <w:p w:rsidR="006F3796" w:rsidRPr="00400A3B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F3796" w:rsidRPr="00400A3B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F3796" w:rsidRPr="00400A3B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00A3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فندق الموفنبيك/عمان</w:t>
            </w:r>
          </w:p>
        </w:tc>
      </w:tr>
      <w:tr w:rsidR="006F3796" w:rsidRPr="005D40D8" w:rsidTr="00A91C43">
        <w:tblPrEx>
          <w:jc w:val="left"/>
        </w:tblPrEx>
        <w:trPr>
          <w:trHeight w:val="1502"/>
        </w:trPr>
        <w:tc>
          <w:tcPr>
            <w:tcW w:w="495" w:type="dxa"/>
            <w:shd w:val="clear" w:color="auto" w:fill="auto"/>
          </w:tcPr>
          <w:p w:rsidR="006F3796" w:rsidRPr="006F3796" w:rsidRDefault="006F3796" w:rsidP="006F379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6F37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41</w:t>
            </w:r>
          </w:p>
        </w:tc>
        <w:tc>
          <w:tcPr>
            <w:tcW w:w="5003" w:type="dxa"/>
          </w:tcPr>
          <w:p w:rsidR="006F3796" w:rsidRPr="007F34C0" w:rsidRDefault="006F3796" w:rsidP="006F3796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7F34C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المركز الاستشاري التقني/ سمير عقل عويس</w:t>
            </w:r>
          </w:p>
          <w:p w:rsidR="006F3796" w:rsidRPr="005D40D8" w:rsidRDefault="006F3796" w:rsidP="006F3796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Tel:  + 962 6 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5533386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</w:p>
          <w:p w:rsidR="006F3796" w:rsidRPr="005D40D8" w:rsidRDefault="006F3796" w:rsidP="006F3796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Fax: + 962 6 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5519938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</w:p>
          <w:p w:rsidR="006F3796" w:rsidRPr="005D40D8" w:rsidRDefault="006F3796" w:rsidP="006F3796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Email: info@tc-center.com</w:t>
            </w:r>
          </w:p>
          <w:p w:rsidR="006F3796" w:rsidRPr="00646FA1" w:rsidRDefault="006F3796" w:rsidP="006F3796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E4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Website: </w:t>
            </w:r>
            <w:hyperlink r:id="rId53" w:history="1">
              <w:r w:rsidRPr="00CE40EB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www.tc-center.com</w:t>
              </w:r>
            </w:hyperlink>
          </w:p>
        </w:tc>
        <w:tc>
          <w:tcPr>
            <w:tcW w:w="3195" w:type="dxa"/>
          </w:tcPr>
          <w:p w:rsidR="006F3796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6F3796" w:rsidRPr="005D40D8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معرض الأردن للتصميم 2024</w:t>
            </w:r>
          </w:p>
        </w:tc>
        <w:tc>
          <w:tcPr>
            <w:tcW w:w="2520" w:type="dxa"/>
          </w:tcPr>
          <w:p w:rsidR="006F3796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6F3796" w:rsidRPr="005D40D8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22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-24/10/2024</w:t>
            </w:r>
          </w:p>
        </w:tc>
        <w:tc>
          <w:tcPr>
            <w:tcW w:w="1980" w:type="dxa"/>
          </w:tcPr>
          <w:p w:rsidR="006F3796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6F3796" w:rsidRPr="005D40D8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التصميم وديكورات</w:t>
            </w:r>
          </w:p>
        </w:tc>
        <w:tc>
          <w:tcPr>
            <w:tcW w:w="2100" w:type="dxa"/>
          </w:tcPr>
          <w:p w:rsidR="006F3796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6F3796" w:rsidRPr="005D40D8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المركز الأردني للمعارض الدولية</w:t>
            </w:r>
          </w:p>
        </w:tc>
      </w:tr>
      <w:tr w:rsidR="006F3796" w:rsidRPr="005D40D8" w:rsidTr="00A91C43">
        <w:tblPrEx>
          <w:jc w:val="left"/>
        </w:tblPrEx>
        <w:trPr>
          <w:trHeight w:val="1781"/>
        </w:trPr>
        <w:tc>
          <w:tcPr>
            <w:tcW w:w="495" w:type="dxa"/>
            <w:shd w:val="clear" w:color="auto" w:fill="auto"/>
          </w:tcPr>
          <w:p w:rsidR="006F3796" w:rsidRPr="006F3796" w:rsidRDefault="00593F17" w:rsidP="006F379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42</w:t>
            </w:r>
          </w:p>
        </w:tc>
        <w:tc>
          <w:tcPr>
            <w:tcW w:w="5003" w:type="dxa"/>
          </w:tcPr>
          <w:p w:rsidR="006F3796" w:rsidRPr="00B006C2" w:rsidRDefault="006F3796" w:rsidP="006F3796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</w:pPr>
            <w:r w:rsidRPr="00B006C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>شركة سائدة المهمل(النخبة)</w:t>
            </w:r>
          </w:p>
          <w:p w:rsidR="006F3796" w:rsidRPr="00B006C2" w:rsidRDefault="006F3796" w:rsidP="006F37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006C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Tel:   +962-6 </w:t>
            </w:r>
            <w:r w:rsidRPr="00B006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5828453</w:t>
            </w:r>
          </w:p>
          <w:p w:rsidR="006F3796" w:rsidRPr="00B006C2" w:rsidRDefault="006F3796" w:rsidP="006F37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B006C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Fax:  +962-6 5857938</w:t>
            </w:r>
          </w:p>
          <w:p w:rsidR="006F3796" w:rsidRPr="00B006C2" w:rsidRDefault="006F3796" w:rsidP="006F37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B006C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Mobil: +962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797499091</w:t>
            </w:r>
          </w:p>
          <w:p w:rsidR="006F3796" w:rsidRPr="00B006C2" w:rsidRDefault="006F3796" w:rsidP="006F37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B006C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Email: </w:t>
            </w:r>
            <w:r w:rsidRPr="00B006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admin@eliteducation.co.uk</w:t>
            </w:r>
          </w:p>
          <w:p w:rsidR="006F3796" w:rsidRDefault="006F3796" w:rsidP="006F3796">
            <w:pPr>
              <w:tabs>
                <w:tab w:val="left" w:pos="3477"/>
                <w:tab w:val="left" w:pos="3942"/>
              </w:tabs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lang w:bidi="ar-JO"/>
              </w:rPr>
            </w:pPr>
            <w:r w:rsidRPr="00B006C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Website: </w:t>
            </w:r>
            <w:hyperlink r:id="rId54" w:history="1">
              <w:r w:rsidRPr="00B006C2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bidi="ar-JO"/>
                </w:rPr>
                <w:t>www.eliteducation.co.uk</w:t>
              </w:r>
            </w:hyperlink>
          </w:p>
          <w:p w:rsidR="006F3796" w:rsidRPr="00646FA1" w:rsidRDefault="006F3796" w:rsidP="006F3796">
            <w:pPr>
              <w:tabs>
                <w:tab w:val="left" w:pos="3477"/>
                <w:tab w:val="left" w:pos="394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6F3796" w:rsidRPr="00B006C2" w:rsidRDefault="006F3796" w:rsidP="006F379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6F3796" w:rsidRPr="00B006C2" w:rsidRDefault="006F3796" w:rsidP="006F379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6F3796" w:rsidRPr="00B006C2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006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المعرض التعليمي للدراسة داخل وخارج الأردن</w:t>
            </w:r>
          </w:p>
          <w:p w:rsidR="006F3796" w:rsidRPr="00B006C2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520" w:type="dxa"/>
          </w:tcPr>
          <w:p w:rsidR="006F3796" w:rsidRPr="00B006C2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6F3796" w:rsidRPr="00B006C2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6F3796" w:rsidRPr="00B006C2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006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23-24/10/2024</w:t>
            </w:r>
          </w:p>
        </w:tc>
        <w:tc>
          <w:tcPr>
            <w:tcW w:w="1980" w:type="dxa"/>
          </w:tcPr>
          <w:p w:rsidR="006F3796" w:rsidRPr="00B006C2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F3796" w:rsidRPr="00B006C2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6F3796" w:rsidRPr="00B006C2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06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تعليمي </w:t>
            </w:r>
          </w:p>
        </w:tc>
        <w:tc>
          <w:tcPr>
            <w:tcW w:w="2100" w:type="dxa"/>
          </w:tcPr>
          <w:p w:rsidR="006F3796" w:rsidRPr="00B006C2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6F3796" w:rsidRPr="00B006C2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6F3796" w:rsidRPr="00B006C2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06C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ف</w:t>
            </w:r>
            <w:r w:rsidRPr="00B006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ندق اللاند مارك </w:t>
            </w:r>
          </w:p>
        </w:tc>
      </w:tr>
      <w:tr w:rsidR="00A91C43" w:rsidRPr="005D40D8" w:rsidTr="00A91C43">
        <w:tblPrEx>
          <w:jc w:val="left"/>
        </w:tblPrEx>
        <w:trPr>
          <w:trHeight w:val="1056"/>
        </w:trPr>
        <w:tc>
          <w:tcPr>
            <w:tcW w:w="495" w:type="dxa"/>
            <w:shd w:val="clear" w:color="auto" w:fill="auto"/>
          </w:tcPr>
          <w:p w:rsidR="00A91C43" w:rsidRPr="00385882" w:rsidRDefault="00A91C43" w:rsidP="00A91C4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43</w:t>
            </w:r>
          </w:p>
        </w:tc>
        <w:tc>
          <w:tcPr>
            <w:tcW w:w="5003" w:type="dxa"/>
          </w:tcPr>
          <w:p w:rsidR="00A91C43" w:rsidRPr="009F5A67" w:rsidRDefault="00A91C43" w:rsidP="00A91C43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9F5A6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عبر المتوسط لتنظيم المعارض</w:t>
            </w:r>
          </w:p>
          <w:p w:rsidR="00A91C43" w:rsidRPr="009F5A67" w:rsidRDefault="00A91C43" w:rsidP="00A91C4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9F5A6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Mobil: +962-</w:t>
            </w:r>
            <w:r w:rsidRPr="009F5A6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795454240</w:t>
            </w:r>
          </w:p>
          <w:p w:rsidR="00A91C43" w:rsidRPr="009F5A67" w:rsidRDefault="00A91C43" w:rsidP="00A91C4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9F5A6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Email: sabuzayed3@gmail.com</w:t>
            </w:r>
          </w:p>
          <w:p w:rsidR="00A91C43" w:rsidRPr="009F5A67" w:rsidRDefault="00A91C43" w:rsidP="00A91C43">
            <w:pPr>
              <w:rPr>
                <w:rStyle w:val="Hyperlink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9F5A6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Website:</w:t>
            </w:r>
            <w:hyperlink r:id="rId55" w:history="1">
              <w:r w:rsidRPr="009F5A67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www.panmedex.com</w:t>
              </w:r>
            </w:hyperlink>
          </w:p>
          <w:p w:rsidR="00A91C43" w:rsidRPr="009F5A67" w:rsidRDefault="00A91C43" w:rsidP="00A91C4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3195" w:type="dxa"/>
          </w:tcPr>
          <w:p w:rsidR="00A91C43" w:rsidRPr="009F5A67" w:rsidRDefault="00A91C43" w:rsidP="00A91C4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A91C43" w:rsidRPr="009F5A67" w:rsidRDefault="00A91C43" w:rsidP="00A91C4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9F5A6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معرض</w:t>
            </w:r>
            <w:r w:rsidRPr="009F5A6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أسواق الشتاء</w:t>
            </w:r>
          </w:p>
        </w:tc>
        <w:tc>
          <w:tcPr>
            <w:tcW w:w="2520" w:type="dxa"/>
          </w:tcPr>
          <w:p w:rsidR="00A91C43" w:rsidRPr="009F5A67" w:rsidRDefault="00A91C43" w:rsidP="00A91C4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A91C43" w:rsidRPr="009F5A67" w:rsidRDefault="00A91C43" w:rsidP="00A91C4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9F5A6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31/10 </w:t>
            </w:r>
            <w:r w:rsidRPr="009F5A6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–</w:t>
            </w:r>
            <w:r w:rsidRPr="009F5A6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9/11/2024</w:t>
            </w:r>
          </w:p>
        </w:tc>
        <w:tc>
          <w:tcPr>
            <w:tcW w:w="1980" w:type="dxa"/>
          </w:tcPr>
          <w:p w:rsidR="00A91C43" w:rsidRPr="009F5A67" w:rsidRDefault="00A91C43" w:rsidP="00A91C4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A91C43" w:rsidRPr="009F5A67" w:rsidRDefault="00A91C43" w:rsidP="00A91C4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9F5A6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كافة القطاعات</w:t>
            </w:r>
          </w:p>
        </w:tc>
        <w:tc>
          <w:tcPr>
            <w:tcW w:w="2100" w:type="dxa"/>
          </w:tcPr>
          <w:p w:rsidR="00A91C43" w:rsidRPr="009F5A67" w:rsidRDefault="00A91C43" w:rsidP="00A91C4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A91C43" w:rsidRPr="009F5A67" w:rsidRDefault="00A91C43" w:rsidP="00A91C4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9F5A6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معرض عمان الدولي للسيارات</w:t>
            </w:r>
          </w:p>
        </w:tc>
      </w:tr>
      <w:tr w:rsidR="00A91C43" w:rsidRPr="005D40D8" w:rsidTr="00A91C43">
        <w:tblPrEx>
          <w:jc w:val="left"/>
        </w:tblPrEx>
        <w:trPr>
          <w:trHeight w:val="1056"/>
        </w:trPr>
        <w:tc>
          <w:tcPr>
            <w:tcW w:w="495" w:type="dxa"/>
            <w:shd w:val="clear" w:color="auto" w:fill="auto"/>
          </w:tcPr>
          <w:p w:rsidR="00A91C43" w:rsidRPr="00385882" w:rsidRDefault="00A91C43" w:rsidP="00A91C4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3858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5003" w:type="dxa"/>
          </w:tcPr>
          <w:p w:rsidR="00A91C43" w:rsidRPr="00814634" w:rsidRDefault="00A91C43" w:rsidP="00A91C43">
            <w:pPr>
              <w:tabs>
                <w:tab w:val="left" w:pos="3477"/>
                <w:tab w:val="left" w:pos="3942"/>
              </w:tabs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JO"/>
              </w:rPr>
            </w:pPr>
            <w:r w:rsidRPr="00814634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وزارة الزراعة</w:t>
            </w:r>
          </w:p>
          <w:p w:rsidR="00A91C43" w:rsidRPr="00814634" w:rsidRDefault="00A91C43" w:rsidP="00A91C43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1463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Tel: +962 6 5686151</w:t>
            </w:r>
          </w:p>
          <w:p w:rsidR="00A91C43" w:rsidRPr="00814634" w:rsidRDefault="00A91C43" w:rsidP="00A91C43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1463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Fax: + 962 6 5686310</w:t>
            </w:r>
          </w:p>
          <w:p w:rsidR="00A91C43" w:rsidRPr="00814634" w:rsidRDefault="00A91C43" w:rsidP="00A91C43">
            <w:pPr>
              <w:bidi/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1463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Email: </w:t>
            </w:r>
            <w:hyperlink r:id="rId56" w:history="1">
              <w:r w:rsidRPr="0081463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agri@moa.gov.jo</w:t>
              </w:r>
            </w:hyperlink>
          </w:p>
        </w:tc>
        <w:tc>
          <w:tcPr>
            <w:tcW w:w="3195" w:type="dxa"/>
          </w:tcPr>
          <w:p w:rsidR="00A91C43" w:rsidRPr="00BB3570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A91C43" w:rsidRPr="00BB3570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BB357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معرض طيور الزينة العاشر والمنتجات الريفية</w:t>
            </w:r>
          </w:p>
        </w:tc>
        <w:tc>
          <w:tcPr>
            <w:tcW w:w="2520" w:type="dxa"/>
          </w:tcPr>
          <w:p w:rsidR="00A91C43" w:rsidRPr="00BB3570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A91C43" w:rsidRPr="00BB3570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BB357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1-2/11/2024</w:t>
            </w:r>
          </w:p>
        </w:tc>
        <w:tc>
          <w:tcPr>
            <w:tcW w:w="1980" w:type="dxa"/>
          </w:tcPr>
          <w:p w:rsidR="00A91C43" w:rsidRPr="00BB3570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A91C43" w:rsidRPr="00BB3570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B357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زراعي</w:t>
            </w:r>
          </w:p>
        </w:tc>
        <w:tc>
          <w:tcPr>
            <w:tcW w:w="2100" w:type="dxa"/>
          </w:tcPr>
          <w:p w:rsidR="00A91C43" w:rsidRPr="00BB3570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A91C43" w:rsidRPr="00BB3570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BB357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مدينة الحسين للشباب</w:t>
            </w:r>
          </w:p>
        </w:tc>
      </w:tr>
      <w:tr w:rsidR="00A91C43" w:rsidRPr="005D40D8" w:rsidTr="00B9040C">
        <w:tblPrEx>
          <w:jc w:val="left"/>
        </w:tblPrEx>
        <w:trPr>
          <w:trHeight w:val="1056"/>
        </w:trPr>
        <w:tc>
          <w:tcPr>
            <w:tcW w:w="495" w:type="dxa"/>
          </w:tcPr>
          <w:p w:rsidR="00A91C43" w:rsidRPr="006F3796" w:rsidRDefault="00A91C43" w:rsidP="00A91C4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6F37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45</w:t>
            </w:r>
          </w:p>
        </w:tc>
        <w:tc>
          <w:tcPr>
            <w:tcW w:w="5003" w:type="dxa"/>
          </w:tcPr>
          <w:p w:rsidR="00A91C43" w:rsidRPr="005D40D8" w:rsidRDefault="00A91C43" w:rsidP="00A91C43">
            <w:pPr>
              <w:tabs>
                <w:tab w:val="left" w:pos="3477"/>
                <w:tab w:val="left" w:pos="3942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>الأولى للدراسة في الخارج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  <w:t xml:space="preserve">/ 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شركة سالم عيسى صقر </w:t>
            </w:r>
          </w:p>
          <w:p w:rsidR="00A91C43" w:rsidRPr="004D1A94" w:rsidRDefault="00A91C43" w:rsidP="00A91C43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4D1A9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Tel: +962 6 581 3666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/ </w:t>
            </w:r>
            <w:r w:rsidRPr="00B76B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+ 962 6 4725071</w:t>
            </w:r>
          </w:p>
          <w:p w:rsidR="00A91C43" w:rsidRPr="000F219E" w:rsidRDefault="00A91C43" w:rsidP="00A91C4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D1A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Mobil: +962 </w:t>
            </w:r>
            <w:r w:rsidRPr="004D1A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0788298268</w:t>
            </w:r>
            <w:r w:rsidRPr="00B76B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 </w:t>
            </w:r>
            <w:r w:rsidRPr="00B76B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  <w:r w:rsidRPr="00B76B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</w:p>
          <w:p w:rsidR="00A91C43" w:rsidRDefault="00A91C43" w:rsidP="00A91C43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76B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Fax: + 962 6 4726099</w:t>
            </w:r>
          </w:p>
          <w:p w:rsidR="00A91C43" w:rsidRPr="004D1A94" w:rsidRDefault="00A91C43" w:rsidP="00A91C43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D1A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Email: </w:t>
            </w:r>
            <w:hyperlink r:id="rId57" w:history="1">
              <w:r w:rsidRPr="004D1A9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diaa.gaz@gmail.com</w:t>
              </w:r>
            </w:hyperlink>
          </w:p>
          <w:p w:rsidR="00A91C43" w:rsidRPr="005D40D8" w:rsidRDefault="00A91C43" w:rsidP="00A91C43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m.saleh@first-studyabroad.com</w:t>
            </w:r>
          </w:p>
          <w:p w:rsidR="00A91C43" w:rsidRDefault="00A91C43" w:rsidP="00A91C43">
            <w:pPr>
              <w:tabs>
                <w:tab w:val="left" w:pos="3942"/>
                <w:tab w:val="right" w:pos="4603"/>
              </w:tabs>
              <w:bidi/>
              <w:jc w:val="right"/>
              <w:rPr>
                <w:rStyle w:val="Hyperlink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none"/>
                <w:rtl/>
                <w:lang w:bidi="ar-JO"/>
              </w:rPr>
            </w:pPr>
            <w:r w:rsidRPr="00423D9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Website</w:t>
            </w:r>
            <w:r w:rsidRPr="002E44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: </w:t>
            </w:r>
            <w:hyperlink r:id="rId58" w:history="1">
              <w:r w:rsidRPr="004D1A9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www.first-studyabroad.com</w:t>
              </w:r>
            </w:hyperlink>
          </w:p>
          <w:p w:rsidR="00A91C43" w:rsidRPr="00525F1D" w:rsidRDefault="00A91C43" w:rsidP="00A91C43">
            <w:pPr>
              <w:tabs>
                <w:tab w:val="left" w:pos="3942"/>
                <w:tab w:val="right" w:pos="4603"/>
              </w:tabs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A91C43" w:rsidRDefault="00A91C43" w:rsidP="00A91C4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A91C43" w:rsidRDefault="00A91C43" w:rsidP="00A91C4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A91C43" w:rsidRPr="005D40D8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معرض شركة الأولى للدراسة في الخارج</w:t>
            </w:r>
          </w:p>
        </w:tc>
        <w:tc>
          <w:tcPr>
            <w:tcW w:w="2520" w:type="dxa"/>
          </w:tcPr>
          <w:p w:rsidR="00A91C43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A91C43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A91C43" w:rsidRPr="005D40D8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/11/2024</w:t>
            </w:r>
          </w:p>
        </w:tc>
        <w:tc>
          <w:tcPr>
            <w:tcW w:w="1980" w:type="dxa"/>
          </w:tcPr>
          <w:p w:rsidR="00A91C43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91C43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91C43" w:rsidRPr="005D40D8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تعليمي</w:t>
            </w:r>
          </w:p>
        </w:tc>
        <w:tc>
          <w:tcPr>
            <w:tcW w:w="2100" w:type="dxa"/>
          </w:tcPr>
          <w:p w:rsidR="00A91C43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91C43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91C43" w:rsidRPr="005D40D8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فندق اللاند مارك</w:t>
            </w:r>
          </w:p>
        </w:tc>
      </w:tr>
      <w:tr w:rsidR="00A91C43" w:rsidRPr="005D40D8" w:rsidTr="002E39FD">
        <w:tblPrEx>
          <w:jc w:val="left"/>
        </w:tblPrEx>
        <w:trPr>
          <w:trHeight w:val="1754"/>
        </w:trPr>
        <w:tc>
          <w:tcPr>
            <w:tcW w:w="495" w:type="dxa"/>
          </w:tcPr>
          <w:p w:rsidR="00A91C43" w:rsidRPr="006F3796" w:rsidRDefault="00A91C43" w:rsidP="00A91C4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t>46</w:t>
            </w:r>
          </w:p>
        </w:tc>
        <w:tc>
          <w:tcPr>
            <w:tcW w:w="5003" w:type="dxa"/>
          </w:tcPr>
          <w:p w:rsidR="00A91C43" w:rsidRPr="005D40D8" w:rsidRDefault="00A91C43" w:rsidP="00A91C43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شركة سائدة المهمل(النخبة)</w:t>
            </w:r>
          </w:p>
          <w:p w:rsidR="00A91C43" w:rsidRPr="005D40D8" w:rsidRDefault="00A91C43" w:rsidP="00A91C4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Tel:   +962-6 </w:t>
            </w: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5828453</w:t>
            </w:r>
          </w:p>
          <w:p w:rsidR="00A91C43" w:rsidRPr="005D40D8" w:rsidRDefault="00A91C43" w:rsidP="00A91C4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Fax:  +962-6 5857938</w:t>
            </w:r>
          </w:p>
          <w:p w:rsidR="00A91C43" w:rsidRPr="00612EB4" w:rsidRDefault="00A91C43" w:rsidP="00A91C4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612E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Mobil: +962 </w:t>
            </w:r>
            <w:r w:rsidRPr="00612E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798589500</w:t>
            </w:r>
          </w:p>
          <w:p w:rsidR="00A91C43" w:rsidRPr="00612EB4" w:rsidRDefault="00A91C43" w:rsidP="00A91C4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12E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Email: </w:t>
            </w:r>
            <w:r w:rsidRPr="00612E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admin@eliteducation.co.uk</w:t>
            </w:r>
          </w:p>
          <w:p w:rsidR="00A91C43" w:rsidRDefault="00A91C43" w:rsidP="00A91C43">
            <w:pPr>
              <w:tabs>
                <w:tab w:val="left" w:pos="3477"/>
                <w:tab w:val="left" w:pos="3942"/>
              </w:tabs>
              <w:rPr>
                <w:rStyle w:val="Hyperlink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none"/>
                <w:rtl/>
                <w:lang w:bidi="ar-JO"/>
              </w:rPr>
            </w:pPr>
            <w:r w:rsidRPr="00612E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Website: </w:t>
            </w:r>
            <w:hyperlink r:id="rId59" w:history="1">
              <w:r w:rsidRPr="00612EB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www.eliteducation.co.uk</w:t>
              </w:r>
            </w:hyperlink>
          </w:p>
          <w:p w:rsidR="00A91C43" w:rsidRPr="00525F1D" w:rsidRDefault="00A91C43" w:rsidP="00A91C43">
            <w:pPr>
              <w:tabs>
                <w:tab w:val="left" w:pos="3477"/>
                <w:tab w:val="left" w:pos="3942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A91C43" w:rsidRDefault="00A91C43" w:rsidP="00A91C4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A91C43" w:rsidRDefault="00A91C43" w:rsidP="00A91C4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A91C43" w:rsidRPr="005D40D8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المعرض التعليمي للدراسة داخل وخارج الأردن</w:t>
            </w:r>
          </w:p>
        </w:tc>
        <w:tc>
          <w:tcPr>
            <w:tcW w:w="2520" w:type="dxa"/>
          </w:tcPr>
          <w:p w:rsidR="00A91C43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A91C43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A91C43" w:rsidRPr="005D40D8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20-21/11/2024</w:t>
            </w:r>
          </w:p>
        </w:tc>
        <w:tc>
          <w:tcPr>
            <w:tcW w:w="1980" w:type="dxa"/>
          </w:tcPr>
          <w:p w:rsidR="00A91C43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91C43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91C43" w:rsidRPr="005D40D8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تعليمي</w:t>
            </w:r>
          </w:p>
        </w:tc>
        <w:tc>
          <w:tcPr>
            <w:tcW w:w="2100" w:type="dxa"/>
          </w:tcPr>
          <w:p w:rsidR="00A91C43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91C43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91C43" w:rsidRPr="005D40D8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فندق اللاند مارك</w:t>
            </w:r>
          </w:p>
        </w:tc>
      </w:tr>
      <w:tr w:rsidR="00A91C43" w:rsidRPr="005D40D8" w:rsidTr="00B9040C">
        <w:tblPrEx>
          <w:jc w:val="left"/>
        </w:tblPrEx>
        <w:trPr>
          <w:trHeight w:val="1056"/>
        </w:trPr>
        <w:tc>
          <w:tcPr>
            <w:tcW w:w="495" w:type="dxa"/>
          </w:tcPr>
          <w:p w:rsidR="00A91C43" w:rsidRPr="006F3796" w:rsidRDefault="00A91C43" w:rsidP="00A91C4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6F37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4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5003" w:type="dxa"/>
          </w:tcPr>
          <w:p w:rsidR="00A91C43" w:rsidRPr="00814634" w:rsidRDefault="00A91C43" w:rsidP="00A91C43">
            <w:pPr>
              <w:tabs>
                <w:tab w:val="left" w:pos="3477"/>
                <w:tab w:val="left" w:pos="3942"/>
              </w:tabs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JO"/>
              </w:rPr>
            </w:pPr>
            <w:r w:rsidRPr="00814634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وزارة الزراعة</w:t>
            </w:r>
          </w:p>
          <w:p w:rsidR="00A91C43" w:rsidRPr="00814634" w:rsidRDefault="00A91C43" w:rsidP="00A91C43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1463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Tel: +962 6 5686151</w:t>
            </w:r>
          </w:p>
          <w:p w:rsidR="00A91C43" w:rsidRPr="00814634" w:rsidRDefault="00A91C43" w:rsidP="00A91C43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1463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Fax: + 962 6 5686310</w:t>
            </w:r>
          </w:p>
          <w:p w:rsidR="00A91C43" w:rsidRPr="00814634" w:rsidRDefault="00A91C43" w:rsidP="00A91C43">
            <w:pPr>
              <w:bidi/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1463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Email: </w:t>
            </w:r>
            <w:hyperlink r:id="rId60" w:history="1">
              <w:r w:rsidRPr="0081463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agri@moa.gov.jo</w:t>
              </w:r>
            </w:hyperlink>
          </w:p>
        </w:tc>
        <w:tc>
          <w:tcPr>
            <w:tcW w:w="3195" w:type="dxa"/>
          </w:tcPr>
          <w:p w:rsidR="00A91C43" w:rsidRDefault="00A91C43" w:rsidP="00A91C43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A91C43" w:rsidRPr="006B58F4" w:rsidRDefault="00A91C43" w:rsidP="00A91C43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مهرجان الزيتون الوطني 24</w:t>
            </w:r>
          </w:p>
        </w:tc>
        <w:tc>
          <w:tcPr>
            <w:tcW w:w="2520" w:type="dxa"/>
          </w:tcPr>
          <w:p w:rsidR="00A91C43" w:rsidRDefault="00A91C43" w:rsidP="00A91C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A91C43" w:rsidRPr="006B58F4" w:rsidRDefault="00A91C43" w:rsidP="00A91C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28/11-7/12/2024</w:t>
            </w:r>
          </w:p>
        </w:tc>
        <w:tc>
          <w:tcPr>
            <w:tcW w:w="1980" w:type="dxa"/>
          </w:tcPr>
          <w:p w:rsidR="00A91C43" w:rsidRDefault="00A91C43" w:rsidP="00A91C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A91C43" w:rsidRPr="006B58F4" w:rsidRDefault="00A91C43" w:rsidP="00A91C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زراعي</w:t>
            </w:r>
          </w:p>
        </w:tc>
        <w:tc>
          <w:tcPr>
            <w:tcW w:w="2100" w:type="dxa"/>
          </w:tcPr>
          <w:p w:rsidR="00A91C43" w:rsidRDefault="00A91C43" w:rsidP="00A91C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A91C43" w:rsidRPr="006B58F4" w:rsidRDefault="00A91C43" w:rsidP="00A91C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مكة مول</w:t>
            </w:r>
          </w:p>
        </w:tc>
      </w:tr>
      <w:tr w:rsidR="00A91C43" w:rsidRPr="005D40D8" w:rsidTr="00B9040C">
        <w:tblPrEx>
          <w:jc w:val="left"/>
        </w:tblPrEx>
        <w:trPr>
          <w:trHeight w:val="1056"/>
        </w:trPr>
        <w:tc>
          <w:tcPr>
            <w:tcW w:w="495" w:type="dxa"/>
          </w:tcPr>
          <w:p w:rsidR="00A91C43" w:rsidRPr="006F3796" w:rsidRDefault="00A91C43" w:rsidP="00A91C4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48</w:t>
            </w:r>
          </w:p>
        </w:tc>
        <w:tc>
          <w:tcPr>
            <w:tcW w:w="5003" w:type="dxa"/>
          </w:tcPr>
          <w:p w:rsidR="00A91C43" w:rsidRPr="00494A6D" w:rsidRDefault="00A91C43" w:rsidP="00A91C43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494A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 xml:space="preserve">الدولية لتجسير الخدمات </w:t>
            </w:r>
            <w:r w:rsidRPr="00494A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الأكاديمية</w:t>
            </w:r>
          </w:p>
          <w:p w:rsidR="00A91C43" w:rsidRPr="00494A6D" w:rsidRDefault="00A91C43" w:rsidP="00A91C4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94A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Tel: +962-6 </w:t>
            </w:r>
            <w:r w:rsidRPr="00494A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5810137</w:t>
            </w:r>
          </w:p>
          <w:p w:rsidR="00A91C43" w:rsidRPr="00494A6D" w:rsidRDefault="00A91C43" w:rsidP="00A91C4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94A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Fax: +</w:t>
            </w:r>
            <w:r w:rsidRPr="00494A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9626 5857938</w:t>
            </w:r>
          </w:p>
          <w:p w:rsidR="00A91C43" w:rsidRPr="00494A6D" w:rsidRDefault="00A91C43" w:rsidP="00A91C4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94A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Mobil: +962 79</w:t>
            </w:r>
            <w:r w:rsidRPr="00494A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7157597</w:t>
            </w:r>
          </w:p>
          <w:p w:rsidR="00A91C43" w:rsidRPr="00494A6D" w:rsidRDefault="00A91C43" w:rsidP="00A91C4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94A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Email: bridge@bridge.jo/</w:t>
            </w:r>
            <w:hyperlink r:id="rId61" w:history="1">
              <w:r w:rsidRPr="00494A6D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careers@visionedu.co.uk</w:t>
              </w:r>
            </w:hyperlink>
          </w:p>
          <w:p w:rsidR="00A91C43" w:rsidRPr="00366FFE" w:rsidRDefault="00A91C43" w:rsidP="00A91C4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94A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Website: www. bridge.jo</w:t>
            </w:r>
          </w:p>
        </w:tc>
        <w:tc>
          <w:tcPr>
            <w:tcW w:w="3195" w:type="dxa"/>
          </w:tcPr>
          <w:p w:rsidR="00A91C43" w:rsidRPr="00494A6D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A91C43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A91C43" w:rsidRPr="00494A6D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94A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معرض الدولية للتجسير الشتوي الثاني</w:t>
            </w:r>
          </w:p>
        </w:tc>
        <w:tc>
          <w:tcPr>
            <w:tcW w:w="2520" w:type="dxa"/>
          </w:tcPr>
          <w:p w:rsidR="00A91C43" w:rsidRPr="00494A6D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A91C43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A91C43" w:rsidRPr="00494A6D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94A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10-11/12/2024</w:t>
            </w:r>
          </w:p>
        </w:tc>
        <w:tc>
          <w:tcPr>
            <w:tcW w:w="1980" w:type="dxa"/>
          </w:tcPr>
          <w:p w:rsidR="00A91C43" w:rsidRPr="00494A6D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A91C43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A91C43" w:rsidRPr="00494A6D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94A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تعليمي</w:t>
            </w:r>
          </w:p>
        </w:tc>
        <w:tc>
          <w:tcPr>
            <w:tcW w:w="2100" w:type="dxa"/>
          </w:tcPr>
          <w:p w:rsidR="00A91C43" w:rsidRPr="00494A6D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A91C43" w:rsidRPr="00494A6D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A91C43" w:rsidRPr="00494A6D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94A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كراون بلازا/ قاعة النبطيين</w:t>
            </w:r>
          </w:p>
        </w:tc>
      </w:tr>
      <w:tr w:rsidR="00A91C43" w:rsidRPr="005D40D8" w:rsidTr="003F0387">
        <w:tblPrEx>
          <w:jc w:val="left"/>
        </w:tblPrEx>
        <w:trPr>
          <w:trHeight w:val="1056"/>
        </w:trPr>
        <w:tc>
          <w:tcPr>
            <w:tcW w:w="495" w:type="dxa"/>
            <w:shd w:val="clear" w:color="auto" w:fill="FFFFFF" w:themeFill="background1"/>
          </w:tcPr>
          <w:p w:rsidR="00A91C43" w:rsidRPr="00385882" w:rsidRDefault="00A91C43" w:rsidP="00A91C4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49</w:t>
            </w:r>
            <w:bookmarkStart w:id="2" w:name="_GoBack"/>
            <w:bookmarkEnd w:id="2"/>
          </w:p>
        </w:tc>
        <w:tc>
          <w:tcPr>
            <w:tcW w:w="5003" w:type="dxa"/>
            <w:shd w:val="clear" w:color="auto" w:fill="FFFFFF" w:themeFill="background1"/>
          </w:tcPr>
          <w:p w:rsidR="00A91C43" w:rsidRPr="00537F9E" w:rsidRDefault="00A91C43" w:rsidP="00A91C43">
            <w:pPr>
              <w:tabs>
                <w:tab w:val="left" w:pos="3477"/>
                <w:tab w:val="left" w:pos="3942"/>
              </w:tabs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537F9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مؤسسة السرعة العالمية لتنظيم المعارض والاعلان</w:t>
            </w:r>
          </w:p>
          <w:p w:rsidR="00A91C43" w:rsidRPr="00537F9E" w:rsidRDefault="00A91C43" w:rsidP="00A91C43">
            <w:pPr>
              <w:tabs>
                <w:tab w:val="left" w:pos="3477"/>
                <w:tab w:val="left" w:pos="3942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537F9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Tel: +962 799299207</w:t>
            </w:r>
          </w:p>
          <w:p w:rsidR="00A91C43" w:rsidRPr="00537F9E" w:rsidRDefault="00A91C43" w:rsidP="00A91C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537F9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Email: </w:t>
            </w:r>
            <w:hyperlink r:id="rId62" w:history="1">
              <w:r w:rsidRPr="00537F9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speedinternational2002@gmail.com</w:t>
              </w:r>
            </w:hyperlink>
          </w:p>
        </w:tc>
        <w:tc>
          <w:tcPr>
            <w:tcW w:w="3195" w:type="dxa"/>
          </w:tcPr>
          <w:p w:rsidR="00A91C43" w:rsidRPr="00537F9E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A91C43" w:rsidRPr="00537F9E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7F9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معرض ولاء للصناعات والمنتجات المحلية</w:t>
            </w:r>
          </w:p>
        </w:tc>
        <w:tc>
          <w:tcPr>
            <w:tcW w:w="2520" w:type="dxa"/>
          </w:tcPr>
          <w:p w:rsidR="00A91C43" w:rsidRPr="00537F9E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A91C43" w:rsidRPr="00537F9E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537F9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12-14/12/2024</w:t>
            </w:r>
          </w:p>
        </w:tc>
        <w:tc>
          <w:tcPr>
            <w:tcW w:w="1980" w:type="dxa"/>
          </w:tcPr>
          <w:p w:rsidR="00A91C43" w:rsidRPr="00537F9E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A91C43" w:rsidRPr="00537F9E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7F9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كافة القطاعات</w:t>
            </w:r>
          </w:p>
        </w:tc>
        <w:tc>
          <w:tcPr>
            <w:tcW w:w="2100" w:type="dxa"/>
          </w:tcPr>
          <w:p w:rsidR="00A91C43" w:rsidRPr="00537F9E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A91C43" w:rsidRPr="00537F9E" w:rsidRDefault="00A91C43" w:rsidP="00A91C4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7F9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قاعة معارض مكة مول</w:t>
            </w:r>
          </w:p>
        </w:tc>
      </w:tr>
    </w:tbl>
    <w:p w:rsidR="00BA42A1" w:rsidRPr="009A145A" w:rsidRDefault="00BA42A1" w:rsidP="004C4E0B">
      <w:pPr>
        <w:bidi/>
        <w:rPr>
          <w:sz w:val="36"/>
          <w:szCs w:val="36"/>
          <w:rtl/>
          <w:lang w:bidi="ar-JO"/>
        </w:rPr>
      </w:pPr>
    </w:p>
    <w:sectPr w:rsidR="00BA42A1" w:rsidRPr="009A145A" w:rsidSect="00C71159">
      <w:headerReference w:type="default" r:id="rId6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FF4" w:rsidRDefault="002F7FF4" w:rsidP="00F02D2E">
      <w:pPr>
        <w:spacing w:after="0" w:line="240" w:lineRule="auto"/>
      </w:pPr>
      <w:r>
        <w:separator/>
      </w:r>
    </w:p>
  </w:endnote>
  <w:endnote w:type="continuationSeparator" w:id="0">
    <w:p w:rsidR="002F7FF4" w:rsidRDefault="002F7FF4" w:rsidP="00F0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FF4" w:rsidRDefault="002F7FF4" w:rsidP="00F02D2E">
      <w:pPr>
        <w:spacing w:after="0" w:line="240" w:lineRule="auto"/>
      </w:pPr>
      <w:r>
        <w:separator/>
      </w:r>
    </w:p>
  </w:footnote>
  <w:footnote w:type="continuationSeparator" w:id="0">
    <w:p w:rsidR="002F7FF4" w:rsidRDefault="002F7FF4" w:rsidP="00F02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91B" w:rsidRDefault="00D9491B" w:rsidP="00A375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51F1F"/>
    <w:multiLevelType w:val="hybridMultilevel"/>
    <w:tmpl w:val="B2B2EDD4"/>
    <w:lvl w:ilvl="0" w:tplc="AD7050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401C3"/>
    <w:multiLevelType w:val="hybridMultilevel"/>
    <w:tmpl w:val="D674C9DA"/>
    <w:lvl w:ilvl="0" w:tplc="CE5052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404CE"/>
    <w:multiLevelType w:val="hybridMultilevel"/>
    <w:tmpl w:val="40043B0E"/>
    <w:lvl w:ilvl="0" w:tplc="16365D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F7862"/>
    <w:multiLevelType w:val="hybridMultilevel"/>
    <w:tmpl w:val="1824760A"/>
    <w:lvl w:ilvl="0" w:tplc="D234A2EE">
      <w:numFmt w:val="bullet"/>
      <w:lvlText w:val="-"/>
      <w:lvlJc w:val="left"/>
      <w:pPr>
        <w:ind w:left="165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7D544DCC"/>
    <w:multiLevelType w:val="hybridMultilevel"/>
    <w:tmpl w:val="D10AE7BA"/>
    <w:lvl w:ilvl="0" w:tplc="1AE417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92764"/>
    <w:multiLevelType w:val="hybridMultilevel"/>
    <w:tmpl w:val="2B1EA560"/>
    <w:lvl w:ilvl="0" w:tplc="85F80E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0A"/>
    <w:rsid w:val="0000155F"/>
    <w:rsid w:val="00001E04"/>
    <w:rsid w:val="00002996"/>
    <w:rsid w:val="00006726"/>
    <w:rsid w:val="0001001D"/>
    <w:rsid w:val="000105D1"/>
    <w:rsid w:val="0001076D"/>
    <w:rsid w:val="00011D17"/>
    <w:rsid w:val="00013E47"/>
    <w:rsid w:val="00013FE0"/>
    <w:rsid w:val="000149F9"/>
    <w:rsid w:val="00015840"/>
    <w:rsid w:val="000162AD"/>
    <w:rsid w:val="0002008E"/>
    <w:rsid w:val="00021EBA"/>
    <w:rsid w:val="00022EEA"/>
    <w:rsid w:val="00027203"/>
    <w:rsid w:val="00031002"/>
    <w:rsid w:val="00033865"/>
    <w:rsid w:val="00033EBD"/>
    <w:rsid w:val="000340C0"/>
    <w:rsid w:val="00034AE4"/>
    <w:rsid w:val="00037730"/>
    <w:rsid w:val="00037F9D"/>
    <w:rsid w:val="00040B5B"/>
    <w:rsid w:val="00040F53"/>
    <w:rsid w:val="00041D02"/>
    <w:rsid w:val="00042223"/>
    <w:rsid w:val="0004392C"/>
    <w:rsid w:val="000448F7"/>
    <w:rsid w:val="00045C9C"/>
    <w:rsid w:val="00045EFB"/>
    <w:rsid w:val="00046FF9"/>
    <w:rsid w:val="00047C7C"/>
    <w:rsid w:val="00050520"/>
    <w:rsid w:val="000507F5"/>
    <w:rsid w:val="0005217C"/>
    <w:rsid w:val="00052188"/>
    <w:rsid w:val="000541D9"/>
    <w:rsid w:val="00054D62"/>
    <w:rsid w:val="000550CE"/>
    <w:rsid w:val="00060DC7"/>
    <w:rsid w:val="00061238"/>
    <w:rsid w:val="000612B9"/>
    <w:rsid w:val="00061690"/>
    <w:rsid w:val="0006175B"/>
    <w:rsid w:val="00062E32"/>
    <w:rsid w:val="00063993"/>
    <w:rsid w:val="00065544"/>
    <w:rsid w:val="000659F2"/>
    <w:rsid w:val="00067BBC"/>
    <w:rsid w:val="00067DF0"/>
    <w:rsid w:val="00070BCE"/>
    <w:rsid w:val="000723D2"/>
    <w:rsid w:val="000724D3"/>
    <w:rsid w:val="00072515"/>
    <w:rsid w:val="00073855"/>
    <w:rsid w:val="000749A5"/>
    <w:rsid w:val="00074D4C"/>
    <w:rsid w:val="00075238"/>
    <w:rsid w:val="000767DD"/>
    <w:rsid w:val="000771AE"/>
    <w:rsid w:val="0007764B"/>
    <w:rsid w:val="00081288"/>
    <w:rsid w:val="00081A6F"/>
    <w:rsid w:val="0008240D"/>
    <w:rsid w:val="00083DEB"/>
    <w:rsid w:val="0008457A"/>
    <w:rsid w:val="00085338"/>
    <w:rsid w:val="0008773B"/>
    <w:rsid w:val="0009083C"/>
    <w:rsid w:val="00090A8C"/>
    <w:rsid w:val="000910B5"/>
    <w:rsid w:val="00093479"/>
    <w:rsid w:val="00094CE7"/>
    <w:rsid w:val="0009592F"/>
    <w:rsid w:val="0009777A"/>
    <w:rsid w:val="0009797B"/>
    <w:rsid w:val="000A046D"/>
    <w:rsid w:val="000A2BDE"/>
    <w:rsid w:val="000A323F"/>
    <w:rsid w:val="000A3F96"/>
    <w:rsid w:val="000A4189"/>
    <w:rsid w:val="000A54A3"/>
    <w:rsid w:val="000B2228"/>
    <w:rsid w:val="000B485B"/>
    <w:rsid w:val="000B76DA"/>
    <w:rsid w:val="000B77AE"/>
    <w:rsid w:val="000C1C96"/>
    <w:rsid w:val="000C224F"/>
    <w:rsid w:val="000C2FA4"/>
    <w:rsid w:val="000C4073"/>
    <w:rsid w:val="000C41EE"/>
    <w:rsid w:val="000C48A8"/>
    <w:rsid w:val="000C5418"/>
    <w:rsid w:val="000C64AA"/>
    <w:rsid w:val="000C6807"/>
    <w:rsid w:val="000D0BC8"/>
    <w:rsid w:val="000D184A"/>
    <w:rsid w:val="000D3594"/>
    <w:rsid w:val="000D3935"/>
    <w:rsid w:val="000D40B5"/>
    <w:rsid w:val="000D43CC"/>
    <w:rsid w:val="000D623C"/>
    <w:rsid w:val="000D6662"/>
    <w:rsid w:val="000D6A07"/>
    <w:rsid w:val="000D6C3C"/>
    <w:rsid w:val="000D72B2"/>
    <w:rsid w:val="000E1B0B"/>
    <w:rsid w:val="000E36C5"/>
    <w:rsid w:val="000E4BB7"/>
    <w:rsid w:val="000E5F95"/>
    <w:rsid w:val="000E6F49"/>
    <w:rsid w:val="000F0EB1"/>
    <w:rsid w:val="000F116F"/>
    <w:rsid w:val="000F1CE2"/>
    <w:rsid w:val="000F219E"/>
    <w:rsid w:val="000F247D"/>
    <w:rsid w:val="000F37E5"/>
    <w:rsid w:val="000F45F9"/>
    <w:rsid w:val="000F48B1"/>
    <w:rsid w:val="000F677D"/>
    <w:rsid w:val="000F7984"/>
    <w:rsid w:val="001029FA"/>
    <w:rsid w:val="0010388E"/>
    <w:rsid w:val="001040C2"/>
    <w:rsid w:val="0010574D"/>
    <w:rsid w:val="00105C90"/>
    <w:rsid w:val="00105D9D"/>
    <w:rsid w:val="001063A9"/>
    <w:rsid w:val="00106BFB"/>
    <w:rsid w:val="00107CC2"/>
    <w:rsid w:val="001110DB"/>
    <w:rsid w:val="001113F2"/>
    <w:rsid w:val="0011174B"/>
    <w:rsid w:val="00111DE9"/>
    <w:rsid w:val="0011264D"/>
    <w:rsid w:val="00113A2C"/>
    <w:rsid w:val="001140AD"/>
    <w:rsid w:val="00114B97"/>
    <w:rsid w:val="001160DD"/>
    <w:rsid w:val="00116423"/>
    <w:rsid w:val="001168D5"/>
    <w:rsid w:val="00117C01"/>
    <w:rsid w:val="00117E83"/>
    <w:rsid w:val="00117ED5"/>
    <w:rsid w:val="00120054"/>
    <w:rsid w:val="001205C1"/>
    <w:rsid w:val="00121389"/>
    <w:rsid w:val="001223EF"/>
    <w:rsid w:val="00122FDA"/>
    <w:rsid w:val="001261D6"/>
    <w:rsid w:val="001269CB"/>
    <w:rsid w:val="00130ADC"/>
    <w:rsid w:val="00130DC5"/>
    <w:rsid w:val="00132803"/>
    <w:rsid w:val="001330FD"/>
    <w:rsid w:val="001335B4"/>
    <w:rsid w:val="00135616"/>
    <w:rsid w:val="00136E27"/>
    <w:rsid w:val="00140B2C"/>
    <w:rsid w:val="00140B9F"/>
    <w:rsid w:val="00141C06"/>
    <w:rsid w:val="001423D3"/>
    <w:rsid w:val="001438FB"/>
    <w:rsid w:val="0014537F"/>
    <w:rsid w:val="001462FD"/>
    <w:rsid w:val="00146A30"/>
    <w:rsid w:val="00146BCF"/>
    <w:rsid w:val="001472C9"/>
    <w:rsid w:val="001479CE"/>
    <w:rsid w:val="00150012"/>
    <w:rsid w:val="001503C7"/>
    <w:rsid w:val="001521ED"/>
    <w:rsid w:val="00152339"/>
    <w:rsid w:val="00153442"/>
    <w:rsid w:val="00153F4A"/>
    <w:rsid w:val="001575C6"/>
    <w:rsid w:val="001615DB"/>
    <w:rsid w:val="00161ECB"/>
    <w:rsid w:val="001661CE"/>
    <w:rsid w:val="00167CC5"/>
    <w:rsid w:val="001702CF"/>
    <w:rsid w:val="00171353"/>
    <w:rsid w:val="00171640"/>
    <w:rsid w:val="00172CF4"/>
    <w:rsid w:val="001737B6"/>
    <w:rsid w:val="00173DBD"/>
    <w:rsid w:val="00174101"/>
    <w:rsid w:val="001741E1"/>
    <w:rsid w:val="001744C3"/>
    <w:rsid w:val="0017477B"/>
    <w:rsid w:val="001770C8"/>
    <w:rsid w:val="0017767B"/>
    <w:rsid w:val="0018026B"/>
    <w:rsid w:val="001803D7"/>
    <w:rsid w:val="00180716"/>
    <w:rsid w:val="00180D16"/>
    <w:rsid w:val="00180D71"/>
    <w:rsid w:val="00182EC8"/>
    <w:rsid w:val="00183361"/>
    <w:rsid w:val="0018468D"/>
    <w:rsid w:val="001856D6"/>
    <w:rsid w:val="00186DB9"/>
    <w:rsid w:val="00187DA8"/>
    <w:rsid w:val="0019089F"/>
    <w:rsid w:val="00190FD0"/>
    <w:rsid w:val="00191E7A"/>
    <w:rsid w:val="00192CC5"/>
    <w:rsid w:val="00194031"/>
    <w:rsid w:val="001944DA"/>
    <w:rsid w:val="001947AF"/>
    <w:rsid w:val="001950A4"/>
    <w:rsid w:val="00196EDC"/>
    <w:rsid w:val="0019746F"/>
    <w:rsid w:val="001A008C"/>
    <w:rsid w:val="001A155F"/>
    <w:rsid w:val="001A1C19"/>
    <w:rsid w:val="001A26B8"/>
    <w:rsid w:val="001A3D06"/>
    <w:rsid w:val="001A3E8D"/>
    <w:rsid w:val="001A4EFE"/>
    <w:rsid w:val="001A5555"/>
    <w:rsid w:val="001B16A1"/>
    <w:rsid w:val="001B305E"/>
    <w:rsid w:val="001B34E4"/>
    <w:rsid w:val="001B3C23"/>
    <w:rsid w:val="001B3CFF"/>
    <w:rsid w:val="001B4918"/>
    <w:rsid w:val="001B68B4"/>
    <w:rsid w:val="001B68DB"/>
    <w:rsid w:val="001B739F"/>
    <w:rsid w:val="001B7AE1"/>
    <w:rsid w:val="001C05BE"/>
    <w:rsid w:val="001C1489"/>
    <w:rsid w:val="001C3C03"/>
    <w:rsid w:val="001C3E09"/>
    <w:rsid w:val="001C608A"/>
    <w:rsid w:val="001C6FA2"/>
    <w:rsid w:val="001D0F50"/>
    <w:rsid w:val="001D1D53"/>
    <w:rsid w:val="001D23E2"/>
    <w:rsid w:val="001D389E"/>
    <w:rsid w:val="001D39E7"/>
    <w:rsid w:val="001D3F0C"/>
    <w:rsid w:val="001D4EBA"/>
    <w:rsid w:val="001D7017"/>
    <w:rsid w:val="001D7D51"/>
    <w:rsid w:val="001E002B"/>
    <w:rsid w:val="001E1196"/>
    <w:rsid w:val="001E2700"/>
    <w:rsid w:val="001E33CC"/>
    <w:rsid w:val="001E4BD0"/>
    <w:rsid w:val="001E4DF8"/>
    <w:rsid w:val="001E5F19"/>
    <w:rsid w:val="001E5FF5"/>
    <w:rsid w:val="001E6CA1"/>
    <w:rsid w:val="001E79E9"/>
    <w:rsid w:val="001F02A8"/>
    <w:rsid w:val="001F14E7"/>
    <w:rsid w:val="001F21FD"/>
    <w:rsid w:val="001F3378"/>
    <w:rsid w:val="001F34E2"/>
    <w:rsid w:val="001F3647"/>
    <w:rsid w:val="001F3EE5"/>
    <w:rsid w:val="001F4A27"/>
    <w:rsid w:val="001F5448"/>
    <w:rsid w:val="001F6698"/>
    <w:rsid w:val="001F76B0"/>
    <w:rsid w:val="002004CF"/>
    <w:rsid w:val="0020156A"/>
    <w:rsid w:val="002021F8"/>
    <w:rsid w:val="00203225"/>
    <w:rsid w:val="002037CF"/>
    <w:rsid w:val="002038CF"/>
    <w:rsid w:val="0020405C"/>
    <w:rsid w:val="00204950"/>
    <w:rsid w:val="00206897"/>
    <w:rsid w:val="00206C86"/>
    <w:rsid w:val="00207A69"/>
    <w:rsid w:val="00207C14"/>
    <w:rsid w:val="00207D0E"/>
    <w:rsid w:val="00210753"/>
    <w:rsid w:val="0021107C"/>
    <w:rsid w:val="00212AAC"/>
    <w:rsid w:val="002138AA"/>
    <w:rsid w:val="00213EF0"/>
    <w:rsid w:val="0021545A"/>
    <w:rsid w:val="00216620"/>
    <w:rsid w:val="00220020"/>
    <w:rsid w:val="00221A6B"/>
    <w:rsid w:val="00222077"/>
    <w:rsid w:val="00223A22"/>
    <w:rsid w:val="00223AE0"/>
    <w:rsid w:val="00223AF6"/>
    <w:rsid w:val="00224643"/>
    <w:rsid w:val="00227703"/>
    <w:rsid w:val="002304B8"/>
    <w:rsid w:val="00230989"/>
    <w:rsid w:val="002316CE"/>
    <w:rsid w:val="00232B9B"/>
    <w:rsid w:val="002348D6"/>
    <w:rsid w:val="00236D4B"/>
    <w:rsid w:val="002407ED"/>
    <w:rsid w:val="0024117D"/>
    <w:rsid w:val="0024137C"/>
    <w:rsid w:val="00243E51"/>
    <w:rsid w:val="00244412"/>
    <w:rsid w:val="002446A8"/>
    <w:rsid w:val="00245B37"/>
    <w:rsid w:val="002504D5"/>
    <w:rsid w:val="00250869"/>
    <w:rsid w:val="00252F1E"/>
    <w:rsid w:val="00253859"/>
    <w:rsid w:val="00254ED8"/>
    <w:rsid w:val="00256D98"/>
    <w:rsid w:val="00256EA0"/>
    <w:rsid w:val="00260100"/>
    <w:rsid w:val="002605BE"/>
    <w:rsid w:val="00260634"/>
    <w:rsid w:val="0026157C"/>
    <w:rsid w:val="0026231A"/>
    <w:rsid w:val="00262413"/>
    <w:rsid w:val="00264276"/>
    <w:rsid w:val="00265BD1"/>
    <w:rsid w:val="002665E3"/>
    <w:rsid w:val="00266BB2"/>
    <w:rsid w:val="00266CC3"/>
    <w:rsid w:val="002678F2"/>
    <w:rsid w:val="00267D19"/>
    <w:rsid w:val="00267E46"/>
    <w:rsid w:val="0027158A"/>
    <w:rsid w:val="0027203D"/>
    <w:rsid w:val="002730D0"/>
    <w:rsid w:val="0027315E"/>
    <w:rsid w:val="00274947"/>
    <w:rsid w:val="00275C1E"/>
    <w:rsid w:val="00276BD3"/>
    <w:rsid w:val="00277F0C"/>
    <w:rsid w:val="00280897"/>
    <w:rsid w:val="00281927"/>
    <w:rsid w:val="00282342"/>
    <w:rsid w:val="00284ED8"/>
    <w:rsid w:val="00286EB2"/>
    <w:rsid w:val="00287349"/>
    <w:rsid w:val="002906E3"/>
    <w:rsid w:val="002918F0"/>
    <w:rsid w:val="00291E3E"/>
    <w:rsid w:val="00293AA5"/>
    <w:rsid w:val="0029400F"/>
    <w:rsid w:val="002940E8"/>
    <w:rsid w:val="00295B16"/>
    <w:rsid w:val="002965E7"/>
    <w:rsid w:val="002A0490"/>
    <w:rsid w:val="002A09AE"/>
    <w:rsid w:val="002A0D84"/>
    <w:rsid w:val="002A19CC"/>
    <w:rsid w:val="002A1AAC"/>
    <w:rsid w:val="002A278B"/>
    <w:rsid w:val="002A31A7"/>
    <w:rsid w:val="002A55EC"/>
    <w:rsid w:val="002A5C41"/>
    <w:rsid w:val="002A63FD"/>
    <w:rsid w:val="002A7621"/>
    <w:rsid w:val="002B08AD"/>
    <w:rsid w:val="002B0F2D"/>
    <w:rsid w:val="002B2C91"/>
    <w:rsid w:val="002B342C"/>
    <w:rsid w:val="002B4F4F"/>
    <w:rsid w:val="002B59A3"/>
    <w:rsid w:val="002B5F9F"/>
    <w:rsid w:val="002B723D"/>
    <w:rsid w:val="002B7244"/>
    <w:rsid w:val="002B781F"/>
    <w:rsid w:val="002C087A"/>
    <w:rsid w:val="002C08BB"/>
    <w:rsid w:val="002C094B"/>
    <w:rsid w:val="002C1885"/>
    <w:rsid w:val="002C479E"/>
    <w:rsid w:val="002C4EA0"/>
    <w:rsid w:val="002C533D"/>
    <w:rsid w:val="002C57E6"/>
    <w:rsid w:val="002C5D51"/>
    <w:rsid w:val="002C6C25"/>
    <w:rsid w:val="002C70E9"/>
    <w:rsid w:val="002C73C6"/>
    <w:rsid w:val="002C7E1D"/>
    <w:rsid w:val="002D01F1"/>
    <w:rsid w:val="002D19D7"/>
    <w:rsid w:val="002D2533"/>
    <w:rsid w:val="002D2D62"/>
    <w:rsid w:val="002D3544"/>
    <w:rsid w:val="002D5AE2"/>
    <w:rsid w:val="002D61D4"/>
    <w:rsid w:val="002D625C"/>
    <w:rsid w:val="002D78ED"/>
    <w:rsid w:val="002D7B30"/>
    <w:rsid w:val="002D7BFA"/>
    <w:rsid w:val="002E0139"/>
    <w:rsid w:val="002E03E3"/>
    <w:rsid w:val="002E0F87"/>
    <w:rsid w:val="002E100C"/>
    <w:rsid w:val="002E100E"/>
    <w:rsid w:val="002E29BC"/>
    <w:rsid w:val="002E36C7"/>
    <w:rsid w:val="002E39FD"/>
    <w:rsid w:val="002E4032"/>
    <w:rsid w:val="002E5B07"/>
    <w:rsid w:val="002E62BA"/>
    <w:rsid w:val="002E6C71"/>
    <w:rsid w:val="002E723B"/>
    <w:rsid w:val="002F033B"/>
    <w:rsid w:val="002F09A4"/>
    <w:rsid w:val="002F1F92"/>
    <w:rsid w:val="002F23C0"/>
    <w:rsid w:val="002F32F9"/>
    <w:rsid w:val="002F49A3"/>
    <w:rsid w:val="002F5750"/>
    <w:rsid w:val="002F57E9"/>
    <w:rsid w:val="002F7BEC"/>
    <w:rsid w:val="002F7C02"/>
    <w:rsid w:val="002F7FF4"/>
    <w:rsid w:val="003019BF"/>
    <w:rsid w:val="0030220D"/>
    <w:rsid w:val="003024B1"/>
    <w:rsid w:val="00302F40"/>
    <w:rsid w:val="0030371A"/>
    <w:rsid w:val="00303830"/>
    <w:rsid w:val="00304B7B"/>
    <w:rsid w:val="003069D9"/>
    <w:rsid w:val="00306DC5"/>
    <w:rsid w:val="00307644"/>
    <w:rsid w:val="00307979"/>
    <w:rsid w:val="00310F85"/>
    <w:rsid w:val="003111E7"/>
    <w:rsid w:val="00311F77"/>
    <w:rsid w:val="00312A2B"/>
    <w:rsid w:val="003145A4"/>
    <w:rsid w:val="003154F1"/>
    <w:rsid w:val="00317041"/>
    <w:rsid w:val="003202BE"/>
    <w:rsid w:val="0032212C"/>
    <w:rsid w:val="00322C52"/>
    <w:rsid w:val="00323461"/>
    <w:rsid w:val="00323A1B"/>
    <w:rsid w:val="00323A3A"/>
    <w:rsid w:val="00323EFF"/>
    <w:rsid w:val="003260B7"/>
    <w:rsid w:val="0032673E"/>
    <w:rsid w:val="003303E2"/>
    <w:rsid w:val="00330BCC"/>
    <w:rsid w:val="00330BE6"/>
    <w:rsid w:val="00331878"/>
    <w:rsid w:val="003329FA"/>
    <w:rsid w:val="003333D6"/>
    <w:rsid w:val="0033372E"/>
    <w:rsid w:val="0033389B"/>
    <w:rsid w:val="00334014"/>
    <w:rsid w:val="00334017"/>
    <w:rsid w:val="003345E0"/>
    <w:rsid w:val="00334B2F"/>
    <w:rsid w:val="00335E2E"/>
    <w:rsid w:val="00336742"/>
    <w:rsid w:val="00337C5A"/>
    <w:rsid w:val="0034011A"/>
    <w:rsid w:val="0034094F"/>
    <w:rsid w:val="003409EC"/>
    <w:rsid w:val="00341AE5"/>
    <w:rsid w:val="003421D9"/>
    <w:rsid w:val="00344F6F"/>
    <w:rsid w:val="00345D13"/>
    <w:rsid w:val="00345E28"/>
    <w:rsid w:val="0034628C"/>
    <w:rsid w:val="003477AD"/>
    <w:rsid w:val="00347DA5"/>
    <w:rsid w:val="00351A8F"/>
    <w:rsid w:val="00351AAE"/>
    <w:rsid w:val="0035382E"/>
    <w:rsid w:val="00353CBC"/>
    <w:rsid w:val="003543C4"/>
    <w:rsid w:val="00354481"/>
    <w:rsid w:val="0035572E"/>
    <w:rsid w:val="00355ECD"/>
    <w:rsid w:val="003566F8"/>
    <w:rsid w:val="00356AEF"/>
    <w:rsid w:val="00357018"/>
    <w:rsid w:val="00357A96"/>
    <w:rsid w:val="003600DA"/>
    <w:rsid w:val="00360DA1"/>
    <w:rsid w:val="00365234"/>
    <w:rsid w:val="0036523D"/>
    <w:rsid w:val="00365773"/>
    <w:rsid w:val="00366DE4"/>
    <w:rsid w:val="00366FFE"/>
    <w:rsid w:val="003675EA"/>
    <w:rsid w:val="003708A3"/>
    <w:rsid w:val="003718C8"/>
    <w:rsid w:val="00371BE6"/>
    <w:rsid w:val="00372636"/>
    <w:rsid w:val="003729E3"/>
    <w:rsid w:val="0037309E"/>
    <w:rsid w:val="00373977"/>
    <w:rsid w:val="00373A51"/>
    <w:rsid w:val="00373C2D"/>
    <w:rsid w:val="003746A2"/>
    <w:rsid w:val="00376217"/>
    <w:rsid w:val="0037693F"/>
    <w:rsid w:val="00377233"/>
    <w:rsid w:val="00380391"/>
    <w:rsid w:val="00380D36"/>
    <w:rsid w:val="0038185F"/>
    <w:rsid w:val="003820DF"/>
    <w:rsid w:val="00382B3D"/>
    <w:rsid w:val="00383D1D"/>
    <w:rsid w:val="00385882"/>
    <w:rsid w:val="0038695A"/>
    <w:rsid w:val="00390FFB"/>
    <w:rsid w:val="003933CA"/>
    <w:rsid w:val="003933FF"/>
    <w:rsid w:val="00393916"/>
    <w:rsid w:val="00395621"/>
    <w:rsid w:val="003A132A"/>
    <w:rsid w:val="003A245E"/>
    <w:rsid w:val="003A2506"/>
    <w:rsid w:val="003A2C9C"/>
    <w:rsid w:val="003A2D01"/>
    <w:rsid w:val="003A463C"/>
    <w:rsid w:val="003A7572"/>
    <w:rsid w:val="003B02EF"/>
    <w:rsid w:val="003B044A"/>
    <w:rsid w:val="003B0E6C"/>
    <w:rsid w:val="003B188B"/>
    <w:rsid w:val="003B2493"/>
    <w:rsid w:val="003B2D52"/>
    <w:rsid w:val="003B43B4"/>
    <w:rsid w:val="003B6FBC"/>
    <w:rsid w:val="003C1654"/>
    <w:rsid w:val="003C238D"/>
    <w:rsid w:val="003C2A4D"/>
    <w:rsid w:val="003C3508"/>
    <w:rsid w:val="003C4AF6"/>
    <w:rsid w:val="003C4F71"/>
    <w:rsid w:val="003C4F80"/>
    <w:rsid w:val="003C6D60"/>
    <w:rsid w:val="003C706B"/>
    <w:rsid w:val="003C71B6"/>
    <w:rsid w:val="003C72B2"/>
    <w:rsid w:val="003C72CC"/>
    <w:rsid w:val="003D09D2"/>
    <w:rsid w:val="003D1075"/>
    <w:rsid w:val="003D5F10"/>
    <w:rsid w:val="003D6096"/>
    <w:rsid w:val="003D60DC"/>
    <w:rsid w:val="003D6F92"/>
    <w:rsid w:val="003E2077"/>
    <w:rsid w:val="003E2A75"/>
    <w:rsid w:val="003E5048"/>
    <w:rsid w:val="003E59CC"/>
    <w:rsid w:val="003E5BC3"/>
    <w:rsid w:val="003E61E6"/>
    <w:rsid w:val="003E67FF"/>
    <w:rsid w:val="003E70A9"/>
    <w:rsid w:val="003F0387"/>
    <w:rsid w:val="003F1AB1"/>
    <w:rsid w:val="003F21DC"/>
    <w:rsid w:val="003F2C16"/>
    <w:rsid w:val="003F328B"/>
    <w:rsid w:val="003F4142"/>
    <w:rsid w:val="003F5A67"/>
    <w:rsid w:val="003F5B1E"/>
    <w:rsid w:val="003F6A88"/>
    <w:rsid w:val="003F707B"/>
    <w:rsid w:val="003F7480"/>
    <w:rsid w:val="00400A3B"/>
    <w:rsid w:val="004019D7"/>
    <w:rsid w:val="00401BB0"/>
    <w:rsid w:val="00401D96"/>
    <w:rsid w:val="00401F7C"/>
    <w:rsid w:val="004029F0"/>
    <w:rsid w:val="0040320D"/>
    <w:rsid w:val="00403A3F"/>
    <w:rsid w:val="004042C8"/>
    <w:rsid w:val="00404326"/>
    <w:rsid w:val="00404773"/>
    <w:rsid w:val="00404AB9"/>
    <w:rsid w:val="00411691"/>
    <w:rsid w:val="004129BE"/>
    <w:rsid w:val="00414F2F"/>
    <w:rsid w:val="0041550A"/>
    <w:rsid w:val="00415530"/>
    <w:rsid w:val="00415BF6"/>
    <w:rsid w:val="0041602F"/>
    <w:rsid w:val="00416115"/>
    <w:rsid w:val="004173BF"/>
    <w:rsid w:val="00417BE5"/>
    <w:rsid w:val="004207E0"/>
    <w:rsid w:val="00420F15"/>
    <w:rsid w:val="0042239A"/>
    <w:rsid w:val="0042287C"/>
    <w:rsid w:val="00422EA1"/>
    <w:rsid w:val="00423B1D"/>
    <w:rsid w:val="0042522D"/>
    <w:rsid w:val="004260AC"/>
    <w:rsid w:val="0042679B"/>
    <w:rsid w:val="00430166"/>
    <w:rsid w:val="00432079"/>
    <w:rsid w:val="004340EA"/>
    <w:rsid w:val="00436BB8"/>
    <w:rsid w:val="00437739"/>
    <w:rsid w:val="00441BAD"/>
    <w:rsid w:val="00441F9B"/>
    <w:rsid w:val="00441FDE"/>
    <w:rsid w:val="004428BF"/>
    <w:rsid w:val="00442BEB"/>
    <w:rsid w:val="00443022"/>
    <w:rsid w:val="004510AB"/>
    <w:rsid w:val="004530F6"/>
    <w:rsid w:val="00453438"/>
    <w:rsid w:val="0045424C"/>
    <w:rsid w:val="004550F9"/>
    <w:rsid w:val="0045523A"/>
    <w:rsid w:val="004557FC"/>
    <w:rsid w:val="00456FEC"/>
    <w:rsid w:val="004574B7"/>
    <w:rsid w:val="004579A2"/>
    <w:rsid w:val="00457E23"/>
    <w:rsid w:val="0046134D"/>
    <w:rsid w:val="00461E12"/>
    <w:rsid w:val="0046253B"/>
    <w:rsid w:val="004644D5"/>
    <w:rsid w:val="00465800"/>
    <w:rsid w:val="00465B6F"/>
    <w:rsid w:val="00465C07"/>
    <w:rsid w:val="00466201"/>
    <w:rsid w:val="004667D2"/>
    <w:rsid w:val="00467020"/>
    <w:rsid w:val="00467037"/>
    <w:rsid w:val="00467A13"/>
    <w:rsid w:val="00467B0B"/>
    <w:rsid w:val="00467E40"/>
    <w:rsid w:val="00470915"/>
    <w:rsid w:val="00473F91"/>
    <w:rsid w:val="004754A6"/>
    <w:rsid w:val="0047675E"/>
    <w:rsid w:val="0047695F"/>
    <w:rsid w:val="00476C59"/>
    <w:rsid w:val="0047786B"/>
    <w:rsid w:val="00477B7D"/>
    <w:rsid w:val="00480F2B"/>
    <w:rsid w:val="004818AD"/>
    <w:rsid w:val="00482521"/>
    <w:rsid w:val="00483CBA"/>
    <w:rsid w:val="00483E90"/>
    <w:rsid w:val="00486135"/>
    <w:rsid w:val="00486AB8"/>
    <w:rsid w:val="00486F3B"/>
    <w:rsid w:val="00487E50"/>
    <w:rsid w:val="004900B4"/>
    <w:rsid w:val="00493C2A"/>
    <w:rsid w:val="00493E13"/>
    <w:rsid w:val="004949C5"/>
    <w:rsid w:val="00494A6D"/>
    <w:rsid w:val="004959C6"/>
    <w:rsid w:val="00495E46"/>
    <w:rsid w:val="0049630C"/>
    <w:rsid w:val="0049690A"/>
    <w:rsid w:val="00496D81"/>
    <w:rsid w:val="00497B46"/>
    <w:rsid w:val="00497BF5"/>
    <w:rsid w:val="004A0A1D"/>
    <w:rsid w:val="004A0CCB"/>
    <w:rsid w:val="004A1E3B"/>
    <w:rsid w:val="004A2F40"/>
    <w:rsid w:val="004A3C28"/>
    <w:rsid w:val="004A40F8"/>
    <w:rsid w:val="004A470E"/>
    <w:rsid w:val="004A4C14"/>
    <w:rsid w:val="004A512F"/>
    <w:rsid w:val="004A55AA"/>
    <w:rsid w:val="004A64FC"/>
    <w:rsid w:val="004A681A"/>
    <w:rsid w:val="004A6AB5"/>
    <w:rsid w:val="004A700B"/>
    <w:rsid w:val="004B0DDB"/>
    <w:rsid w:val="004B1214"/>
    <w:rsid w:val="004B129B"/>
    <w:rsid w:val="004B19A7"/>
    <w:rsid w:val="004B1D71"/>
    <w:rsid w:val="004B2EC7"/>
    <w:rsid w:val="004B31AC"/>
    <w:rsid w:val="004B441C"/>
    <w:rsid w:val="004B49C0"/>
    <w:rsid w:val="004B6182"/>
    <w:rsid w:val="004B61C2"/>
    <w:rsid w:val="004B78D5"/>
    <w:rsid w:val="004C0963"/>
    <w:rsid w:val="004C4E0B"/>
    <w:rsid w:val="004C582B"/>
    <w:rsid w:val="004C793C"/>
    <w:rsid w:val="004D1369"/>
    <w:rsid w:val="004D14A3"/>
    <w:rsid w:val="004D1A94"/>
    <w:rsid w:val="004D26B7"/>
    <w:rsid w:val="004D6F3A"/>
    <w:rsid w:val="004D7AF0"/>
    <w:rsid w:val="004E2274"/>
    <w:rsid w:val="004E2E6D"/>
    <w:rsid w:val="004E495F"/>
    <w:rsid w:val="004E5222"/>
    <w:rsid w:val="004E5C96"/>
    <w:rsid w:val="004E6047"/>
    <w:rsid w:val="004E6A05"/>
    <w:rsid w:val="004E6ABB"/>
    <w:rsid w:val="004F0948"/>
    <w:rsid w:val="004F1133"/>
    <w:rsid w:val="004F3178"/>
    <w:rsid w:val="004F34D6"/>
    <w:rsid w:val="004F3551"/>
    <w:rsid w:val="004F413B"/>
    <w:rsid w:val="004F4E46"/>
    <w:rsid w:val="004F5974"/>
    <w:rsid w:val="004F5C63"/>
    <w:rsid w:val="004F607D"/>
    <w:rsid w:val="004F7138"/>
    <w:rsid w:val="00501830"/>
    <w:rsid w:val="00502D65"/>
    <w:rsid w:val="0050302D"/>
    <w:rsid w:val="005039EA"/>
    <w:rsid w:val="00504CE7"/>
    <w:rsid w:val="005063F3"/>
    <w:rsid w:val="00507443"/>
    <w:rsid w:val="00507DEE"/>
    <w:rsid w:val="00511911"/>
    <w:rsid w:val="00515B82"/>
    <w:rsid w:val="005161E8"/>
    <w:rsid w:val="00516529"/>
    <w:rsid w:val="0052021C"/>
    <w:rsid w:val="00521551"/>
    <w:rsid w:val="0052274E"/>
    <w:rsid w:val="00522982"/>
    <w:rsid w:val="00523125"/>
    <w:rsid w:val="005237A7"/>
    <w:rsid w:val="00523824"/>
    <w:rsid w:val="00523CD3"/>
    <w:rsid w:val="00525197"/>
    <w:rsid w:val="00525F1D"/>
    <w:rsid w:val="00526FAC"/>
    <w:rsid w:val="005276EC"/>
    <w:rsid w:val="00530A02"/>
    <w:rsid w:val="00533877"/>
    <w:rsid w:val="00533C5E"/>
    <w:rsid w:val="00534D9B"/>
    <w:rsid w:val="0053546F"/>
    <w:rsid w:val="00535D3E"/>
    <w:rsid w:val="0053686E"/>
    <w:rsid w:val="00536E34"/>
    <w:rsid w:val="005371FF"/>
    <w:rsid w:val="0053759E"/>
    <w:rsid w:val="00537643"/>
    <w:rsid w:val="00537858"/>
    <w:rsid w:val="00537F9E"/>
    <w:rsid w:val="00541B99"/>
    <w:rsid w:val="00541D6F"/>
    <w:rsid w:val="00543D63"/>
    <w:rsid w:val="00543FCD"/>
    <w:rsid w:val="00545C13"/>
    <w:rsid w:val="00545FE6"/>
    <w:rsid w:val="005502E1"/>
    <w:rsid w:val="005506B7"/>
    <w:rsid w:val="00550DE6"/>
    <w:rsid w:val="00552258"/>
    <w:rsid w:val="005543DB"/>
    <w:rsid w:val="005549CD"/>
    <w:rsid w:val="00555E08"/>
    <w:rsid w:val="0055695E"/>
    <w:rsid w:val="00561BE7"/>
    <w:rsid w:val="00564BE2"/>
    <w:rsid w:val="00564C27"/>
    <w:rsid w:val="005652CF"/>
    <w:rsid w:val="0056589A"/>
    <w:rsid w:val="00565963"/>
    <w:rsid w:val="00565E13"/>
    <w:rsid w:val="00566674"/>
    <w:rsid w:val="00566979"/>
    <w:rsid w:val="00566B5B"/>
    <w:rsid w:val="00566BE3"/>
    <w:rsid w:val="005703B2"/>
    <w:rsid w:val="00570E6A"/>
    <w:rsid w:val="00573BDF"/>
    <w:rsid w:val="00573E2B"/>
    <w:rsid w:val="00575650"/>
    <w:rsid w:val="00575C12"/>
    <w:rsid w:val="00576109"/>
    <w:rsid w:val="005805A0"/>
    <w:rsid w:val="005809BF"/>
    <w:rsid w:val="00582517"/>
    <w:rsid w:val="00584185"/>
    <w:rsid w:val="00584F9B"/>
    <w:rsid w:val="00585F2A"/>
    <w:rsid w:val="00586AD9"/>
    <w:rsid w:val="0058723E"/>
    <w:rsid w:val="005908CF"/>
    <w:rsid w:val="005911CE"/>
    <w:rsid w:val="005923CB"/>
    <w:rsid w:val="00592EE1"/>
    <w:rsid w:val="00592F56"/>
    <w:rsid w:val="00593F17"/>
    <w:rsid w:val="00594DA5"/>
    <w:rsid w:val="00595C8C"/>
    <w:rsid w:val="00595E3B"/>
    <w:rsid w:val="0059600B"/>
    <w:rsid w:val="005961A0"/>
    <w:rsid w:val="0059723C"/>
    <w:rsid w:val="005972FD"/>
    <w:rsid w:val="005974C2"/>
    <w:rsid w:val="00597A41"/>
    <w:rsid w:val="005A0B6C"/>
    <w:rsid w:val="005A2F36"/>
    <w:rsid w:val="005A46CD"/>
    <w:rsid w:val="005A5813"/>
    <w:rsid w:val="005A6B37"/>
    <w:rsid w:val="005A74DF"/>
    <w:rsid w:val="005B0321"/>
    <w:rsid w:val="005B14D9"/>
    <w:rsid w:val="005B3996"/>
    <w:rsid w:val="005B40BC"/>
    <w:rsid w:val="005B43F9"/>
    <w:rsid w:val="005B5552"/>
    <w:rsid w:val="005B624D"/>
    <w:rsid w:val="005B6B35"/>
    <w:rsid w:val="005C0956"/>
    <w:rsid w:val="005C6D2A"/>
    <w:rsid w:val="005C78ED"/>
    <w:rsid w:val="005D02DC"/>
    <w:rsid w:val="005D04C4"/>
    <w:rsid w:val="005D0B6F"/>
    <w:rsid w:val="005D1AEF"/>
    <w:rsid w:val="005D1D9A"/>
    <w:rsid w:val="005D22AA"/>
    <w:rsid w:val="005D2614"/>
    <w:rsid w:val="005D3FC2"/>
    <w:rsid w:val="005D4182"/>
    <w:rsid w:val="005D4EF8"/>
    <w:rsid w:val="005D50EF"/>
    <w:rsid w:val="005D62F0"/>
    <w:rsid w:val="005E014C"/>
    <w:rsid w:val="005E2998"/>
    <w:rsid w:val="005E4E90"/>
    <w:rsid w:val="005E5854"/>
    <w:rsid w:val="005E5E2F"/>
    <w:rsid w:val="005E6293"/>
    <w:rsid w:val="005E656A"/>
    <w:rsid w:val="005E6DC2"/>
    <w:rsid w:val="005E7BB4"/>
    <w:rsid w:val="005F02FB"/>
    <w:rsid w:val="005F0CE7"/>
    <w:rsid w:val="005F2D03"/>
    <w:rsid w:val="005F33B7"/>
    <w:rsid w:val="005F3700"/>
    <w:rsid w:val="005F3A40"/>
    <w:rsid w:val="005F3FB9"/>
    <w:rsid w:val="005F4C5F"/>
    <w:rsid w:val="005F4D9C"/>
    <w:rsid w:val="005F5569"/>
    <w:rsid w:val="005F6FE5"/>
    <w:rsid w:val="005F7322"/>
    <w:rsid w:val="005F733E"/>
    <w:rsid w:val="005F7774"/>
    <w:rsid w:val="006004F8"/>
    <w:rsid w:val="00602A0D"/>
    <w:rsid w:val="00603D04"/>
    <w:rsid w:val="00604331"/>
    <w:rsid w:val="00604AAA"/>
    <w:rsid w:val="00604BE0"/>
    <w:rsid w:val="00606798"/>
    <w:rsid w:val="00610447"/>
    <w:rsid w:val="00610B28"/>
    <w:rsid w:val="0061162D"/>
    <w:rsid w:val="006116DA"/>
    <w:rsid w:val="006116E8"/>
    <w:rsid w:val="006126DB"/>
    <w:rsid w:val="00612EB4"/>
    <w:rsid w:val="00613AA8"/>
    <w:rsid w:val="00614896"/>
    <w:rsid w:val="00614AFD"/>
    <w:rsid w:val="0061564E"/>
    <w:rsid w:val="00615A6A"/>
    <w:rsid w:val="00615A9F"/>
    <w:rsid w:val="00615B28"/>
    <w:rsid w:val="00617D88"/>
    <w:rsid w:val="00617EAD"/>
    <w:rsid w:val="00620073"/>
    <w:rsid w:val="00620DE9"/>
    <w:rsid w:val="00621AFC"/>
    <w:rsid w:val="00621C08"/>
    <w:rsid w:val="006230F3"/>
    <w:rsid w:val="006254C1"/>
    <w:rsid w:val="0062639B"/>
    <w:rsid w:val="00626979"/>
    <w:rsid w:val="00627472"/>
    <w:rsid w:val="0062754F"/>
    <w:rsid w:val="00630BE1"/>
    <w:rsid w:val="006319D3"/>
    <w:rsid w:val="00631EAD"/>
    <w:rsid w:val="0063239B"/>
    <w:rsid w:val="00637E64"/>
    <w:rsid w:val="0064041F"/>
    <w:rsid w:val="00640D58"/>
    <w:rsid w:val="00640E95"/>
    <w:rsid w:val="006424EC"/>
    <w:rsid w:val="00643F55"/>
    <w:rsid w:val="00644B93"/>
    <w:rsid w:val="00644FAC"/>
    <w:rsid w:val="00645199"/>
    <w:rsid w:val="00645E90"/>
    <w:rsid w:val="00646031"/>
    <w:rsid w:val="00646AE6"/>
    <w:rsid w:val="00646FA1"/>
    <w:rsid w:val="00647D29"/>
    <w:rsid w:val="0065156B"/>
    <w:rsid w:val="006534F4"/>
    <w:rsid w:val="00655B55"/>
    <w:rsid w:val="00656707"/>
    <w:rsid w:val="00664B72"/>
    <w:rsid w:val="00665067"/>
    <w:rsid w:val="00666268"/>
    <w:rsid w:val="00666704"/>
    <w:rsid w:val="0066778B"/>
    <w:rsid w:val="00667E1D"/>
    <w:rsid w:val="00670596"/>
    <w:rsid w:val="00670BAD"/>
    <w:rsid w:val="00670F45"/>
    <w:rsid w:val="00670FFE"/>
    <w:rsid w:val="00671284"/>
    <w:rsid w:val="006715C3"/>
    <w:rsid w:val="00671D4D"/>
    <w:rsid w:val="00671F31"/>
    <w:rsid w:val="006721AF"/>
    <w:rsid w:val="006726BA"/>
    <w:rsid w:val="00673449"/>
    <w:rsid w:val="00673718"/>
    <w:rsid w:val="00675284"/>
    <w:rsid w:val="006762BB"/>
    <w:rsid w:val="0067798E"/>
    <w:rsid w:val="00680BB0"/>
    <w:rsid w:val="006811DF"/>
    <w:rsid w:val="00681D1E"/>
    <w:rsid w:val="00682A61"/>
    <w:rsid w:val="00684647"/>
    <w:rsid w:val="0068616F"/>
    <w:rsid w:val="006874CD"/>
    <w:rsid w:val="006878D0"/>
    <w:rsid w:val="006915D4"/>
    <w:rsid w:val="00691C02"/>
    <w:rsid w:val="0069289D"/>
    <w:rsid w:val="00693792"/>
    <w:rsid w:val="006948B0"/>
    <w:rsid w:val="006A0508"/>
    <w:rsid w:val="006A1332"/>
    <w:rsid w:val="006A32A1"/>
    <w:rsid w:val="006A4634"/>
    <w:rsid w:val="006A5BFC"/>
    <w:rsid w:val="006A60F2"/>
    <w:rsid w:val="006A71A7"/>
    <w:rsid w:val="006A796A"/>
    <w:rsid w:val="006B0835"/>
    <w:rsid w:val="006B0FC7"/>
    <w:rsid w:val="006B1837"/>
    <w:rsid w:val="006B29CE"/>
    <w:rsid w:val="006B3345"/>
    <w:rsid w:val="006B359E"/>
    <w:rsid w:val="006B3F9B"/>
    <w:rsid w:val="006B4A7D"/>
    <w:rsid w:val="006B5115"/>
    <w:rsid w:val="006B5BB8"/>
    <w:rsid w:val="006B60F0"/>
    <w:rsid w:val="006B6227"/>
    <w:rsid w:val="006B6C24"/>
    <w:rsid w:val="006C14B7"/>
    <w:rsid w:val="006C234A"/>
    <w:rsid w:val="006C2BDC"/>
    <w:rsid w:val="006C3103"/>
    <w:rsid w:val="006C358B"/>
    <w:rsid w:val="006D0AE7"/>
    <w:rsid w:val="006D1040"/>
    <w:rsid w:val="006D156A"/>
    <w:rsid w:val="006D320D"/>
    <w:rsid w:val="006D3393"/>
    <w:rsid w:val="006D622E"/>
    <w:rsid w:val="006D636A"/>
    <w:rsid w:val="006E0447"/>
    <w:rsid w:val="006E0C01"/>
    <w:rsid w:val="006E0C56"/>
    <w:rsid w:val="006E1CD8"/>
    <w:rsid w:val="006E3494"/>
    <w:rsid w:val="006E375A"/>
    <w:rsid w:val="006E3B3E"/>
    <w:rsid w:val="006E5B34"/>
    <w:rsid w:val="006E6032"/>
    <w:rsid w:val="006E6258"/>
    <w:rsid w:val="006E7B82"/>
    <w:rsid w:val="006F02ED"/>
    <w:rsid w:val="006F03B3"/>
    <w:rsid w:val="006F3458"/>
    <w:rsid w:val="006F3641"/>
    <w:rsid w:val="006F3796"/>
    <w:rsid w:val="006F4A67"/>
    <w:rsid w:val="006F4EDA"/>
    <w:rsid w:val="006F6858"/>
    <w:rsid w:val="006F6C10"/>
    <w:rsid w:val="00700063"/>
    <w:rsid w:val="0070281F"/>
    <w:rsid w:val="00703781"/>
    <w:rsid w:val="00703F41"/>
    <w:rsid w:val="00705109"/>
    <w:rsid w:val="00705622"/>
    <w:rsid w:val="0070586B"/>
    <w:rsid w:val="00705BB4"/>
    <w:rsid w:val="00705C8E"/>
    <w:rsid w:val="00710E13"/>
    <w:rsid w:val="00711953"/>
    <w:rsid w:val="007120D1"/>
    <w:rsid w:val="00712D94"/>
    <w:rsid w:val="00713C23"/>
    <w:rsid w:val="00713DAE"/>
    <w:rsid w:val="0071406A"/>
    <w:rsid w:val="007149D5"/>
    <w:rsid w:val="00714DF9"/>
    <w:rsid w:val="00715DD4"/>
    <w:rsid w:val="00716CE6"/>
    <w:rsid w:val="00716DC0"/>
    <w:rsid w:val="007175C9"/>
    <w:rsid w:val="0072194D"/>
    <w:rsid w:val="00722050"/>
    <w:rsid w:val="007239E0"/>
    <w:rsid w:val="0072562B"/>
    <w:rsid w:val="00727E13"/>
    <w:rsid w:val="00730022"/>
    <w:rsid w:val="00731650"/>
    <w:rsid w:val="00732E4D"/>
    <w:rsid w:val="0073359A"/>
    <w:rsid w:val="00734521"/>
    <w:rsid w:val="00736B4E"/>
    <w:rsid w:val="00736CD4"/>
    <w:rsid w:val="00737B29"/>
    <w:rsid w:val="00742259"/>
    <w:rsid w:val="0074261A"/>
    <w:rsid w:val="00742B44"/>
    <w:rsid w:val="00742DD8"/>
    <w:rsid w:val="00743B3E"/>
    <w:rsid w:val="0074549A"/>
    <w:rsid w:val="007459AE"/>
    <w:rsid w:val="007463FF"/>
    <w:rsid w:val="0074752C"/>
    <w:rsid w:val="00751E67"/>
    <w:rsid w:val="00751FBC"/>
    <w:rsid w:val="00752A6E"/>
    <w:rsid w:val="00752A84"/>
    <w:rsid w:val="00752F9E"/>
    <w:rsid w:val="00754388"/>
    <w:rsid w:val="007546A4"/>
    <w:rsid w:val="00755B20"/>
    <w:rsid w:val="00760C8F"/>
    <w:rsid w:val="00761071"/>
    <w:rsid w:val="007611E0"/>
    <w:rsid w:val="00761333"/>
    <w:rsid w:val="0076167C"/>
    <w:rsid w:val="00762692"/>
    <w:rsid w:val="0076420E"/>
    <w:rsid w:val="007657EE"/>
    <w:rsid w:val="007659C5"/>
    <w:rsid w:val="007659CA"/>
    <w:rsid w:val="00765B4C"/>
    <w:rsid w:val="00765EE8"/>
    <w:rsid w:val="00766393"/>
    <w:rsid w:val="00766E97"/>
    <w:rsid w:val="007734ED"/>
    <w:rsid w:val="00773A40"/>
    <w:rsid w:val="0077432A"/>
    <w:rsid w:val="00774590"/>
    <w:rsid w:val="00774D83"/>
    <w:rsid w:val="00775135"/>
    <w:rsid w:val="00775BC9"/>
    <w:rsid w:val="00775D0E"/>
    <w:rsid w:val="00780962"/>
    <w:rsid w:val="00781276"/>
    <w:rsid w:val="00781BD8"/>
    <w:rsid w:val="00781ED2"/>
    <w:rsid w:val="0078528A"/>
    <w:rsid w:val="00785666"/>
    <w:rsid w:val="00786215"/>
    <w:rsid w:val="00786D6C"/>
    <w:rsid w:val="00786FF9"/>
    <w:rsid w:val="00790532"/>
    <w:rsid w:val="00790D72"/>
    <w:rsid w:val="00791006"/>
    <w:rsid w:val="00792446"/>
    <w:rsid w:val="0079289D"/>
    <w:rsid w:val="00794082"/>
    <w:rsid w:val="007943B5"/>
    <w:rsid w:val="00794DCE"/>
    <w:rsid w:val="0079554D"/>
    <w:rsid w:val="00796A1A"/>
    <w:rsid w:val="00796D7B"/>
    <w:rsid w:val="00797903"/>
    <w:rsid w:val="007A1BA2"/>
    <w:rsid w:val="007A4C75"/>
    <w:rsid w:val="007A69A8"/>
    <w:rsid w:val="007A6EDF"/>
    <w:rsid w:val="007A6EEE"/>
    <w:rsid w:val="007A75A0"/>
    <w:rsid w:val="007A7870"/>
    <w:rsid w:val="007B08F5"/>
    <w:rsid w:val="007B2D8C"/>
    <w:rsid w:val="007B3314"/>
    <w:rsid w:val="007B38FC"/>
    <w:rsid w:val="007B39E6"/>
    <w:rsid w:val="007B3AB5"/>
    <w:rsid w:val="007B3BB3"/>
    <w:rsid w:val="007B4C29"/>
    <w:rsid w:val="007B57D0"/>
    <w:rsid w:val="007B6B07"/>
    <w:rsid w:val="007B7BEE"/>
    <w:rsid w:val="007B7F38"/>
    <w:rsid w:val="007C0C71"/>
    <w:rsid w:val="007C29CC"/>
    <w:rsid w:val="007C3370"/>
    <w:rsid w:val="007D048E"/>
    <w:rsid w:val="007D104F"/>
    <w:rsid w:val="007D1D66"/>
    <w:rsid w:val="007D1EF8"/>
    <w:rsid w:val="007D24B8"/>
    <w:rsid w:val="007D2F85"/>
    <w:rsid w:val="007D3290"/>
    <w:rsid w:val="007D3547"/>
    <w:rsid w:val="007D38BA"/>
    <w:rsid w:val="007D3C0D"/>
    <w:rsid w:val="007D6F3A"/>
    <w:rsid w:val="007D7FBA"/>
    <w:rsid w:val="007E047C"/>
    <w:rsid w:val="007E0BE4"/>
    <w:rsid w:val="007E0D7D"/>
    <w:rsid w:val="007E0FC1"/>
    <w:rsid w:val="007E1D83"/>
    <w:rsid w:val="007E222F"/>
    <w:rsid w:val="007E2D47"/>
    <w:rsid w:val="007E429F"/>
    <w:rsid w:val="007E46E0"/>
    <w:rsid w:val="007E4D0F"/>
    <w:rsid w:val="007E524F"/>
    <w:rsid w:val="007E5453"/>
    <w:rsid w:val="007E6FFE"/>
    <w:rsid w:val="007E78B5"/>
    <w:rsid w:val="007F00F0"/>
    <w:rsid w:val="007F0BF4"/>
    <w:rsid w:val="007F11F3"/>
    <w:rsid w:val="007F290C"/>
    <w:rsid w:val="007F29D6"/>
    <w:rsid w:val="007F2A53"/>
    <w:rsid w:val="007F34C0"/>
    <w:rsid w:val="007F49DE"/>
    <w:rsid w:val="007F5B25"/>
    <w:rsid w:val="007F65BD"/>
    <w:rsid w:val="007F7EF4"/>
    <w:rsid w:val="0080029D"/>
    <w:rsid w:val="0080066D"/>
    <w:rsid w:val="00800EF5"/>
    <w:rsid w:val="008027DE"/>
    <w:rsid w:val="00806DC5"/>
    <w:rsid w:val="00810AE9"/>
    <w:rsid w:val="00811769"/>
    <w:rsid w:val="00813296"/>
    <w:rsid w:val="0081372A"/>
    <w:rsid w:val="00814634"/>
    <w:rsid w:val="0081476B"/>
    <w:rsid w:val="00814AF7"/>
    <w:rsid w:val="008154CB"/>
    <w:rsid w:val="00815555"/>
    <w:rsid w:val="00816559"/>
    <w:rsid w:val="00816E89"/>
    <w:rsid w:val="0082182B"/>
    <w:rsid w:val="008225AD"/>
    <w:rsid w:val="00822AA6"/>
    <w:rsid w:val="0082300D"/>
    <w:rsid w:val="008230F6"/>
    <w:rsid w:val="0082336E"/>
    <w:rsid w:val="008250B9"/>
    <w:rsid w:val="0082570A"/>
    <w:rsid w:val="00827532"/>
    <w:rsid w:val="00831336"/>
    <w:rsid w:val="00831D40"/>
    <w:rsid w:val="00832892"/>
    <w:rsid w:val="008339A2"/>
    <w:rsid w:val="008349DD"/>
    <w:rsid w:val="00835D81"/>
    <w:rsid w:val="008373B3"/>
    <w:rsid w:val="00837C20"/>
    <w:rsid w:val="00837C36"/>
    <w:rsid w:val="00840619"/>
    <w:rsid w:val="00840F16"/>
    <w:rsid w:val="008429C8"/>
    <w:rsid w:val="0084313B"/>
    <w:rsid w:val="0084360E"/>
    <w:rsid w:val="00843DCF"/>
    <w:rsid w:val="0084523E"/>
    <w:rsid w:val="00845FA2"/>
    <w:rsid w:val="00853319"/>
    <w:rsid w:val="00855A85"/>
    <w:rsid w:val="00856764"/>
    <w:rsid w:val="00856F3C"/>
    <w:rsid w:val="008571F7"/>
    <w:rsid w:val="008576E7"/>
    <w:rsid w:val="00860491"/>
    <w:rsid w:val="00860FDF"/>
    <w:rsid w:val="00861559"/>
    <w:rsid w:val="00862962"/>
    <w:rsid w:val="00863C58"/>
    <w:rsid w:val="00865386"/>
    <w:rsid w:val="008653A3"/>
    <w:rsid w:val="0086651F"/>
    <w:rsid w:val="0086676A"/>
    <w:rsid w:val="00866E94"/>
    <w:rsid w:val="0086741B"/>
    <w:rsid w:val="00867F32"/>
    <w:rsid w:val="00867FCA"/>
    <w:rsid w:val="00870D67"/>
    <w:rsid w:val="00871B62"/>
    <w:rsid w:val="00872157"/>
    <w:rsid w:val="00872BAF"/>
    <w:rsid w:val="00873CA0"/>
    <w:rsid w:val="00873FFA"/>
    <w:rsid w:val="00876E4A"/>
    <w:rsid w:val="00877121"/>
    <w:rsid w:val="00877165"/>
    <w:rsid w:val="00877B80"/>
    <w:rsid w:val="00881E30"/>
    <w:rsid w:val="00882604"/>
    <w:rsid w:val="00882D8C"/>
    <w:rsid w:val="00886167"/>
    <w:rsid w:val="00886719"/>
    <w:rsid w:val="00886AAA"/>
    <w:rsid w:val="008879D9"/>
    <w:rsid w:val="00887FC0"/>
    <w:rsid w:val="0089010F"/>
    <w:rsid w:val="0089167B"/>
    <w:rsid w:val="008922B8"/>
    <w:rsid w:val="00892633"/>
    <w:rsid w:val="00893B41"/>
    <w:rsid w:val="00896695"/>
    <w:rsid w:val="008967AE"/>
    <w:rsid w:val="00896A77"/>
    <w:rsid w:val="008A0057"/>
    <w:rsid w:val="008A0206"/>
    <w:rsid w:val="008A0B1A"/>
    <w:rsid w:val="008A1CE5"/>
    <w:rsid w:val="008A1F41"/>
    <w:rsid w:val="008A20B4"/>
    <w:rsid w:val="008A211D"/>
    <w:rsid w:val="008A251F"/>
    <w:rsid w:val="008A3423"/>
    <w:rsid w:val="008A3627"/>
    <w:rsid w:val="008A42F5"/>
    <w:rsid w:val="008A433F"/>
    <w:rsid w:val="008A4770"/>
    <w:rsid w:val="008A48D0"/>
    <w:rsid w:val="008A5359"/>
    <w:rsid w:val="008A6465"/>
    <w:rsid w:val="008A7D47"/>
    <w:rsid w:val="008B023E"/>
    <w:rsid w:val="008B038D"/>
    <w:rsid w:val="008B0645"/>
    <w:rsid w:val="008B12BE"/>
    <w:rsid w:val="008B13FC"/>
    <w:rsid w:val="008B1F18"/>
    <w:rsid w:val="008B3283"/>
    <w:rsid w:val="008B329B"/>
    <w:rsid w:val="008B4023"/>
    <w:rsid w:val="008B47AF"/>
    <w:rsid w:val="008B4870"/>
    <w:rsid w:val="008B5A2F"/>
    <w:rsid w:val="008B61E9"/>
    <w:rsid w:val="008B64BD"/>
    <w:rsid w:val="008B6A16"/>
    <w:rsid w:val="008B7354"/>
    <w:rsid w:val="008C478B"/>
    <w:rsid w:val="008C5543"/>
    <w:rsid w:val="008D0500"/>
    <w:rsid w:val="008D0FCF"/>
    <w:rsid w:val="008D133D"/>
    <w:rsid w:val="008D229A"/>
    <w:rsid w:val="008D2F20"/>
    <w:rsid w:val="008D599E"/>
    <w:rsid w:val="008D60C3"/>
    <w:rsid w:val="008D6446"/>
    <w:rsid w:val="008D7C47"/>
    <w:rsid w:val="008E034B"/>
    <w:rsid w:val="008E0D96"/>
    <w:rsid w:val="008E1F57"/>
    <w:rsid w:val="008E2705"/>
    <w:rsid w:val="008E286E"/>
    <w:rsid w:val="008E2D6A"/>
    <w:rsid w:val="008E371B"/>
    <w:rsid w:val="008E47FF"/>
    <w:rsid w:val="008E50C4"/>
    <w:rsid w:val="008E67C8"/>
    <w:rsid w:val="008E6D03"/>
    <w:rsid w:val="008E79AB"/>
    <w:rsid w:val="008F07EA"/>
    <w:rsid w:val="008F1DF5"/>
    <w:rsid w:val="008F4405"/>
    <w:rsid w:val="008F450E"/>
    <w:rsid w:val="008F5847"/>
    <w:rsid w:val="008F62C1"/>
    <w:rsid w:val="008F6A03"/>
    <w:rsid w:val="00900467"/>
    <w:rsid w:val="00900C22"/>
    <w:rsid w:val="00900E0D"/>
    <w:rsid w:val="0090109B"/>
    <w:rsid w:val="00901D8F"/>
    <w:rsid w:val="009033C4"/>
    <w:rsid w:val="00904865"/>
    <w:rsid w:val="009072E1"/>
    <w:rsid w:val="00907CA5"/>
    <w:rsid w:val="009109BA"/>
    <w:rsid w:val="00910B4C"/>
    <w:rsid w:val="00911AE2"/>
    <w:rsid w:val="00913D3E"/>
    <w:rsid w:val="00917214"/>
    <w:rsid w:val="00920221"/>
    <w:rsid w:val="00921D6D"/>
    <w:rsid w:val="00924905"/>
    <w:rsid w:val="00924A07"/>
    <w:rsid w:val="00924CB4"/>
    <w:rsid w:val="00927A7B"/>
    <w:rsid w:val="00927D66"/>
    <w:rsid w:val="00932051"/>
    <w:rsid w:val="0093288F"/>
    <w:rsid w:val="00934FE7"/>
    <w:rsid w:val="00935294"/>
    <w:rsid w:val="009366BE"/>
    <w:rsid w:val="00940D5A"/>
    <w:rsid w:val="00941012"/>
    <w:rsid w:val="00941A42"/>
    <w:rsid w:val="009422C8"/>
    <w:rsid w:val="009424C2"/>
    <w:rsid w:val="009427D0"/>
    <w:rsid w:val="009433FA"/>
    <w:rsid w:val="00944624"/>
    <w:rsid w:val="00944952"/>
    <w:rsid w:val="00946095"/>
    <w:rsid w:val="00946BE5"/>
    <w:rsid w:val="0094726F"/>
    <w:rsid w:val="009476C1"/>
    <w:rsid w:val="0095030F"/>
    <w:rsid w:val="00951380"/>
    <w:rsid w:val="00952538"/>
    <w:rsid w:val="0095263F"/>
    <w:rsid w:val="009527C8"/>
    <w:rsid w:val="00953DE8"/>
    <w:rsid w:val="00953DF5"/>
    <w:rsid w:val="00954AFC"/>
    <w:rsid w:val="00955917"/>
    <w:rsid w:val="009563A7"/>
    <w:rsid w:val="0095718A"/>
    <w:rsid w:val="009573CC"/>
    <w:rsid w:val="00957DFC"/>
    <w:rsid w:val="00960587"/>
    <w:rsid w:val="00960755"/>
    <w:rsid w:val="009608E8"/>
    <w:rsid w:val="00960CC2"/>
    <w:rsid w:val="00960DF1"/>
    <w:rsid w:val="00961868"/>
    <w:rsid w:val="009620DC"/>
    <w:rsid w:val="00962CD1"/>
    <w:rsid w:val="00963AD1"/>
    <w:rsid w:val="0096441E"/>
    <w:rsid w:val="009646FC"/>
    <w:rsid w:val="009650FF"/>
    <w:rsid w:val="00965760"/>
    <w:rsid w:val="00970A27"/>
    <w:rsid w:val="00971256"/>
    <w:rsid w:val="00971C27"/>
    <w:rsid w:val="00972380"/>
    <w:rsid w:val="00973D39"/>
    <w:rsid w:val="00974323"/>
    <w:rsid w:val="00974795"/>
    <w:rsid w:val="00976D1F"/>
    <w:rsid w:val="00976E23"/>
    <w:rsid w:val="00977385"/>
    <w:rsid w:val="00982093"/>
    <w:rsid w:val="00982903"/>
    <w:rsid w:val="009836DA"/>
    <w:rsid w:val="00985D44"/>
    <w:rsid w:val="00985E5D"/>
    <w:rsid w:val="00986F2F"/>
    <w:rsid w:val="009873C1"/>
    <w:rsid w:val="00987B58"/>
    <w:rsid w:val="00991919"/>
    <w:rsid w:val="00991AF3"/>
    <w:rsid w:val="00992D92"/>
    <w:rsid w:val="009934E8"/>
    <w:rsid w:val="009941A8"/>
    <w:rsid w:val="009963E2"/>
    <w:rsid w:val="0099701E"/>
    <w:rsid w:val="009A058C"/>
    <w:rsid w:val="009A145A"/>
    <w:rsid w:val="009A404D"/>
    <w:rsid w:val="009A7191"/>
    <w:rsid w:val="009A7C30"/>
    <w:rsid w:val="009B0952"/>
    <w:rsid w:val="009B0D90"/>
    <w:rsid w:val="009B134D"/>
    <w:rsid w:val="009B2428"/>
    <w:rsid w:val="009B2653"/>
    <w:rsid w:val="009B32A0"/>
    <w:rsid w:val="009B4003"/>
    <w:rsid w:val="009B49B4"/>
    <w:rsid w:val="009B4BFE"/>
    <w:rsid w:val="009B6675"/>
    <w:rsid w:val="009B6864"/>
    <w:rsid w:val="009B6AC6"/>
    <w:rsid w:val="009B6C17"/>
    <w:rsid w:val="009B75FD"/>
    <w:rsid w:val="009B7F0C"/>
    <w:rsid w:val="009C17D8"/>
    <w:rsid w:val="009C249D"/>
    <w:rsid w:val="009C39A4"/>
    <w:rsid w:val="009C3C49"/>
    <w:rsid w:val="009C3ED2"/>
    <w:rsid w:val="009C56E2"/>
    <w:rsid w:val="009C5A94"/>
    <w:rsid w:val="009C7108"/>
    <w:rsid w:val="009C740E"/>
    <w:rsid w:val="009C74F2"/>
    <w:rsid w:val="009C7694"/>
    <w:rsid w:val="009C7987"/>
    <w:rsid w:val="009D03C5"/>
    <w:rsid w:val="009D076A"/>
    <w:rsid w:val="009D1C25"/>
    <w:rsid w:val="009D2B27"/>
    <w:rsid w:val="009D4776"/>
    <w:rsid w:val="009D5720"/>
    <w:rsid w:val="009D63CB"/>
    <w:rsid w:val="009D7E95"/>
    <w:rsid w:val="009D7FF8"/>
    <w:rsid w:val="009E06B9"/>
    <w:rsid w:val="009E0BEB"/>
    <w:rsid w:val="009E1C69"/>
    <w:rsid w:val="009E2BE5"/>
    <w:rsid w:val="009E56A1"/>
    <w:rsid w:val="009E5C38"/>
    <w:rsid w:val="009E5E4F"/>
    <w:rsid w:val="009E62FF"/>
    <w:rsid w:val="009E7F72"/>
    <w:rsid w:val="009F048A"/>
    <w:rsid w:val="009F077B"/>
    <w:rsid w:val="009F1434"/>
    <w:rsid w:val="009F39A4"/>
    <w:rsid w:val="009F40BC"/>
    <w:rsid w:val="009F4168"/>
    <w:rsid w:val="009F49AF"/>
    <w:rsid w:val="009F4F07"/>
    <w:rsid w:val="009F5104"/>
    <w:rsid w:val="009F5A67"/>
    <w:rsid w:val="009F5C13"/>
    <w:rsid w:val="009F5F5C"/>
    <w:rsid w:val="009F6496"/>
    <w:rsid w:val="009F6C97"/>
    <w:rsid w:val="009F6FA5"/>
    <w:rsid w:val="009F739E"/>
    <w:rsid w:val="009F73E0"/>
    <w:rsid w:val="00A02ACF"/>
    <w:rsid w:val="00A0356D"/>
    <w:rsid w:val="00A037D9"/>
    <w:rsid w:val="00A039D0"/>
    <w:rsid w:val="00A04156"/>
    <w:rsid w:val="00A04873"/>
    <w:rsid w:val="00A04CD1"/>
    <w:rsid w:val="00A04FEC"/>
    <w:rsid w:val="00A0650A"/>
    <w:rsid w:val="00A0682C"/>
    <w:rsid w:val="00A077A1"/>
    <w:rsid w:val="00A07AFB"/>
    <w:rsid w:val="00A10CCB"/>
    <w:rsid w:val="00A11EF4"/>
    <w:rsid w:val="00A12A57"/>
    <w:rsid w:val="00A1430E"/>
    <w:rsid w:val="00A1449C"/>
    <w:rsid w:val="00A14A6C"/>
    <w:rsid w:val="00A15CA8"/>
    <w:rsid w:val="00A160B1"/>
    <w:rsid w:val="00A21771"/>
    <w:rsid w:val="00A218D9"/>
    <w:rsid w:val="00A228CD"/>
    <w:rsid w:val="00A235F9"/>
    <w:rsid w:val="00A23704"/>
    <w:rsid w:val="00A2575D"/>
    <w:rsid w:val="00A30150"/>
    <w:rsid w:val="00A30DF9"/>
    <w:rsid w:val="00A31668"/>
    <w:rsid w:val="00A34F4D"/>
    <w:rsid w:val="00A352DB"/>
    <w:rsid w:val="00A3565A"/>
    <w:rsid w:val="00A35750"/>
    <w:rsid w:val="00A357D1"/>
    <w:rsid w:val="00A3741F"/>
    <w:rsid w:val="00A3752B"/>
    <w:rsid w:val="00A379A0"/>
    <w:rsid w:val="00A4133C"/>
    <w:rsid w:val="00A416A6"/>
    <w:rsid w:val="00A4411B"/>
    <w:rsid w:val="00A44B02"/>
    <w:rsid w:val="00A46E92"/>
    <w:rsid w:val="00A47905"/>
    <w:rsid w:val="00A5013A"/>
    <w:rsid w:val="00A50B01"/>
    <w:rsid w:val="00A51168"/>
    <w:rsid w:val="00A5122F"/>
    <w:rsid w:val="00A529A0"/>
    <w:rsid w:val="00A532D2"/>
    <w:rsid w:val="00A537B2"/>
    <w:rsid w:val="00A55A54"/>
    <w:rsid w:val="00A56356"/>
    <w:rsid w:val="00A565CA"/>
    <w:rsid w:val="00A56964"/>
    <w:rsid w:val="00A574DD"/>
    <w:rsid w:val="00A5772B"/>
    <w:rsid w:val="00A609D8"/>
    <w:rsid w:val="00A60A9E"/>
    <w:rsid w:val="00A6120A"/>
    <w:rsid w:val="00A612DE"/>
    <w:rsid w:val="00A64DA9"/>
    <w:rsid w:val="00A657A5"/>
    <w:rsid w:val="00A71450"/>
    <w:rsid w:val="00A75385"/>
    <w:rsid w:val="00A7732B"/>
    <w:rsid w:val="00A77592"/>
    <w:rsid w:val="00A800B5"/>
    <w:rsid w:val="00A814FC"/>
    <w:rsid w:val="00A82AAA"/>
    <w:rsid w:val="00A82D64"/>
    <w:rsid w:val="00A83622"/>
    <w:rsid w:val="00A83ADD"/>
    <w:rsid w:val="00A83D46"/>
    <w:rsid w:val="00A84B8F"/>
    <w:rsid w:val="00A84DCF"/>
    <w:rsid w:val="00A8508B"/>
    <w:rsid w:val="00A85B0A"/>
    <w:rsid w:val="00A85FE7"/>
    <w:rsid w:val="00A8694F"/>
    <w:rsid w:val="00A86B45"/>
    <w:rsid w:val="00A86BAA"/>
    <w:rsid w:val="00A86DCC"/>
    <w:rsid w:val="00A86FF6"/>
    <w:rsid w:val="00A8728F"/>
    <w:rsid w:val="00A877EE"/>
    <w:rsid w:val="00A91C43"/>
    <w:rsid w:val="00A93354"/>
    <w:rsid w:val="00A94EC6"/>
    <w:rsid w:val="00A94ECB"/>
    <w:rsid w:val="00A96008"/>
    <w:rsid w:val="00A97D46"/>
    <w:rsid w:val="00AA0562"/>
    <w:rsid w:val="00AA069B"/>
    <w:rsid w:val="00AA0E31"/>
    <w:rsid w:val="00AA0F2F"/>
    <w:rsid w:val="00AA1C37"/>
    <w:rsid w:val="00AA25D4"/>
    <w:rsid w:val="00AA3027"/>
    <w:rsid w:val="00AA513F"/>
    <w:rsid w:val="00AA519D"/>
    <w:rsid w:val="00AA65BA"/>
    <w:rsid w:val="00AA6970"/>
    <w:rsid w:val="00AA734F"/>
    <w:rsid w:val="00AB1A6A"/>
    <w:rsid w:val="00AB2020"/>
    <w:rsid w:val="00AB2347"/>
    <w:rsid w:val="00AB2735"/>
    <w:rsid w:val="00AB36BC"/>
    <w:rsid w:val="00AB3A5C"/>
    <w:rsid w:val="00AB44A5"/>
    <w:rsid w:val="00AB4EFC"/>
    <w:rsid w:val="00AB5685"/>
    <w:rsid w:val="00AB56D7"/>
    <w:rsid w:val="00AB57C5"/>
    <w:rsid w:val="00AB5E64"/>
    <w:rsid w:val="00AB668B"/>
    <w:rsid w:val="00AB7A8C"/>
    <w:rsid w:val="00AC0359"/>
    <w:rsid w:val="00AC117B"/>
    <w:rsid w:val="00AC17D9"/>
    <w:rsid w:val="00AC214C"/>
    <w:rsid w:val="00AC2711"/>
    <w:rsid w:val="00AC3B24"/>
    <w:rsid w:val="00AC3D8B"/>
    <w:rsid w:val="00AC6E1F"/>
    <w:rsid w:val="00AC75D3"/>
    <w:rsid w:val="00AD28B0"/>
    <w:rsid w:val="00AD488D"/>
    <w:rsid w:val="00AD7B1F"/>
    <w:rsid w:val="00AE0522"/>
    <w:rsid w:val="00AE1093"/>
    <w:rsid w:val="00AE20F6"/>
    <w:rsid w:val="00AE2EBF"/>
    <w:rsid w:val="00AE3250"/>
    <w:rsid w:val="00AE3758"/>
    <w:rsid w:val="00AE3D89"/>
    <w:rsid w:val="00AE40A3"/>
    <w:rsid w:val="00AE4453"/>
    <w:rsid w:val="00AE4CA9"/>
    <w:rsid w:val="00AE4CD8"/>
    <w:rsid w:val="00AE5F53"/>
    <w:rsid w:val="00AE667D"/>
    <w:rsid w:val="00AE71B6"/>
    <w:rsid w:val="00AE7290"/>
    <w:rsid w:val="00AE77C2"/>
    <w:rsid w:val="00AF0A13"/>
    <w:rsid w:val="00AF0A2B"/>
    <w:rsid w:val="00AF0E03"/>
    <w:rsid w:val="00AF1AEA"/>
    <w:rsid w:val="00AF20FD"/>
    <w:rsid w:val="00AF3961"/>
    <w:rsid w:val="00AF4A5F"/>
    <w:rsid w:val="00AF4A8E"/>
    <w:rsid w:val="00AF4EAC"/>
    <w:rsid w:val="00AF7037"/>
    <w:rsid w:val="00AF7B00"/>
    <w:rsid w:val="00AF7B20"/>
    <w:rsid w:val="00B001BF"/>
    <w:rsid w:val="00B006C2"/>
    <w:rsid w:val="00B00AD6"/>
    <w:rsid w:val="00B00AE2"/>
    <w:rsid w:val="00B00C72"/>
    <w:rsid w:val="00B0172C"/>
    <w:rsid w:val="00B01B21"/>
    <w:rsid w:val="00B029B8"/>
    <w:rsid w:val="00B03953"/>
    <w:rsid w:val="00B03CFE"/>
    <w:rsid w:val="00B04844"/>
    <w:rsid w:val="00B11C2E"/>
    <w:rsid w:val="00B11ECE"/>
    <w:rsid w:val="00B12919"/>
    <w:rsid w:val="00B12AEA"/>
    <w:rsid w:val="00B13339"/>
    <w:rsid w:val="00B14052"/>
    <w:rsid w:val="00B15193"/>
    <w:rsid w:val="00B1792E"/>
    <w:rsid w:val="00B216F4"/>
    <w:rsid w:val="00B23E49"/>
    <w:rsid w:val="00B30ADA"/>
    <w:rsid w:val="00B31143"/>
    <w:rsid w:val="00B31AE5"/>
    <w:rsid w:val="00B329BD"/>
    <w:rsid w:val="00B33123"/>
    <w:rsid w:val="00B33FF3"/>
    <w:rsid w:val="00B3523F"/>
    <w:rsid w:val="00B35683"/>
    <w:rsid w:val="00B36293"/>
    <w:rsid w:val="00B36969"/>
    <w:rsid w:val="00B36C01"/>
    <w:rsid w:val="00B36E27"/>
    <w:rsid w:val="00B372F9"/>
    <w:rsid w:val="00B40439"/>
    <w:rsid w:val="00B4054F"/>
    <w:rsid w:val="00B40CF2"/>
    <w:rsid w:val="00B413EF"/>
    <w:rsid w:val="00B4189C"/>
    <w:rsid w:val="00B41D7D"/>
    <w:rsid w:val="00B4232B"/>
    <w:rsid w:val="00B42B60"/>
    <w:rsid w:val="00B432FD"/>
    <w:rsid w:val="00B43513"/>
    <w:rsid w:val="00B43872"/>
    <w:rsid w:val="00B43C07"/>
    <w:rsid w:val="00B447CE"/>
    <w:rsid w:val="00B4579D"/>
    <w:rsid w:val="00B46257"/>
    <w:rsid w:val="00B4653A"/>
    <w:rsid w:val="00B46A47"/>
    <w:rsid w:val="00B50243"/>
    <w:rsid w:val="00B51227"/>
    <w:rsid w:val="00B529B7"/>
    <w:rsid w:val="00B539E0"/>
    <w:rsid w:val="00B54AD9"/>
    <w:rsid w:val="00B54F53"/>
    <w:rsid w:val="00B5648A"/>
    <w:rsid w:val="00B57779"/>
    <w:rsid w:val="00B606E1"/>
    <w:rsid w:val="00B60C99"/>
    <w:rsid w:val="00B60D24"/>
    <w:rsid w:val="00B60F89"/>
    <w:rsid w:val="00B62B9C"/>
    <w:rsid w:val="00B63BA6"/>
    <w:rsid w:val="00B64871"/>
    <w:rsid w:val="00B64AE1"/>
    <w:rsid w:val="00B65081"/>
    <w:rsid w:val="00B65DF1"/>
    <w:rsid w:val="00B66A00"/>
    <w:rsid w:val="00B66FED"/>
    <w:rsid w:val="00B70546"/>
    <w:rsid w:val="00B7054A"/>
    <w:rsid w:val="00B7093D"/>
    <w:rsid w:val="00B70BE7"/>
    <w:rsid w:val="00B729A0"/>
    <w:rsid w:val="00B7438C"/>
    <w:rsid w:val="00B749BF"/>
    <w:rsid w:val="00B74BDE"/>
    <w:rsid w:val="00B76A38"/>
    <w:rsid w:val="00B77028"/>
    <w:rsid w:val="00B7775A"/>
    <w:rsid w:val="00B77A03"/>
    <w:rsid w:val="00B81C0E"/>
    <w:rsid w:val="00B827B7"/>
    <w:rsid w:val="00B835A0"/>
    <w:rsid w:val="00B84298"/>
    <w:rsid w:val="00B85C31"/>
    <w:rsid w:val="00B9040C"/>
    <w:rsid w:val="00B92304"/>
    <w:rsid w:val="00B934F2"/>
    <w:rsid w:val="00B93520"/>
    <w:rsid w:val="00B93588"/>
    <w:rsid w:val="00B93C16"/>
    <w:rsid w:val="00B9495D"/>
    <w:rsid w:val="00BA0618"/>
    <w:rsid w:val="00BA3777"/>
    <w:rsid w:val="00BA3E7B"/>
    <w:rsid w:val="00BA42A1"/>
    <w:rsid w:val="00BA570D"/>
    <w:rsid w:val="00BA7677"/>
    <w:rsid w:val="00BA7959"/>
    <w:rsid w:val="00BA7C84"/>
    <w:rsid w:val="00BB2A12"/>
    <w:rsid w:val="00BB33A0"/>
    <w:rsid w:val="00BB3570"/>
    <w:rsid w:val="00BB5A17"/>
    <w:rsid w:val="00BB667D"/>
    <w:rsid w:val="00BB76F6"/>
    <w:rsid w:val="00BC0CF8"/>
    <w:rsid w:val="00BC152E"/>
    <w:rsid w:val="00BC24D0"/>
    <w:rsid w:val="00BC2B1C"/>
    <w:rsid w:val="00BC43CE"/>
    <w:rsid w:val="00BD1A6F"/>
    <w:rsid w:val="00BD1FB6"/>
    <w:rsid w:val="00BD2811"/>
    <w:rsid w:val="00BD390F"/>
    <w:rsid w:val="00BD45DB"/>
    <w:rsid w:val="00BD4FD4"/>
    <w:rsid w:val="00BD5572"/>
    <w:rsid w:val="00BD5A9F"/>
    <w:rsid w:val="00BD7C02"/>
    <w:rsid w:val="00BE02C9"/>
    <w:rsid w:val="00BE0658"/>
    <w:rsid w:val="00BE165F"/>
    <w:rsid w:val="00BE2329"/>
    <w:rsid w:val="00BE269E"/>
    <w:rsid w:val="00BE2CD2"/>
    <w:rsid w:val="00BE336C"/>
    <w:rsid w:val="00BE603F"/>
    <w:rsid w:val="00BF078C"/>
    <w:rsid w:val="00BF1B32"/>
    <w:rsid w:val="00BF21D4"/>
    <w:rsid w:val="00BF22DE"/>
    <w:rsid w:val="00BF25C6"/>
    <w:rsid w:val="00BF2A38"/>
    <w:rsid w:val="00BF2BDC"/>
    <w:rsid w:val="00BF397E"/>
    <w:rsid w:val="00BF40C6"/>
    <w:rsid w:val="00BF4513"/>
    <w:rsid w:val="00BF4946"/>
    <w:rsid w:val="00BF4F74"/>
    <w:rsid w:val="00BF5349"/>
    <w:rsid w:val="00BF5516"/>
    <w:rsid w:val="00C017D4"/>
    <w:rsid w:val="00C02A44"/>
    <w:rsid w:val="00C032C7"/>
    <w:rsid w:val="00C035D1"/>
    <w:rsid w:val="00C054E4"/>
    <w:rsid w:val="00C054EC"/>
    <w:rsid w:val="00C0661D"/>
    <w:rsid w:val="00C10D0C"/>
    <w:rsid w:val="00C10FF6"/>
    <w:rsid w:val="00C1160E"/>
    <w:rsid w:val="00C11877"/>
    <w:rsid w:val="00C11979"/>
    <w:rsid w:val="00C11C45"/>
    <w:rsid w:val="00C12B18"/>
    <w:rsid w:val="00C14023"/>
    <w:rsid w:val="00C15412"/>
    <w:rsid w:val="00C159DA"/>
    <w:rsid w:val="00C1632A"/>
    <w:rsid w:val="00C175DB"/>
    <w:rsid w:val="00C176A4"/>
    <w:rsid w:val="00C20951"/>
    <w:rsid w:val="00C23304"/>
    <w:rsid w:val="00C23FBC"/>
    <w:rsid w:val="00C2446B"/>
    <w:rsid w:val="00C2516B"/>
    <w:rsid w:val="00C258F5"/>
    <w:rsid w:val="00C25D97"/>
    <w:rsid w:val="00C25DC0"/>
    <w:rsid w:val="00C26463"/>
    <w:rsid w:val="00C266BA"/>
    <w:rsid w:val="00C270B1"/>
    <w:rsid w:val="00C27A4A"/>
    <w:rsid w:val="00C27CBD"/>
    <w:rsid w:val="00C30B42"/>
    <w:rsid w:val="00C32828"/>
    <w:rsid w:val="00C34DAD"/>
    <w:rsid w:val="00C35274"/>
    <w:rsid w:val="00C3636A"/>
    <w:rsid w:val="00C36F2F"/>
    <w:rsid w:val="00C36FB4"/>
    <w:rsid w:val="00C419A3"/>
    <w:rsid w:val="00C41F48"/>
    <w:rsid w:val="00C42EEA"/>
    <w:rsid w:val="00C45946"/>
    <w:rsid w:val="00C45DA7"/>
    <w:rsid w:val="00C461F3"/>
    <w:rsid w:val="00C46830"/>
    <w:rsid w:val="00C469C1"/>
    <w:rsid w:val="00C47067"/>
    <w:rsid w:val="00C47162"/>
    <w:rsid w:val="00C473BC"/>
    <w:rsid w:val="00C47CA3"/>
    <w:rsid w:val="00C506FA"/>
    <w:rsid w:val="00C50A94"/>
    <w:rsid w:val="00C5498E"/>
    <w:rsid w:val="00C554F0"/>
    <w:rsid w:val="00C55708"/>
    <w:rsid w:val="00C55CFF"/>
    <w:rsid w:val="00C55E62"/>
    <w:rsid w:val="00C5636D"/>
    <w:rsid w:val="00C605BA"/>
    <w:rsid w:val="00C61762"/>
    <w:rsid w:val="00C61870"/>
    <w:rsid w:val="00C622A5"/>
    <w:rsid w:val="00C62664"/>
    <w:rsid w:val="00C63523"/>
    <w:rsid w:val="00C63650"/>
    <w:rsid w:val="00C6409A"/>
    <w:rsid w:val="00C6510A"/>
    <w:rsid w:val="00C651BD"/>
    <w:rsid w:val="00C65410"/>
    <w:rsid w:val="00C66188"/>
    <w:rsid w:val="00C66420"/>
    <w:rsid w:val="00C66ABF"/>
    <w:rsid w:val="00C67932"/>
    <w:rsid w:val="00C70E35"/>
    <w:rsid w:val="00C70F3C"/>
    <w:rsid w:val="00C71159"/>
    <w:rsid w:val="00C71D0A"/>
    <w:rsid w:val="00C71DA8"/>
    <w:rsid w:val="00C7551F"/>
    <w:rsid w:val="00C75C26"/>
    <w:rsid w:val="00C7634A"/>
    <w:rsid w:val="00C768AA"/>
    <w:rsid w:val="00C76E0A"/>
    <w:rsid w:val="00C76F4C"/>
    <w:rsid w:val="00C81B9D"/>
    <w:rsid w:val="00C859DF"/>
    <w:rsid w:val="00C86079"/>
    <w:rsid w:val="00C862C2"/>
    <w:rsid w:val="00C875A1"/>
    <w:rsid w:val="00C915CB"/>
    <w:rsid w:val="00C92647"/>
    <w:rsid w:val="00C9532D"/>
    <w:rsid w:val="00C954DE"/>
    <w:rsid w:val="00C973D7"/>
    <w:rsid w:val="00CA09B5"/>
    <w:rsid w:val="00CA640E"/>
    <w:rsid w:val="00CA79C1"/>
    <w:rsid w:val="00CA7C64"/>
    <w:rsid w:val="00CA7DB3"/>
    <w:rsid w:val="00CB0324"/>
    <w:rsid w:val="00CB1135"/>
    <w:rsid w:val="00CB1159"/>
    <w:rsid w:val="00CB11BE"/>
    <w:rsid w:val="00CB1528"/>
    <w:rsid w:val="00CB47A5"/>
    <w:rsid w:val="00CB5A37"/>
    <w:rsid w:val="00CB68CC"/>
    <w:rsid w:val="00CB6B44"/>
    <w:rsid w:val="00CC1799"/>
    <w:rsid w:val="00CC321B"/>
    <w:rsid w:val="00CC41D5"/>
    <w:rsid w:val="00CC4B60"/>
    <w:rsid w:val="00CC663F"/>
    <w:rsid w:val="00CC6731"/>
    <w:rsid w:val="00CC6AE9"/>
    <w:rsid w:val="00CC6BEF"/>
    <w:rsid w:val="00CC74A4"/>
    <w:rsid w:val="00CC7FBB"/>
    <w:rsid w:val="00CD07F5"/>
    <w:rsid w:val="00CD0846"/>
    <w:rsid w:val="00CD091F"/>
    <w:rsid w:val="00CD2515"/>
    <w:rsid w:val="00CD4DA5"/>
    <w:rsid w:val="00CD5153"/>
    <w:rsid w:val="00CD56EB"/>
    <w:rsid w:val="00CE13EB"/>
    <w:rsid w:val="00CE276D"/>
    <w:rsid w:val="00CE365F"/>
    <w:rsid w:val="00CE3AC2"/>
    <w:rsid w:val="00CE3DDF"/>
    <w:rsid w:val="00CE408A"/>
    <w:rsid w:val="00CE4A47"/>
    <w:rsid w:val="00CE4FCD"/>
    <w:rsid w:val="00CE51BB"/>
    <w:rsid w:val="00CE631B"/>
    <w:rsid w:val="00CE6D35"/>
    <w:rsid w:val="00CE747F"/>
    <w:rsid w:val="00CF0B5C"/>
    <w:rsid w:val="00CF16BE"/>
    <w:rsid w:val="00CF1CA4"/>
    <w:rsid w:val="00CF4854"/>
    <w:rsid w:val="00CF57F7"/>
    <w:rsid w:val="00CF5CC9"/>
    <w:rsid w:val="00CF73DB"/>
    <w:rsid w:val="00CF75B9"/>
    <w:rsid w:val="00D00B8A"/>
    <w:rsid w:val="00D00BA6"/>
    <w:rsid w:val="00D00C46"/>
    <w:rsid w:val="00D01A9F"/>
    <w:rsid w:val="00D01D82"/>
    <w:rsid w:val="00D01E82"/>
    <w:rsid w:val="00D022BA"/>
    <w:rsid w:val="00D024AA"/>
    <w:rsid w:val="00D030B8"/>
    <w:rsid w:val="00D03796"/>
    <w:rsid w:val="00D039F7"/>
    <w:rsid w:val="00D04008"/>
    <w:rsid w:val="00D04327"/>
    <w:rsid w:val="00D04FEC"/>
    <w:rsid w:val="00D07287"/>
    <w:rsid w:val="00D07CEC"/>
    <w:rsid w:val="00D126BB"/>
    <w:rsid w:val="00D163A9"/>
    <w:rsid w:val="00D17E9E"/>
    <w:rsid w:val="00D20407"/>
    <w:rsid w:val="00D20E99"/>
    <w:rsid w:val="00D214EC"/>
    <w:rsid w:val="00D21DE9"/>
    <w:rsid w:val="00D21FF3"/>
    <w:rsid w:val="00D22548"/>
    <w:rsid w:val="00D22A76"/>
    <w:rsid w:val="00D22EF8"/>
    <w:rsid w:val="00D23328"/>
    <w:rsid w:val="00D2335A"/>
    <w:rsid w:val="00D23672"/>
    <w:rsid w:val="00D257E1"/>
    <w:rsid w:val="00D30C9E"/>
    <w:rsid w:val="00D3123E"/>
    <w:rsid w:val="00D31346"/>
    <w:rsid w:val="00D31DC0"/>
    <w:rsid w:val="00D32A81"/>
    <w:rsid w:val="00D33004"/>
    <w:rsid w:val="00D33868"/>
    <w:rsid w:val="00D3465F"/>
    <w:rsid w:val="00D3467C"/>
    <w:rsid w:val="00D354AB"/>
    <w:rsid w:val="00D36A44"/>
    <w:rsid w:val="00D37AB0"/>
    <w:rsid w:val="00D400DC"/>
    <w:rsid w:val="00D40A6F"/>
    <w:rsid w:val="00D416D1"/>
    <w:rsid w:val="00D416ED"/>
    <w:rsid w:val="00D41FCA"/>
    <w:rsid w:val="00D43E2E"/>
    <w:rsid w:val="00D441C5"/>
    <w:rsid w:val="00D44B60"/>
    <w:rsid w:val="00D4509B"/>
    <w:rsid w:val="00D46093"/>
    <w:rsid w:val="00D460E4"/>
    <w:rsid w:val="00D46A54"/>
    <w:rsid w:val="00D51078"/>
    <w:rsid w:val="00D51572"/>
    <w:rsid w:val="00D51C30"/>
    <w:rsid w:val="00D51D71"/>
    <w:rsid w:val="00D5241A"/>
    <w:rsid w:val="00D536B6"/>
    <w:rsid w:val="00D539F9"/>
    <w:rsid w:val="00D54998"/>
    <w:rsid w:val="00D54F9C"/>
    <w:rsid w:val="00D55FB7"/>
    <w:rsid w:val="00D57D9E"/>
    <w:rsid w:val="00D57EDE"/>
    <w:rsid w:val="00D60309"/>
    <w:rsid w:val="00D613B9"/>
    <w:rsid w:val="00D6370B"/>
    <w:rsid w:val="00D64202"/>
    <w:rsid w:val="00D64596"/>
    <w:rsid w:val="00D6579C"/>
    <w:rsid w:val="00D65BD6"/>
    <w:rsid w:val="00D660C9"/>
    <w:rsid w:val="00D663D8"/>
    <w:rsid w:val="00D66FD0"/>
    <w:rsid w:val="00D7385C"/>
    <w:rsid w:val="00D73D0A"/>
    <w:rsid w:val="00D75C19"/>
    <w:rsid w:val="00D75EA5"/>
    <w:rsid w:val="00D81105"/>
    <w:rsid w:val="00D81F30"/>
    <w:rsid w:val="00D8252B"/>
    <w:rsid w:val="00D833F7"/>
    <w:rsid w:val="00D836B0"/>
    <w:rsid w:val="00D85010"/>
    <w:rsid w:val="00D86624"/>
    <w:rsid w:val="00D87B38"/>
    <w:rsid w:val="00D90AF6"/>
    <w:rsid w:val="00D917FC"/>
    <w:rsid w:val="00D91B39"/>
    <w:rsid w:val="00D92E3B"/>
    <w:rsid w:val="00D93945"/>
    <w:rsid w:val="00D93C47"/>
    <w:rsid w:val="00D9491B"/>
    <w:rsid w:val="00D957B4"/>
    <w:rsid w:val="00D95C4F"/>
    <w:rsid w:val="00D96DC6"/>
    <w:rsid w:val="00D9713C"/>
    <w:rsid w:val="00D975F3"/>
    <w:rsid w:val="00DA067F"/>
    <w:rsid w:val="00DA2E60"/>
    <w:rsid w:val="00DA3C99"/>
    <w:rsid w:val="00DA59FF"/>
    <w:rsid w:val="00DA5B20"/>
    <w:rsid w:val="00DA7219"/>
    <w:rsid w:val="00DA7EFD"/>
    <w:rsid w:val="00DB06FC"/>
    <w:rsid w:val="00DB08F9"/>
    <w:rsid w:val="00DB0C38"/>
    <w:rsid w:val="00DB1301"/>
    <w:rsid w:val="00DB176F"/>
    <w:rsid w:val="00DB28C1"/>
    <w:rsid w:val="00DB3348"/>
    <w:rsid w:val="00DB3416"/>
    <w:rsid w:val="00DB3AA3"/>
    <w:rsid w:val="00DB3EC7"/>
    <w:rsid w:val="00DB4013"/>
    <w:rsid w:val="00DB532F"/>
    <w:rsid w:val="00DB6202"/>
    <w:rsid w:val="00DC09A5"/>
    <w:rsid w:val="00DC1DD7"/>
    <w:rsid w:val="00DC2B1D"/>
    <w:rsid w:val="00DC35B9"/>
    <w:rsid w:val="00DC3CE6"/>
    <w:rsid w:val="00DC516D"/>
    <w:rsid w:val="00DC5B60"/>
    <w:rsid w:val="00DC7D57"/>
    <w:rsid w:val="00DD0367"/>
    <w:rsid w:val="00DD36E8"/>
    <w:rsid w:val="00DD475E"/>
    <w:rsid w:val="00DD596D"/>
    <w:rsid w:val="00DD6983"/>
    <w:rsid w:val="00DD7829"/>
    <w:rsid w:val="00DE1A83"/>
    <w:rsid w:val="00DE1C57"/>
    <w:rsid w:val="00DE21D3"/>
    <w:rsid w:val="00DE2B15"/>
    <w:rsid w:val="00DE2D84"/>
    <w:rsid w:val="00DE322B"/>
    <w:rsid w:val="00DE486D"/>
    <w:rsid w:val="00DE49BE"/>
    <w:rsid w:val="00DE7B65"/>
    <w:rsid w:val="00DF00EC"/>
    <w:rsid w:val="00DF056C"/>
    <w:rsid w:val="00DF1807"/>
    <w:rsid w:val="00DF26CB"/>
    <w:rsid w:val="00DF5CAC"/>
    <w:rsid w:val="00DF68DA"/>
    <w:rsid w:val="00DF6C46"/>
    <w:rsid w:val="00DF6EB4"/>
    <w:rsid w:val="00DF7F6E"/>
    <w:rsid w:val="00E001A0"/>
    <w:rsid w:val="00E00480"/>
    <w:rsid w:val="00E00B64"/>
    <w:rsid w:val="00E0130D"/>
    <w:rsid w:val="00E01B0C"/>
    <w:rsid w:val="00E026DE"/>
    <w:rsid w:val="00E02A1A"/>
    <w:rsid w:val="00E03C64"/>
    <w:rsid w:val="00E041AB"/>
    <w:rsid w:val="00E047F1"/>
    <w:rsid w:val="00E04C30"/>
    <w:rsid w:val="00E06375"/>
    <w:rsid w:val="00E066C6"/>
    <w:rsid w:val="00E07198"/>
    <w:rsid w:val="00E07212"/>
    <w:rsid w:val="00E073E2"/>
    <w:rsid w:val="00E07AB5"/>
    <w:rsid w:val="00E10F3B"/>
    <w:rsid w:val="00E11212"/>
    <w:rsid w:val="00E11C49"/>
    <w:rsid w:val="00E121A7"/>
    <w:rsid w:val="00E13ABC"/>
    <w:rsid w:val="00E13DE6"/>
    <w:rsid w:val="00E14107"/>
    <w:rsid w:val="00E15CB9"/>
    <w:rsid w:val="00E15E1F"/>
    <w:rsid w:val="00E16CDB"/>
    <w:rsid w:val="00E17DD7"/>
    <w:rsid w:val="00E2237D"/>
    <w:rsid w:val="00E22AD3"/>
    <w:rsid w:val="00E2370C"/>
    <w:rsid w:val="00E255F9"/>
    <w:rsid w:val="00E30D1E"/>
    <w:rsid w:val="00E3146F"/>
    <w:rsid w:val="00E3218E"/>
    <w:rsid w:val="00E3277A"/>
    <w:rsid w:val="00E32929"/>
    <w:rsid w:val="00E368C8"/>
    <w:rsid w:val="00E36A0B"/>
    <w:rsid w:val="00E36F6F"/>
    <w:rsid w:val="00E4066E"/>
    <w:rsid w:val="00E4105A"/>
    <w:rsid w:val="00E42829"/>
    <w:rsid w:val="00E437BE"/>
    <w:rsid w:val="00E437CD"/>
    <w:rsid w:val="00E43B73"/>
    <w:rsid w:val="00E459A7"/>
    <w:rsid w:val="00E45D03"/>
    <w:rsid w:val="00E45E80"/>
    <w:rsid w:val="00E47724"/>
    <w:rsid w:val="00E5024D"/>
    <w:rsid w:val="00E50EB1"/>
    <w:rsid w:val="00E5186F"/>
    <w:rsid w:val="00E52463"/>
    <w:rsid w:val="00E52797"/>
    <w:rsid w:val="00E52982"/>
    <w:rsid w:val="00E52D94"/>
    <w:rsid w:val="00E54399"/>
    <w:rsid w:val="00E56934"/>
    <w:rsid w:val="00E6295B"/>
    <w:rsid w:val="00E62E95"/>
    <w:rsid w:val="00E638FA"/>
    <w:rsid w:val="00E64463"/>
    <w:rsid w:val="00E64529"/>
    <w:rsid w:val="00E649D1"/>
    <w:rsid w:val="00E65BA1"/>
    <w:rsid w:val="00E66B44"/>
    <w:rsid w:val="00E67643"/>
    <w:rsid w:val="00E71032"/>
    <w:rsid w:val="00E71B4B"/>
    <w:rsid w:val="00E7355C"/>
    <w:rsid w:val="00E744B9"/>
    <w:rsid w:val="00E74757"/>
    <w:rsid w:val="00E7501E"/>
    <w:rsid w:val="00E75039"/>
    <w:rsid w:val="00E76114"/>
    <w:rsid w:val="00E76653"/>
    <w:rsid w:val="00E76C60"/>
    <w:rsid w:val="00E77766"/>
    <w:rsid w:val="00E80724"/>
    <w:rsid w:val="00E81689"/>
    <w:rsid w:val="00E819A9"/>
    <w:rsid w:val="00E819AB"/>
    <w:rsid w:val="00E81B57"/>
    <w:rsid w:val="00E82D0A"/>
    <w:rsid w:val="00E82DF5"/>
    <w:rsid w:val="00E86515"/>
    <w:rsid w:val="00E86F7A"/>
    <w:rsid w:val="00E87549"/>
    <w:rsid w:val="00E90D36"/>
    <w:rsid w:val="00E916A4"/>
    <w:rsid w:val="00E91DA2"/>
    <w:rsid w:val="00E91DB1"/>
    <w:rsid w:val="00E91EA9"/>
    <w:rsid w:val="00E93E28"/>
    <w:rsid w:val="00E9531F"/>
    <w:rsid w:val="00E96A53"/>
    <w:rsid w:val="00E974C5"/>
    <w:rsid w:val="00E976D5"/>
    <w:rsid w:val="00E97B45"/>
    <w:rsid w:val="00EA0BD3"/>
    <w:rsid w:val="00EA1894"/>
    <w:rsid w:val="00EA4644"/>
    <w:rsid w:val="00EA523D"/>
    <w:rsid w:val="00EA6091"/>
    <w:rsid w:val="00EA65CA"/>
    <w:rsid w:val="00EB035B"/>
    <w:rsid w:val="00EB2484"/>
    <w:rsid w:val="00EB36A2"/>
    <w:rsid w:val="00EB36C2"/>
    <w:rsid w:val="00EB4D51"/>
    <w:rsid w:val="00EB517F"/>
    <w:rsid w:val="00EB5661"/>
    <w:rsid w:val="00EB7435"/>
    <w:rsid w:val="00EB766D"/>
    <w:rsid w:val="00EB799B"/>
    <w:rsid w:val="00EC214A"/>
    <w:rsid w:val="00EC22E8"/>
    <w:rsid w:val="00EC23CB"/>
    <w:rsid w:val="00EC48C1"/>
    <w:rsid w:val="00EC58FF"/>
    <w:rsid w:val="00ED0686"/>
    <w:rsid w:val="00ED1054"/>
    <w:rsid w:val="00ED2C48"/>
    <w:rsid w:val="00ED36BA"/>
    <w:rsid w:val="00ED5AEE"/>
    <w:rsid w:val="00ED70CC"/>
    <w:rsid w:val="00EE0423"/>
    <w:rsid w:val="00EE06DD"/>
    <w:rsid w:val="00EE1C97"/>
    <w:rsid w:val="00EE2171"/>
    <w:rsid w:val="00EE2983"/>
    <w:rsid w:val="00EE397E"/>
    <w:rsid w:val="00EE3F08"/>
    <w:rsid w:val="00EE4A9C"/>
    <w:rsid w:val="00EE5151"/>
    <w:rsid w:val="00EE589B"/>
    <w:rsid w:val="00EE594F"/>
    <w:rsid w:val="00EE6A00"/>
    <w:rsid w:val="00EE6E12"/>
    <w:rsid w:val="00EE7E38"/>
    <w:rsid w:val="00EF2B54"/>
    <w:rsid w:val="00EF320E"/>
    <w:rsid w:val="00EF3338"/>
    <w:rsid w:val="00EF4A60"/>
    <w:rsid w:val="00EF5522"/>
    <w:rsid w:val="00F0016A"/>
    <w:rsid w:val="00F016DA"/>
    <w:rsid w:val="00F01C0E"/>
    <w:rsid w:val="00F01C2A"/>
    <w:rsid w:val="00F02893"/>
    <w:rsid w:val="00F02D2E"/>
    <w:rsid w:val="00F03073"/>
    <w:rsid w:val="00F03915"/>
    <w:rsid w:val="00F03D35"/>
    <w:rsid w:val="00F03F89"/>
    <w:rsid w:val="00F0414F"/>
    <w:rsid w:val="00F0416E"/>
    <w:rsid w:val="00F057C7"/>
    <w:rsid w:val="00F0596C"/>
    <w:rsid w:val="00F05B5C"/>
    <w:rsid w:val="00F06536"/>
    <w:rsid w:val="00F068DB"/>
    <w:rsid w:val="00F06AEC"/>
    <w:rsid w:val="00F07826"/>
    <w:rsid w:val="00F07F0A"/>
    <w:rsid w:val="00F11321"/>
    <w:rsid w:val="00F114F3"/>
    <w:rsid w:val="00F11CE3"/>
    <w:rsid w:val="00F12802"/>
    <w:rsid w:val="00F12E84"/>
    <w:rsid w:val="00F13110"/>
    <w:rsid w:val="00F16701"/>
    <w:rsid w:val="00F1686D"/>
    <w:rsid w:val="00F169A7"/>
    <w:rsid w:val="00F1714E"/>
    <w:rsid w:val="00F20317"/>
    <w:rsid w:val="00F21586"/>
    <w:rsid w:val="00F22509"/>
    <w:rsid w:val="00F24135"/>
    <w:rsid w:val="00F2554B"/>
    <w:rsid w:val="00F25F07"/>
    <w:rsid w:val="00F25FBB"/>
    <w:rsid w:val="00F271F6"/>
    <w:rsid w:val="00F27760"/>
    <w:rsid w:val="00F27E2E"/>
    <w:rsid w:val="00F30BDE"/>
    <w:rsid w:val="00F31397"/>
    <w:rsid w:val="00F31CA2"/>
    <w:rsid w:val="00F320A3"/>
    <w:rsid w:val="00F323B6"/>
    <w:rsid w:val="00F32500"/>
    <w:rsid w:val="00F32B9B"/>
    <w:rsid w:val="00F32CCE"/>
    <w:rsid w:val="00F32D22"/>
    <w:rsid w:val="00F335FC"/>
    <w:rsid w:val="00F346F1"/>
    <w:rsid w:val="00F34BED"/>
    <w:rsid w:val="00F35BD8"/>
    <w:rsid w:val="00F36225"/>
    <w:rsid w:val="00F36502"/>
    <w:rsid w:val="00F36D76"/>
    <w:rsid w:val="00F37E37"/>
    <w:rsid w:val="00F41B77"/>
    <w:rsid w:val="00F4321B"/>
    <w:rsid w:val="00F43369"/>
    <w:rsid w:val="00F43BE8"/>
    <w:rsid w:val="00F44DB0"/>
    <w:rsid w:val="00F45F4A"/>
    <w:rsid w:val="00F51745"/>
    <w:rsid w:val="00F54D38"/>
    <w:rsid w:val="00F55AC1"/>
    <w:rsid w:val="00F55C7B"/>
    <w:rsid w:val="00F56AB2"/>
    <w:rsid w:val="00F61098"/>
    <w:rsid w:val="00F6214C"/>
    <w:rsid w:val="00F624BE"/>
    <w:rsid w:val="00F62627"/>
    <w:rsid w:val="00F6759E"/>
    <w:rsid w:val="00F67785"/>
    <w:rsid w:val="00F7094D"/>
    <w:rsid w:val="00F70E07"/>
    <w:rsid w:val="00F733F8"/>
    <w:rsid w:val="00F73BED"/>
    <w:rsid w:val="00F7430A"/>
    <w:rsid w:val="00F743F9"/>
    <w:rsid w:val="00F74685"/>
    <w:rsid w:val="00F74785"/>
    <w:rsid w:val="00F74B75"/>
    <w:rsid w:val="00F766BE"/>
    <w:rsid w:val="00F774AF"/>
    <w:rsid w:val="00F80A54"/>
    <w:rsid w:val="00F81C3E"/>
    <w:rsid w:val="00F82A03"/>
    <w:rsid w:val="00F82FE7"/>
    <w:rsid w:val="00F83291"/>
    <w:rsid w:val="00F83B28"/>
    <w:rsid w:val="00F850D1"/>
    <w:rsid w:val="00F85F6B"/>
    <w:rsid w:val="00F916B9"/>
    <w:rsid w:val="00F9175E"/>
    <w:rsid w:val="00F928A0"/>
    <w:rsid w:val="00F93C36"/>
    <w:rsid w:val="00F93DDB"/>
    <w:rsid w:val="00F9483A"/>
    <w:rsid w:val="00F97DB4"/>
    <w:rsid w:val="00FA31CB"/>
    <w:rsid w:val="00FA3BCF"/>
    <w:rsid w:val="00FA514B"/>
    <w:rsid w:val="00FA5203"/>
    <w:rsid w:val="00FA5255"/>
    <w:rsid w:val="00FA64DE"/>
    <w:rsid w:val="00FA7049"/>
    <w:rsid w:val="00FA7274"/>
    <w:rsid w:val="00FB1D57"/>
    <w:rsid w:val="00FB2A21"/>
    <w:rsid w:val="00FB2D4B"/>
    <w:rsid w:val="00FB35B5"/>
    <w:rsid w:val="00FB379A"/>
    <w:rsid w:val="00FB3AF3"/>
    <w:rsid w:val="00FB44A1"/>
    <w:rsid w:val="00FB4D7C"/>
    <w:rsid w:val="00FB4EE1"/>
    <w:rsid w:val="00FB5ED2"/>
    <w:rsid w:val="00FC032A"/>
    <w:rsid w:val="00FC0ED7"/>
    <w:rsid w:val="00FC10F8"/>
    <w:rsid w:val="00FC172F"/>
    <w:rsid w:val="00FC1F47"/>
    <w:rsid w:val="00FC418E"/>
    <w:rsid w:val="00FC4293"/>
    <w:rsid w:val="00FC44CA"/>
    <w:rsid w:val="00FC5D91"/>
    <w:rsid w:val="00FC5DE5"/>
    <w:rsid w:val="00FC7311"/>
    <w:rsid w:val="00FC7960"/>
    <w:rsid w:val="00FD01E6"/>
    <w:rsid w:val="00FD0DD2"/>
    <w:rsid w:val="00FD0FA2"/>
    <w:rsid w:val="00FD14D6"/>
    <w:rsid w:val="00FD3DEB"/>
    <w:rsid w:val="00FD3EFC"/>
    <w:rsid w:val="00FD40D6"/>
    <w:rsid w:val="00FD4A57"/>
    <w:rsid w:val="00FD5152"/>
    <w:rsid w:val="00FD51A5"/>
    <w:rsid w:val="00FD5A64"/>
    <w:rsid w:val="00FD61F7"/>
    <w:rsid w:val="00FD6C3F"/>
    <w:rsid w:val="00FD6D04"/>
    <w:rsid w:val="00FD756A"/>
    <w:rsid w:val="00FE006E"/>
    <w:rsid w:val="00FE343E"/>
    <w:rsid w:val="00FE502C"/>
    <w:rsid w:val="00FE5075"/>
    <w:rsid w:val="00FE5600"/>
    <w:rsid w:val="00FE57B5"/>
    <w:rsid w:val="00FF0F6D"/>
    <w:rsid w:val="00FF3F0A"/>
    <w:rsid w:val="00FF46FA"/>
    <w:rsid w:val="00FF4830"/>
    <w:rsid w:val="00FF4E26"/>
    <w:rsid w:val="00FF5037"/>
    <w:rsid w:val="00FF50A5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3FFF6"/>
  <w15:docId w15:val="{5FCAD988-6611-419F-8B64-CDC32985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B7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AC214C"/>
    <w:pPr>
      <w:bidi/>
      <w:spacing w:after="0" w:line="240" w:lineRule="auto"/>
      <w:ind w:firstLine="746"/>
      <w:jc w:val="both"/>
    </w:pPr>
    <w:rPr>
      <w:rFonts w:ascii="Times New Roman" w:eastAsia="Times New Roman" w:hAnsi="Times New Roman" w:cs="Arabic Transparent"/>
      <w:sz w:val="28"/>
      <w:szCs w:val="28"/>
      <w:lang w:bidi="ar-JO"/>
    </w:rPr>
  </w:style>
  <w:style w:type="character" w:customStyle="1" w:styleId="BodyTextIndentChar">
    <w:name w:val="Body Text Indent Char"/>
    <w:basedOn w:val="DefaultParagraphFont"/>
    <w:link w:val="BodyTextIndent"/>
    <w:rsid w:val="00AC214C"/>
    <w:rPr>
      <w:rFonts w:ascii="Times New Roman" w:eastAsia="Times New Roman" w:hAnsi="Times New Roman" w:cs="Arabic Transparent"/>
      <w:sz w:val="28"/>
      <w:szCs w:val="28"/>
      <w:lang w:bidi="ar-JO"/>
    </w:rPr>
  </w:style>
  <w:style w:type="paragraph" w:styleId="ListParagraph">
    <w:name w:val="List Paragraph"/>
    <w:basedOn w:val="Normal"/>
    <w:uiPriority w:val="34"/>
    <w:qFormat/>
    <w:rsid w:val="005074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D2E"/>
  </w:style>
  <w:style w:type="paragraph" w:styleId="Footer">
    <w:name w:val="footer"/>
    <w:basedOn w:val="Normal"/>
    <w:link w:val="FooterChar"/>
    <w:uiPriority w:val="99"/>
    <w:unhideWhenUsed/>
    <w:rsid w:val="00F02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D2E"/>
  </w:style>
  <w:style w:type="character" w:styleId="Hyperlink">
    <w:name w:val="Hyperlink"/>
    <w:basedOn w:val="DefaultParagraphFont"/>
    <w:uiPriority w:val="99"/>
    <w:unhideWhenUsed/>
    <w:rsid w:val="002F32F9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66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B0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oayaexpo@gmail.com" TargetMode="External"/><Relationship Id="rId21" Type="http://schemas.openxmlformats.org/officeDocument/2006/relationships/hyperlink" Target="mailto:diaa.gaz@gmail.com" TargetMode="External"/><Relationship Id="rId34" Type="http://schemas.openxmlformats.org/officeDocument/2006/relationships/hyperlink" Target="http://www.ipco.jo" TargetMode="External"/><Relationship Id="rId42" Type="http://schemas.openxmlformats.org/officeDocument/2006/relationships/hyperlink" Target="http://www.agrieng.org.jo" TargetMode="External"/><Relationship Id="rId47" Type="http://schemas.openxmlformats.org/officeDocument/2006/relationships/hyperlink" Target="mailto:careers@visionedu.co.uk" TargetMode="External"/><Relationship Id="rId50" Type="http://schemas.openxmlformats.org/officeDocument/2006/relationships/hyperlink" Target="mailto:omar@gescoedu.com" TargetMode="External"/><Relationship Id="rId55" Type="http://schemas.openxmlformats.org/officeDocument/2006/relationships/hyperlink" Target="http://www.panmedex.com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marketing@gescoedu.com" TargetMode="External"/><Relationship Id="rId29" Type="http://schemas.openxmlformats.org/officeDocument/2006/relationships/hyperlink" Target="http://www.jordanfairs.com" TargetMode="External"/><Relationship Id="rId11" Type="http://schemas.openxmlformats.org/officeDocument/2006/relationships/hyperlink" Target="mailto:info@020group.com" TargetMode="External"/><Relationship Id="rId24" Type="http://schemas.openxmlformats.org/officeDocument/2006/relationships/hyperlink" Target="mailto:sabuzayed3@gmail.com" TargetMode="External"/><Relationship Id="rId32" Type="http://schemas.openxmlformats.org/officeDocument/2006/relationships/hyperlink" Target="mailto:roayaexpo@gmail.com" TargetMode="External"/><Relationship Id="rId37" Type="http://schemas.openxmlformats.org/officeDocument/2006/relationships/hyperlink" Target="mailto:gm@thegatehmc.com" TargetMode="External"/><Relationship Id="rId40" Type="http://schemas.openxmlformats.org/officeDocument/2006/relationships/hyperlink" Target="http://www.panmedex.com" TargetMode="External"/><Relationship Id="rId45" Type="http://schemas.openxmlformats.org/officeDocument/2006/relationships/hyperlink" Target="Tel:+962" TargetMode="External"/><Relationship Id="rId53" Type="http://schemas.openxmlformats.org/officeDocument/2006/relationships/hyperlink" Target="http://www.tc-center.com" TargetMode="External"/><Relationship Id="rId58" Type="http://schemas.openxmlformats.org/officeDocument/2006/relationships/hyperlink" Target="http://www.first-studyabroad.co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careers@visionedu.co.uk" TargetMode="External"/><Relationship Id="rId19" Type="http://schemas.openxmlformats.org/officeDocument/2006/relationships/hyperlink" Target="http://www.ipco.jo" TargetMode="External"/><Relationship Id="rId14" Type="http://schemas.openxmlformats.org/officeDocument/2006/relationships/hyperlink" Target="http://www.ipco.jo" TargetMode="External"/><Relationship Id="rId22" Type="http://schemas.openxmlformats.org/officeDocument/2006/relationships/hyperlink" Target="http://www.first-studyabroad.com" TargetMode="External"/><Relationship Id="rId27" Type="http://schemas.openxmlformats.org/officeDocument/2006/relationships/hyperlink" Target="mailto:agri@moa.gov.jo" TargetMode="External"/><Relationship Id="rId30" Type="http://schemas.openxmlformats.org/officeDocument/2006/relationships/hyperlink" Target="mailto:sabuzayed3@gmail.com" TargetMode="External"/><Relationship Id="rId35" Type="http://schemas.openxmlformats.org/officeDocument/2006/relationships/hyperlink" Target="mailto:careers@visionedu.co.uk" TargetMode="External"/><Relationship Id="rId43" Type="http://schemas.openxmlformats.org/officeDocument/2006/relationships/hyperlink" Target="Tel:+962" TargetMode="External"/><Relationship Id="rId48" Type="http://schemas.openxmlformats.org/officeDocument/2006/relationships/hyperlink" Target="http://www.lawrenceconferences.com" TargetMode="External"/><Relationship Id="rId56" Type="http://schemas.openxmlformats.org/officeDocument/2006/relationships/hyperlink" Target="mailto:agri@moa.gov.jo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://www.gescoedu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bridge@bridge.jo" TargetMode="External"/><Relationship Id="rId17" Type="http://schemas.openxmlformats.org/officeDocument/2006/relationships/hyperlink" Target="mailto:omar@gescoedu.com" TargetMode="External"/><Relationship Id="rId25" Type="http://schemas.openxmlformats.org/officeDocument/2006/relationships/hyperlink" Target="mailto:mmalek89@gmail.com" TargetMode="External"/><Relationship Id="rId33" Type="http://schemas.openxmlformats.org/officeDocument/2006/relationships/hyperlink" Target="mailto:Abdallah.hindawi@comcra.net" TargetMode="External"/><Relationship Id="rId38" Type="http://schemas.openxmlformats.org/officeDocument/2006/relationships/hyperlink" Target="http://www.thegatehmc.com" TargetMode="External"/><Relationship Id="rId46" Type="http://schemas.openxmlformats.org/officeDocument/2006/relationships/hyperlink" Target="http://www.jordanfairs.com" TargetMode="External"/><Relationship Id="rId59" Type="http://schemas.openxmlformats.org/officeDocument/2006/relationships/hyperlink" Target="http://www.eliteducation.co.uk" TargetMode="External"/><Relationship Id="rId20" Type="http://schemas.openxmlformats.org/officeDocument/2006/relationships/hyperlink" Target="mailto:onalevents@gmail.com" TargetMode="External"/><Relationship Id="rId41" Type="http://schemas.openxmlformats.org/officeDocument/2006/relationships/hyperlink" Target="http://www.panmedex.com" TargetMode="External"/><Relationship Id="rId54" Type="http://schemas.openxmlformats.org/officeDocument/2006/relationships/hyperlink" Target="http://www.eliteducation.co.uk" TargetMode="External"/><Relationship Id="rId62" Type="http://schemas.openxmlformats.org/officeDocument/2006/relationships/hyperlink" Target="mailto:speedinternational2002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pco.jo" TargetMode="External"/><Relationship Id="rId23" Type="http://schemas.openxmlformats.org/officeDocument/2006/relationships/hyperlink" Target="mailto:sabuzayed3@gmail.com" TargetMode="External"/><Relationship Id="rId28" Type="http://schemas.openxmlformats.org/officeDocument/2006/relationships/hyperlink" Target="Tel:+962" TargetMode="External"/><Relationship Id="rId36" Type="http://schemas.openxmlformats.org/officeDocument/2006/relationships/hyperlink" Target="mailto:fayasrah@gmail.com" TargetMode="External"/><Relationship Id="rId49" Type="http://schemas.openxmlformats.org/officeDocument/2006/relationships/hyperlink" Target="mailto:marketing@gescoedu.com" TargetMode="External"/><Relationship Id="rId57" Type="http://schemas.openxmlformats.org/officeDocument/2006/relationships/hyperlink" Target="mailto:diaa.gaz@gmail.com" TargetMode="External"/><Relationship Id="rId10" Type="http://schemas.openxmlformats.org/officeDocument/2006/relationships/hyperlink" Target="http://www.lawrenceconferences.com" TargetMode="External"/><Relationship Id="rId31" Type="http://schemas.openxmlformats.org/officeDocument/2006/relationships/hyperlink" Target="mailto:info@aqarijo.net" TargetMode="External"/><Relationship Id="rId44" Type="http://schemas.openxmlformats.org/officeDocument/2006/relationships/hyperlink" Target="http://www.jordanfairs.com" TargetMode="External"/><Relationship Id="rId52" Type="http://schemas.openxmlformats.org/officeDocument/2006/relationships/hyperlink" Target="mailto:info@unionjp.comEmail" TargetMode="External"/><Relationship Id="rId60" Type="http://schemas.openxmlformats.org/officeDocument/2006/relationships/hyperlink" Target="mailto:agri@moa.gov.jo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val.edu.jo" TargetMode="External"/><Relationship Id="rId13" Type="http://schemas.openxmlformats.org/officeDocument/2006/relationships/hyperlink" Target="mailto:careers@visionedu.co.uk" TargetMode="External"/><Relationship Id="rId18" Type="http://schemas.openxmlformats.org/officeDocument/2006/relationships/hyperlink" Target="http://www.gescoedu.com" TargetMode="External"/><Relationship Id="rId39" Type="http://schemas.openxmlformats.org/officeDocument/2006/relationships/hyperlink" Target="http://www.Jordan-buil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af.shuqairat\Desktop\2019&#1605;&#1593;&#1575;&#1585;&#1590;%20&#1605;&#1581;&#1604;&#1610;&#1577;\&#1602;&#1575;&#1574;&#1605;&#1577;%20&#1605;&#1593;&#1575;&#1585;&#1590;%202019%20publi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DE1AB-C9C0-46D4-8DE4-2F3B1FFF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قائمة معارض 2019 public.dotm</Template>
  <TotalTime>2118</TotalTime>
  <Pages>9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Insaf Shuqairat</dc:creator>
  <cp:lastModifiedBy>Haya Refai</cp:lastModifiedBy>
  <cp:revision>744</cp:revision>
  <cp:lastPrinted>2023-02-23T10:03:00Z</cp:lastPrinted>
  <dcterms:created xsi:type="dcterms:W3CDTF">2023-10-15T12:27:00Z</dcterms:created>
  <dcterms:modified xsi:type="dcterms:W3CDTF">2024-10-24T12:50:00Z</dcterms:modified>
</cp:coreProperties>
</file>