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ED" w:rsidRPr="00E437CD" w:rsidRDefault="00E437CD" w:rsidP="00DA5B2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2472055" cy="6934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F8" w:rsidRDefault="002021F8" w:rsidP="002021F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E0BE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قائمة المعارض المحلية ل</w:t>
      </w:r>
      <w:r w:rsidR="001335B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عام 2024</w:t>
      </w:r>
      <w:r w:rsidR="004173B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98290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</w:p>
    <w:p w:rsidR="002021F8" w:rsidRDefault="002021F8" w:rsidP="00C032C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</w:t>
      </w:r>
      <w:r w:rsidRPr="009E0BE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مان – </w:t>
      </w:r>
      <w:r w:rsidR="0098290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الأردن</w:t>
      </w:r>
    </w:p>
    <w:p w:rsidR="003A2D01" w:rsidRDefault="003A2D01" w:rsidP="00CE4A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</w:p>
    <w:p w:rsidR="00E819AB" w:rsidRPr="007B3314" w:rsidRDefault="00E819AB" w:rsidP="00CB113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JO"/>
        </w:rPr>
      </w:pPr>
    </w:p>
    <w:tbl>
      <w:tblPr>
        <w:tblStyle w:val="TableGrid"/>
        <w:bidiVisual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5003"/>
        <w:gridCol w:w="3195"/>
        <w:gridCol w:w="2520"/>
        <w:gridCol w:w="1980"/>
        <w:gridCol w:w="2100"/>
      </w:tblGrid>
      <w:tr w:rsidR="00B9040C" w:rsidTr="00B9040C">
        <w:trPr>
          <w:trHeight w:val="359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:rsidR="00B9040C" w:rsidRPr="000105D1" w:rsidRDefault="00B9040C" w:rsidP="00E073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  <w:t>#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="00B9040C" w:rsidRPr="00415BF6" w:rsidRDefault="00B9040C" w:rsidP="00E073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اسم الشركة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اسم المعرض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تاريخ المعرض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القطاع 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:rsidR="00B9040C" w:rsidRPr="00415BF6" w:rsidRDefault="00B9040C" w:rsidP="0096441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15BF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مكان المعرض </w:t>
            </w:r>
          </w:p>
        </w:tc>
      </w:tr>
      <w:tr w:rsidR="00B9040C" w:rsidRPr="005D40D8" w:rsidTr="00B9040C">
        <w:tblPrEx>
          <w:jc w:val="left"/>
        </w:tblPrEx>
        <w:trPr>
          <w:trHeight w:val="953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القنوات الذهبية للتسويق وتنظيم المعارض</w:t>
            </w:r>
          </w:p>
          <w:p w:rsidR="00B9040C" w:rsidRPr="00335E2E" w:rsidRDefault="00B9040C" w:rsidP="00D833F7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00962 795619571</w:t>
            </w:r>
          </w:p>
          <w:p w:rsidR="00B9040C" w:rsidRPr="00335E2E" w:rsidRDefault="00B9040C" w:rsidP="001A155F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roayaexpo@gmail.com</w:t>
            </w: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معرض الاردن لمستلزمات وحلول التعليم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13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-14/1/2024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خدمات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فندق موفنبيك عمان</w:t>
            </w:r>
          </w:p>
        </w:tc>
      </w:tr>
      <w:tr w:rsidR="00B9040C" w:rsidRPr="002A09C3" w:rsidTr="00B9040C">
        <w:tblPrEx>
          <w:jc w:val="left"/>
        </w:tblPrEx>
        <w:trPr>
          <w:trHeight w:val="1511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سدني للخدمات الجامعية (المكتب البيضاوي)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554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6007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+962-777755050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info@oval.edu.jo</w:t>
            </w:r>
          </w:p>
          <w:p w:rsidR="00B9040C" w:rsidRPr="006874CD" w:rsidRDefault="00B9040C" w:rsidP="006874C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hyperlink r:id="rId9" w:history="1">
              <w:r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www.oval.edu.jo</w:t>
              </w:r>
            </w:hyperlink>
          </w:p>
        </w:tc>
        <w:tc>
          <w:tcPr>
            <w:tcW w:w="3195" w:type="dxa"/>
          </w:tcPr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A09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التعليمي الدولي الخامس عشر للدراسة في الخارج</w:t>
            </w:r>
          </w:p>
        </w:tc>
        <w:tc>
          <w:tcPr>
            <w:tcW w:w="2520" w:type="dxa"/>
          </w:tcPr>
          <w:p w:rsidR="00B9040C" w:rsidRPr="002A09C3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2A09C3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A09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19-20/1/2024</w:t>
            </w:r>
          </w:p>
        </w:tc>
        <w:tc>
          <w:tcPr>
            <w:tcW w:w="1980" w:type="dxa"/>
          </w:tcPr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2A09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تعليمي </w:t>
            </w:r>
          </w:p>
        </w:tc>
        <w:tc>
          <w:tcPr>
            <w:tcW w:w="2100" w:type="dxa"/>
          </w:tcPr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A09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فندق الهيلتون</w:t>
            </w: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2A09C3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003" w:type="dxa"/>
          </w:tcPr>
          <w:p w:rsidR="00B9040C" w:rsidRPr="00B4054F" w:rsidRDefault="00B9040C" w:rsidP="003260B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الشركة العصرية للمعارض والمؤتمرات 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 +962-6 </w:t>
            </w:r>
            <w:r w:rsidRPr="00335E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4642501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 +962-6 </w:t>
            </w:r>
            <w:r w:rsidRPr="00335E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4642506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+962-795547433</w:t>
            </w:r>
          </w:p>
          <w:p w:rsidR="00B9040C" w:rsidRPr="00335E2E" w:rsidRDefault="00B9040C" w:rsidP="00CD07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Thuraya@ lawrenceconferences.com</w:t>
            </w:r>
          </w:p>
          <w:p w:rsidR="00B9040C" w:rsidRDefault="00B9040C" w:rsidP="000612B9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hyperlink r:id="rId10" w:history="1">
              <w:r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www.lawrenceconferences.com</w:t>
              </w:r>
            </w:hyperlink>
          </w:p>
          <w:p w:rsidR="00B9040C" w:rsidRPr="00646FA1" w:rsidRDefault="00B9040C" w:rsidP="000612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0F258B" w:rsidRDefault="00B9040C" w:rsidP="000725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الجمعة البيضاء</w:t>
            </w:r>
          </w:p>
        </w:tc>
        <w:tc>
          <w:tcPr>
            <w:tcW w:w="2520" w:type="dxa"/>
          </w:tcPr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25-27/1/2024</w:t>
            </w:r>
          </w:p>
        </w:tc>
        <w:tc>
          <w:tcPr>
            <w:tcW w:w="1980" w:type="dxa"/>
          </w:tcPr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كافة القطاعات</w:t>
            </w:r>
          </w:p>
        </w:tc>
        <w:tc>
          <w:tcPr>
            <w:tcW w:w="2100" w:type="dxa"/>
          </w:tcPr>
          <w:p w:rsidR="00B9040C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0F258B" w:rsidRDefault="00B9040C" w:rsidP="000725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0F258B" w:rsidRDefault="00B9040C" w:rsidP="00CD07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فندق الانتركونتيننتال</w:t>
            </w: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003" w:type="dxa"/>
          </w:tcPr>
          <w:p w:rsidR="00B9040C" w:rsidRPr="003C4AF6" w:rsidRDefault="00B9040C" w:rsidP="00D833F7">
            <w:pPr>
              <w:jc w:val="righ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C4AF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شركة ص</w:t>
            </w:r>
            <w:r w:rsidRPr="003C4AF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فر </w:t>
            </w:r>
            <w:r w:rsidRPr="003C4AF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واثنان</w:t>
            </w:r>
            <w:r w:rsidRPr="003C4AF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Pr="003C4AF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وصفر</w:t>
            </w:r>
            <w:r w:rsidRPr="003C4AF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 للدعاية والاعلان</w:t>
            </w:r>
          </w:p>
          <w:p w:rsidR="00B9040C" w:rsidRPr="003C4AF6" w:rsidRDefault="00B9040C" w:rsidP="00D4609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+962-</w:t>
            </w:r>
            <w:r w:rsidRPr="003C4AF6">
              <w:rPr>
                <w:color w:val="000000" w:themeColor="text1"/>
              </w:rPr>
              <w:t xml:space="preserve"> </w:t>
            </w: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79302202</w:t>
            </w: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</w:t>
            </w:r>
          </w:p>
          <w:p w:rsidR="00B9040C" w:rsidRPr="003C4AF6" w:rsidRDefault="00B9040C" w:rsidP="00D4609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11" w:history="1">
              <w:r w:rsidRPr="003C4AF6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info@020group.com</w:t>
              </w:r>
            </w:hyperlink>
          </w:p>
          <w:p w:rsidR="00B9040C" w:rsidRPr="003C4AF6" w:rsidRDefault="00B9040C" w:rsidP="00D46093">
            <w:pPr>
              <w:rPr>
                <w:color w:val="000000" w:themeColor="text1"/>
                <w:rtl/>
              </w:rPr>
            </w:pPr>
            <w:r w:rsidRPr="003C4A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r w:rsidRPr="003C4AF6">
              <w:rPr>
                <w:color w:val="000000" w:themeColor="text1"/>
              </w:rPr>
              <w:t xml:space="preserve"> </w:t>
            </w:r>
            <w:r w:rsidRPr="003C4AF6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bidi="ar-JO"/>
              </w:rPr>
              <w:t>www.020group.com</w:t>
            </w:r>
          </w:p>
          <w:p w:rsidR="00B9040C" w:rsidRPr="003C4AF6" w:rsidRDefault="00B9040C" w:rsidP="00D4609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C4AF6" w:rsidRDefault="00B9040C" w:rsidP="00D460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ملتقى التكامل الاقتصادي العراقي الأردني</w:t>
            </w:r>
          </w:p>
        </w:tc>
        <w:tc>
          <w:tcPr>
            <w:tcW w:w="2520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C4AF6" w:rsidRDefault="00B9040C" w:rsidP="009B32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29-30/1/2024</w:t>
            </w:r>
          </w:p>
        </w:tc>
        <w:tc>
          <w:tcPr>
            <w:tcW w:w="1980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C4AF6" w:rsidRDefault="00B9040C" w:rsidP="00D460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كافة القطاعات</w:t>
            </w:r>
          </w:p>
        </w:tc>
        <w:tc>
          <w:tcPr>
            <w:tcW w:w="2100" w:type="dxa"/>
          </w:tcPr>
          <w:p w:rsidR="00B9040C" w:rsidRPr="003C4AF6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C4AF6" w:rsidRDefault="00B9040C" w:rsidP="00D460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C4AF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بغداد/ قرية دجلة</w:t>
            </w:r>
          </w:p>
        </w:tc>
      </w:tr>
      <w:tr w:rsidR="00B9040C" w:rsidRPr="005D40D8" w:rsidTr="00B9040C">
        <w:tblPrEx>
          <w:jc w:val="left"/>
        </w:tblPrEx>
        <w:trPr>
          <w:trHeight w:val="2060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5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</w:t>
            </w: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9626 5857938</w:t>
            </w:r>
          </w:p>
          <w:p w:rsidR="00B9040C" w:rsidRPr="00335E2E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335E2E" w:rsidRDefault="00B9040C" w:rsidP="00D833F7">
            <w:pPr>
              <w:rPr>
                <w:rStyle w:val="Hyperlink"/>
                <w:color w:val="000000" w:themeColor="text1"/>
                <w:u w:val="none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12" w:history="1">
              <w:r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bridge@bridge.jo</w:t>
              </w:r>
            </w:hyperlink>
          </w:p>
          <w:p w:rsidR="00B9040C" w:rsidRPr="00335E2E" w:rsidRDefault="00041D02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13" w:history="1">
              <w:r w:rsidR="00B9040C" w:rsidRPr="00335E2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B9040C" w:rsidRPr="006874CD" w:rsidRDefault="00B9040C" w:rsidP="00FC418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معرض الدولية للتجسير الربيعي الثامن والعشرون 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-8/2/2024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فندق كراون بلازا </w:t>
            </w:r>
          </w:p>
        </w:tc>
      </w:tr>
      <w:tr w:rsidR="00B9040C" w:rsidRPr="00B4054F" w:rsidTr="00B9040C">
        <w:tblPrEx>
          <w:jc w:val="left"/>
        </w:tblPrEx>
        <w:trPr>
          <w:trHeight w:val="152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5003" w:type="dxa"/>
          </w:tcPr>
          <w:p w:rsidR="00B9040C" w:rsidRPr="00C37D80" w:rsidRDefault="00B9040C" w:rsidP="001E4DF8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المروجون الدوليون للتسويق وتنظيم المعارض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 </w:t>
            </w:r>
          </w:p>
          <w:p w:rsidR="00B9040C" w:rsidRPr="00C37D80" w:rsidRDefault="00B9040C" w:rsidP="001E4DF8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C37D80" w:rsidRDefault="00B9040C" w:rsidP="001E4DF8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C37D80" w:rsidRDefault="00B9040C" w:rsidP="001E4DF8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</w:t>
            </w:r>
            <w:r w:rsidRPr="00C37D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info@ipco.jo</w:t>
            </w:r>
          </w:p>
          <w:p w:rsidR="00B9040C" w:rsidRPr="00646FA1" w:rsidRDefault="00B9040C" w:rsidP="00646FA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37D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r w:rsidRPr="00543D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hyperlink r:id="rId14" w:history="1">
              <w:r w:rsidRPr="00543D7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</w:tc>
        <w:tc>
          <w:tcPr>
            <w:tcW w:w="3195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C37D80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الأردن للسيارات</w:t>
            </w:r>
          </w:p>
        </w:tc>
        <w:tc>
          <w:tcPr>
            <w:tcW w:w="2520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C37D80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20-24/2/2024</w:t>
            </w:r>
          </w:p>
        </w:tc>
        <w:tc>
          <w:tcPr>
            <w:tcW w:w="1980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C37D80" w:rsidRDefault="00B9040C" w:rsidP="00DB17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سيارات</w:t>
            </w:r>
          </w:p>
        </w:tc>
        <w:tc>
          <w:tcPr>
            <w:tcW w:w="2100" w:type="dxa"/>
          </w:tcPr>
          <w:p w:rsidR="00B9040C" w:rsidRDefault="00B9040C" w:rsidP="001E4D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CE6D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C37D80" w:rsidRDefault="00B9040C" w:rsidP="00CE6D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RPr="00B4054F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5003" w:type="dxa"/>
          </w:tcPr>
          <w:p w:rsidR="00B9040C" w:rsidRPr="00335E2E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المروجون الدوليون للتسويق وتنظيم المعارض </w:t>
            </w:r>
          </w:p>
          <w:p w:rsidR="00B9040C" w:rsidRPr="00335E2E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335E2E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335E2E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info@ipco.jo</w:t>
            </w:r>
          </w:p>
          <w:p w:rsidR="00B9040C" w:rsidRDefault="00B9040C" w:rsidP="00646FA1">
            <w:pPr>
              <w:jc w:val="both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335E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</w:t>
            </w:r>
            <w:r w:rsidRPr="00DB176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: </w:t>
            </w:r>
            <w:hyperlink r:id="rId15" w:history="1">
              <w:r w:rsidRPr="00DB176F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  <w:p w:rsidR="00B9040C" w:rsidRPr="00335E2E" w:rsidRDefault="00B9040C" w:rsidP="00646FA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المنتجات والصناعات التقليدية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الايرانية</w:t>
            </w:r>
          </w:p>
        </w:tc>
        <w:tc>
          <w:tcPr>
            <w:tcW w:w="2520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22/2/2024-2/3/2024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منتجات وصناعات تقليدية</w:t>
            </w:r>
          </w:p>
        </w:tc>
        <w:tc>
          <w:tcPr>
            <w:tcW w:w="2100" w:type="dxa"/>
          </w:tcPr>
          <w:p w:rsidR="00B9040C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المدينة الرياضية </w:t>
            </w: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قاعات عمان الكبرى</w:t>
            </w: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B4054F" w:rsidRDefault="00B9040C" w:rsidP="00D833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5003" w:type="dxa"/>
          </w:tcPr>
          <w:p w:rsidR="00B9040C" w:rsidRDefault="00B9040C" w:rsidP="00597A4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سعود عبد الجابر وأولاده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العالمية الحديثة للخدمات الجامعية</w:t>
            </w:r>
          </w:p>
          <w:p w:rsidR="00B9040C" w:rsidRPr="00ED2AF4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00962797020437</w:t>
            </w:r>
          </w:p>
          <w:p w:rsidR="00B9040C" w:rsidRDefault="00B9040C" w:rsidP="00D833F7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 </w:t>
            </w:r>
            <w:hyperlink r:id="rId16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marketing@gescoedu.com</w:t>
              </w:r>
            </w:hyperlink>
          </w:p>
          <w:p w:rsidR="00B9040C" w:rsidRPr="00597A41" w:rsidRDefault="00041D02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hyperlink r:id="rId17" w:history="1">
              <w:r w:rsidR="00B9040C" w:rsidRPr="00597A4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omar@gescoedu.com</w:t>
              </w:r>
            </w:hyperlink>
          </w:p>
          <w:p w:rsidR="00B9040C" w:rsidRDefault="00B9040C" w:rsidP="00646FA1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  <w:r w:rsidRPr="00ED2A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8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www.gescoedu.com</w:t>
              </w:r>
            </w:hyperlink>
          </w:p>
          <w:p w:rsidR="00B9040C" w:rsidRPr="00646FA1" w:rsidRDefault="00B9040C" w:rsidP="00646FA1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المعرض التعليمي رقم 25 للدراسة في الخارج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28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-29/2/2024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فندق اللاند مارك</w:t>
            </w:r>
          </w:p>
        </w:tc>
      </w:tr>
      <w:tr w:rsidR="00B9040C" w:rsidRPr="005D40D8" w:rsidTr="00B9040C">
        <w:tblPrEx>
          <w:jc w:val="left"/>
        </w:tblPrEx>
        <w:trPr>
          <w:trHeight w:val="152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المروجون الدوليون للتسويق وتنظيم المعارض </w:t>
            </w:r>
          </w:p>
          <w:p w:rsidR="00B9040C" w:rsidRPr="005D40D8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D40D8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D40D8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info@ipco.jo</w:t>
            </w:r>
          </w:p>
          <w:p w:rsidR="00B9040C" w:rsidRDefault="00B9040C" w:rsidP="00D833F7">
            <w:pPr>
              <w:bidi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</w:t>
            </w: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e: </w:t>
            </w:r>
            <w:hyperlink r:id="rId19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  <w:p w:rsidR="00B9040C" w:rsidRPr="005D40D8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معرض الغذاء الأردني الدولي </w:t>
            </w: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5-9/3/2024</w:t>
            </w: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صناعات غذائية</w:t>
            </w:r>
          </w:p>
        </w:tc>
        <w:tc>
          <w:tcPr>
            <w:tcW w:w="2100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معرض عمان الدولي للسيارات </w:t>
            </w:r>
          </w:p>
        </w:tc>
      </w:tr>
      <w:tr w:rsidR="00B9040C" w:rsidRPr="005D40D8" w:rsidTr="00B9040C">
        <w:tblPrEx>
          <w:jc w:val="left"/>
        </w:tblPrEx>
        <w:trPr>
          <w:trHeight w:val="98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10</w:t>
            </w:r>
          </w:p>
        </w:tc>
        <w:tc>
          <w:tcPr>
            <w:tcW w:w="5003" w:type="dxa"/>
          </w:tcPr>
          <w:p w:rsidR="00B9040C" w:rsidRPr="00837C36" w:rsidRDefault="00B9040C" w:rsidP="009C5A94">
            <w:pPr>
              <w:tabs>
                <w:tab w:val="left" w:pos="3477"/>
                <w:tab w:val="left" w:pos="394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السادة مؤسسة آلاء الجعيدي لتنظيم المعارض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onal events</w:t>
            </w:r>
          </w:p>
          <w:p w:rsidR="00B9040C" w:rsidRPr="00837C36" w:rsidRDefault="00B9040C" w:rsidP="00837C36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37C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+962 796570794</w:t>
            </w:r>
          </w:p>
          <w:p w:rsidR="00B9040C" w:rsidRPr="00FC418E" w:rsidRDefault="00B9040C" w:rsidP="00FC418E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37C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</w:t>
            </w:r>
            <w:hyperlink r:id="rId20" w:history="1">
              <w:r w:rsidRPr="00837C3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onalevents@gmail.com</w:t>
              </w:r>
            </w:hyperlink>
          </w:p>
        </w:tc>
        <w:tc>
          <w:tcPr>
            <w:tcW w:w="3195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معرض العودة</w:t>
            </w:r>
          </w:p>
        </w:tc>
        <w:tc>
          <w:tcPr>
            <w:tcW w:w="2520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27-31/3/2024</w:t>
            </w:r>
          </w:p>
        </w:tc>
        <w:tc>
          <w:tcPr>
            <w:tcW w:w="1980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7C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كافة القطاعات</w:t>
            </w: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837C36" w:rsidRDefault="00B9040C" w:rsidP="00837C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37C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B9040C" w:rsidRPr="00444E0B" w:rsidTr="00B9040C">
        <w:tblPrEx>
          <w:jc w:val="left"/>
        </w:tblPrEx>
        <w:trPr>
          <w:trHeight w:val="2060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5003" w:type="dxa"/>
          </w:tcPr>
          <w:p w:rsidR="00B9040C" w:rsidRPr="00444E0B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الأولى للدراسة في الخارج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  <w:t xml:space="preserve">/ 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شركة سالم عيسى صقر </w:t>
            </w:r>
          </w:p>
          <w:p w:rsidR="00B9040C" w:rsidRPr="00444E0B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6 581 3666/ + 962 6 4725071</w:t>
            </w:r>
          </w:p>
          <w:p w:rsidR="00B9040C" w:rsidRPr="00444E0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Mobil: +962 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0788298268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 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B9040C" w:rsidRPr="00444E0B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+ 962 6 4726099</w:t>
            </w:r>
          </w:p>
          <w:p w:rsidR="00B9040C" w:rsidRPr="00444E0B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21" w:history="1">
              <w:r w:rsidRPr="00444E0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diaa.gaz@gmail.com</w:t>
              </w:r>
            </w:hyperlink>
          </w:p>
          <w:p w:rsidR="00B9040C" w:rsidRPr="00444E0B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m.saleh@first-studyabroad.com</w:t>
            </w:r>
          </w:p>
          <w:p w:rsidR="00B9040C" w:rsidRPr="00F30BDE" w:rsidRDefault="00B9040C" w:rsidP="00FC418E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22" w:history="1">
              <w:r w:rsidRPr="00444E0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www.first-studyabroad.com</w:t>
              </w:r>
            </w:hyperlink>
          </w:p>
        </w:tc>
        <w:tc>
          <w:tcPr>
            <w:tcW w:w="3195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الشرق الأوسط وشمال إفريقيا الحادي عشر للتعليم العالي</w:t>
            </w: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16/4/2024</w:t>
            </w:r>
          </w:p>
        </w:tc>
        <w:tc>
          <w:tcPr>
            <w:tcW w:w="1980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44E0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444E0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44E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قاعة رويال/ فندق اللاند مارك</w:t>
            </w:r>
          </w:p>
        </w:tc>
      </w:tr>
      <w:tr w:rsidR="00B9040C" w:rsidRPr="005D40D8" w:rsidTr="00B9040C">
        <w:tblPrEx>
          <w:jc w:val="left"/>
        </w:tblPrEx>
        <w:trPr>
          <w:trHeight w:val="971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عبر المتوسط لإقامة وتنظيم المعارض 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 79 2075054</w:t>
            </w:r>
          </w:p>
          <w:p w:rsidR="00B9040C" w:rsidRPr="00E459A7" w:rsidRDefault="00B9040C" w:rsidP="00FC418E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mail: </w:t>
            </w:r>
            <w:hyperlink r:id="rId23" w:history="1">
              <w:r w:rsidRPr="005D40D8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sabuzayed3@gmail.com</w:t>
              </w:r>
            </w:hyperlink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بلاد النيل الدولي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24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/4-3/5/2024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كافة القطاعات 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قاعة معرض عمان الدولي للسيارات </w:t>
            </w:r>
          </w:p>
        </w:tc>
      </w:tr>
      <w:tr w:rsidR="00B9040C" w:rsidRPr="00353CBC" w:rsidTr="00B9040C">
        <w:tblPrEx>
          <w:jc w:val="left"/>
        </w:tblPrEx>
        <w:trPr>
          <w:trHeight w:val="863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5003" w:type="dxa"/>
          </w:tcPr>
          <w:p w:rsidR="00B9040C" w:rsidRPr="00B03CFE" w:rsidRDefault="00B9040C" w:rsidP="00CD091F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شركة عبر المتوسط لإقامة وتنظيم المعارض </w:t>
            </w:r>
          </w:p>
          <w:p w:rsidR="00B9040C" w:rsidRPr="00B03CFE" w:rsidRDefault="00B9040C" w:rsidP="00CD091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 2075054</w:t>
            </w:r>
          </w:p>
          <w:p w:rsidR="00B9040C" w:rsidRPr="00B03CFE" w:rsidRDefault="00B9040C" w:rsidP="00CD091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0795454240</w:t>
            </w:r>
          </w:p>
          <w:p w:rsidR="00B9040C" w:rsidRPr="00B03CFE" w:rsidRDefault="00B9040C" w:rsidP="00CD091F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mail: </w:t>
            </w:r>
            <w:hyperlink r:id="rId24" w:history="1">
              <w:r w:rsidRPr="00B03CFE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sabuzayed3@gmail.com</w:t>
              </w:r>
            </w:hyperlink>
          </w:p>
          <w:p w:rsidR="00B9040C" w:rsidRPr="00B03CFE" w:rsidRDefault="00B9040C" w:rsidP="00CD091F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بلاد النيل</w:t>
            </w: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/ إربد</w:t>
            </w:r>
          </w:p>
        </w:tc>
        <w:tc>
          <w:tcPr>
            <w:tcW w:w="2520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8-17/5/2024</w:t>
            </w:r>
          </w:p>
        </w:tc>
        <w:tc>
          <w:tcPr>
            <w:tcW w:w="1980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كافة القطاعات </w:t>
            </w:r>
          </w:p>
        </w:tc>
        <w:tc>
          <w:tcPr>
            <w:tcW w:w="2100" w:type="dxa"/>
          </w:tcPr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B03CFE" w:rsidRDefault="00B9040C" w:rsidP="00CD09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C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أرابيلا مول/ الساحة الشمالية</w:t>
            </w:r>
            <w:r w:rsidRPr="00B03C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B9040C" w:rsidRPr="005D40D8" w:rsidTr="00B9040C">
        <w:tblPrEx>
          <w:jc w:val="left"/>
        </w:tblPrEx>
        <w:trPr>
          <w:trHeight w:val="863"/>
        </w:trPr>
        <w:tc>
          <w:tcPr>
            <w:tcW w:w="495" w:type="dxa"/>
            <w:shd w:val="clear" w:color="auto" w:fill="FFFFFF" w:themeFill="background1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5003" w:type="dxa"/>
            <w:shd w:val="clear" w:color="auto" w:fill="FFFFFF" w:themeFill="background1"/>
          </w:tcPr>
          <w:p w:rsidR="00B9040C" w:rsidRPr="00B9495D" w:rsidRDefault="00B9040C" w:rsidP="00B729A0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مؤسسة بادر وساهم لتنمية قدرات الشباب</w:t>
            </w:r>
          </w:p>
          <w:p w:rsidR="00B9040C" w:rsidRPr="00B9495D" w:rsidRDefault="00B9040C" w:rsidP="00B729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795480767</w:t>
            </w:r>
          </w:p>
          <w:p w:rsidR="00B9040C" w:rsidRPr="00B9495D" w:rsidRDefault="00B9040C" w:rsidP="00B729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 Mail: </w:t>
            </w:r>
            <w:hyperlink r:id="rId25" w:history="1">
              <w:r w:rsidRPr="00B9495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mmalek89@gmail.com</w:t>
              </w:r>
            </w:hyperlink>
          </w:p>
          <w:p w:rsidR="00B9040C" w:rsidRPr="00B9495D" w:rsidRDefault="00B9040C" w:rsidP="00B729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</w:p>
        </w:tc>
        <w:tc>
          <w:tcPr>
            <w:tcW w:w="3195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معرض إكسبو مدينة الاعمال </w:t>
            </w: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15-17/5/2024</w:t>
            </w:r>
          </w:p>
        </w:tc>
        <w:tc>
          <w:tcPr>
            <w:tcW w:w="1980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خدمات</w:t>
            </w:r>
          </w:p>
        </w:tc>
        <w:tc>
          <w:tcPr>
            <w:tcW w:w="2100" w:type="dxa"/>
            <w:shd w:val="clear" w:color="auto" w:fill="FFFFFF" w:themeFill="background1"/>
          </w:tcPr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B9495D" w:rsidRDefault="00B9040C" w:rsidP="00B729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49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مكة مول </w:t>
            </w:r>
          </w:p>
        </w:tc>
      </w:tr>
      <w:tr w:rsidR="00B9040C" w:rsidRPr="005D40D8" w:rsidTr="00B9040C">
        <w:tblPrEx>
          <w:jc w:val="left"/>
        </w:tblPrEx>
        <w:trPr>
          <w:trHeight w:val="863"/>
        </w:trPr>
        <w:tc>
          <w:tcPr>
            <w:tcW w:w="495" w:type="dxa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15</w:t>
            </w:r>
          </w:p>
        </w:tc>
        <w:tc>
          <w:tcPr>
            <w:tcW w:w="5003" w:type="dxa"/>
          </w:tcPr>
          <w:p w:rsidR="00B9040C" w:rsidRPr="00CE40EB" w:rsidRDefault="00B9040C" w:rsidP="00D833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CE40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شركة القنوات الذهبية للتسويق وتنظيم المعارض</w:t>
            </w:r>
          </w:p>
          <w:p w:rsidR="00B9040C" w:rsidRPr="005D40D8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Tel: 00962795619571</w:t>
            </w:r>
          </w:p>
          <w:p w:rsidR="00B9040C" w:rsidRDefault="00B9040C" w:rsidP="00FC418E">
            <w:pPr>
              <w:bidi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Email: </w:t>
            </w:r>
            <w:hyperlink r:id="rId26" w:history="1">
              <w:r w:rsidRPr="00CE40E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roayaexpo@gmail.com</w:t>
              </w:r>
            </w:hyperlink>
          </w:p>
          <w:p w:rsidR="00B9040C" w:rsidRPr="00FC418E" w:rsidRDefault="00B9040C" w:rsidP="00D32A8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الرعاية الصحية الأردني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الدولي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الثالث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16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-18/5/2024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القطاع الصحي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RPr="00C25D97" w:rsidTr="00B9040C">
        <w:tblPrEx>
          <w:jc w:val="left"/>
        </w:tblPrEx>
        <w:trPr>
          <w:trHeight w:val="1367"/>
        </w:trPr>
        <w:tc>
          <w:tcPr>
            <w:tcW w:w="495" w:type="dxa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5003" w:type="dxa"/>
            <w:shd w:val="clear" w:color="auto" w:fill="auto"/>
          </w:tcPr>
          <w:p w:rsidR="00B9040C" w:rsidRPr="00345D13" w:rsidRDefault="00B9040C" w:rsidP="00B029B8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وزارة الزراعة</w:t>
            </w:r>
          </w:p>
          <w:p w:rsidR="00B9040C" w:rsidRPr="00345D13" w:rsidRDefault="00B9040C" w:rsidP="009E1C69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 5686151</w:t>
            </w:r>
          </w:p>
          <w:p w:rsidR="00B9040C" w:rsidRPr="00345D13" w:rsidRDefault="00B9040C" w:rsidP="009E1C69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+ 962 6 5686310</w:t>
            </w:r>
          </w:p>
          <w:p w:rsidR="00B9040C" w:rsidRPr="00345D13" w:rsidRDefault="00B9040C" w:rsidP="009E1C69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27" w:history="1">
              <w:r w:rsidRPr="00345D13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agri@moa.gov.jo</w:t>
              </w:r>
            </w:hyperlink>
          </w:p>
        </w:tc>
        <w:tc>
          <w:tcPr>
            <w:tcW w:w="3195" w:type="dxa"/>
            <w:shd w:val="clear" w:color="auto" w:fill="auto"/>
          </w:tcPr>
          <w:p w:rsidR="00B9040C" w:rsidRPr="00345D13" w:rsidRDefault="00B9040C" w:rsidP="00B029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مهرجان الزهور الثاني والمنتجات الريفية</w:t>
            </w:r>
          </w:p>
        </w:tc>
        <w:tc>
          <w:tcPr>
            <w:tcW w:w="2520" w:type="dxa"/>
            <w:shd w:val="clear" w:color="auto" w:fill="auto"/>
          </w:tcPr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16-18/5/2024</w:t>
            </w:r>
          </w:p>
        </w:tc>
        <w:tc>
          <w:tcPr>
            <w:tcW w:w="1980" w:type="dxa"/>
            <w:shd w:val="clear" w:color="auto" w:fill="auto"/>
          </w:tcPr>
          <w:p w:rsidR="00B9040C" w:rsidRPr="00345D13" w:rsidRDefault="00B9040C" w:rsidP="00B029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زراعي</w:t>
            </w:r>
          </w:p>
        </w:tc>
        <w:tc>
          <w:tcPr>
            <w:tcW w:w="2100" w:type="dxa"/>
            <w:shd w:val="clear" w:color="auto" w:fill="auto"/>
          </w:tcPr>
          <w:p w:rsidR="00B9040C" w:rsidRPr="00345D13" w:rsidRDefault="00B9040C" w:rsidP="00B029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CC4B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مدينة الحسين للشباب</w:t>
            </w: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17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مؤسسة البوابة </w:t>
            </w:r>
            <w:r w:rsidRPr="005D40D8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JO"/>
              </w:rPr>
              <w:t>ا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لذهبية لتنظيم المعارض وخدمات المؤتمرات</w:t>
            </w:r>
          </w:p>
          <w:p w:rsidR="00B9040C" w:rsidRPr="005D40D8" w:rsidRDefault="00041D02" w:rsidP="00D833F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28" w:history="1">
              <w:r w:rsidR="00B9040C" w:rsidRPr="005D40D8">
                <w:rPr>
                  <w:rFonts w:asciiTheme="majorBidi" w:hAnsiTheme="majorBidi" w:cstheme="majorBidi"/>
                  <w:b/>
                  <w:bCs/>
                  <w:sz w:val="24"/>
                  <w:szCs w:val="24"/>
                  <w:shd w:val="clear" w:color="auto" w:fill="FFFFFF"/>
                </w:rPr>
                <w:t>Tel:</w:t>
              </w:r>
              <w:r w:rsidR="00B9040C" w:rsidRPr="005D40D8">
                <w:rPr>
                  <w:rFonts w:asciiTheme="majorBidi" w:hAnsiTheme="majorBidi" w:cstheme="majorBidi"/>
                  <w:b/>
                  <w:bCs/>
                  <w:sz w:val="24"/>
                  <w:szCs w:val="24"/>
                  <w:shd w:val="clear" w:color="auto" w:fill="FFFFFF"/>
                  <w:rtl/>
                </w:rPr>
                <w:t>+</w:t>
              </w:r>
              <w:r w:rsidR="00B9040C" w:rsidRPr="005D40D8">
                <w:rPr>
                  <w:rFonts w:asciiTheme="majorBidi" w:hAnsiTheme="majorBidi" w:cstheme="majorBidi"/>
                  <w:b/>
                  <w:bCs/>
                  <w:sz w:val="24"/>
                  <w:szCs w:val="24"/>
                  <w:shd w:val="clear" w:color="auto" w:fill="FFFFFF"/>
                </w:rPr>
                <w:t>962</w:t>
              </w:r>
            </w:hyperlink>
            <w:r w:rsidR="00B9040C"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 6</w:t>
            </w:r>
            <w:r w:rsidR="00B9040C"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565 8501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+ 962 6 565 0085 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6F6F8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Mobil: + 962 6 777 35 33 00</w:t>
            </w:r>
          </w:p>
          <w:p w:rsidR="00B9040C" w:rsidRPr="005D40D8" w:rsidRDefault="00B9040C" w:rsidP="00D833F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 goldgate@go.com.jo</w:t>
            </w:r>
          </w:p>
          <w:p w:rsidR="00B9040C" w:rsidRDefault="00B9040C" w:rsidP="00383D1D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CE40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29" w:history="1">
              <w:r w:rsidRPr="00CE40E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www.jordanfairs.com</w:t>
              </w:r>
            </w:hyperlink>
          </w:p>
          <w:p w:rsidR="00B9040C" w:rsidRPr="00383D1D" w:rsidRDefault="00B9040C" w:rsidP="00383D1D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المعرض الدولي التاسع عشر للآلات والمعدات الكهروميكانيكية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JIMEX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ومعرض الشرق الأدنى لتقنيات الطاقة الشمسية </w:t>
            </w: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ومعرض الترابطات الرابع للتعبئة والتغليف 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-6/6/2024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قطاع الصناعات الهندسية / طاقة متجددة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مكة مول </w:t>
            </w:r>
          </w:p>
        </w:tc>
      </w:tr>
      <w:tr w:rsidR="00B9040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5003" w:type="dxa"/>
          </w:tcPr>
          <w:p w:rsidR="00B9040C" w:rsidRPr="005D40D8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+962-6 5857938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5D40D8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bridge@bridge.jo</w:t>
            </w:r>
          </w:p>
          <w:p w:rsidR="00B9040C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  <w:p w:rsidR="00B9040C" w:rsidRPr="005D40D8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معرض الدولية للتجسير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الصيفي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الثامن والعشرون</w:t>
            </w:r>
          </w:p>
        </w:tc>
        <w:tc>
          <w:tcPr>
            <w:tcW w:w="252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5-6/6/2024</w:t>
            </w:r>
          </w:p>
        </w:tc>
        <w:tc>
          <w:tcPr>
            <w:tcW w:w="198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D40D8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كراون بلازا</w:t>
            </w:r>
          </w:p>
        </w:tc>
      </w:tr>
      <w:tr w:rsidR="00B9040C" w:rsidRPr="009B6C3E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5003" w:type="dxa"/>
          </w:tcPr>
          <w:p w:rsidR="00B9040C" w:rsidRPr="0009797B" w:rsidRDefault="00B9040C" w:rsidP="00D833F7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+962-6 5857938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09797B" w:rsidRDefault="00B9040C" w:rsidP="00D833F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bridge@bridge.jo</w:t>
            </w:r>
          </w:p>
          <w:p w:rsidR="00B9040C" w:rsidRDefault="00B9040C" w:rsidP="00DC1DD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  <w:p w:rsidR="00B9040C" w:rsidRPr="00DC1DD7" w:rsidRDefault="00B9040C" w:rsidP="00D32A81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معرض الدولية للتجسير 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الصيفي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79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التاسع 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والعشرون</w:t>
            </w:r>
          </w:p>
        </w:tc>
        <w:tc>
          <w:tcPr>
            <w:tcW w:w="2520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9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26-27</w:t>
            </w: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/6/2024</w:t>
            </w:r>
          </w:p>
        </w:tc>
        <w:tc>
          <w:tcPr>
            <w:tcW w:w="1980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09797B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0979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كراون بلازا</w:t>
            </w:r>
            <w:r w:rsidRPr="000979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/ قاعة النبطيين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5003" w:type="dxa"/>
          </w:tcPr>
          <w:p w:rsidR="00B9040C" w:rsidRPr="006A60F2" w:rsidRDefault="00B9040C" w:rsidP="001F34E2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شركة عبر المتوسط لإقامة وتنظيم المعارض </w:t>
            </w:r>
          </w:p>
          <w:p w:rsidR="00B9040C" w:rsidRPr="006A60F2" w:rsidRDefault="00B9040C" w:rsidP="001F34E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 2075054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صهيب</w:t>
            </w:r>
          </w:p>
          <w:p w:rsidR="00B9040C" w:rsidRPr="006A60F2" w:rsidRDefault="00B9040C" w:rsidP="001F34E2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mail: </w:t>
            </w:r>
            <w:hyperlink r:id="rId30" w:history="1">
              <w:r w:rsidRPr="006A60F2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sabuzayed3@gmail.com</w:t>
              </w:r>
            </w:hyperlink>
          </w:p>
        </w:tc>
        <w:tc>
          <w:tcPr>
            <w:tcW w:w="3195" w:type="dxa"/>
          </w:tcPr>
          <w:p w:rsidR="00B9040C" w:rsidRPr="006A60F2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A60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بلاد الشام</w:t>
            </w:r>
          </w:p>
        </w:tc>
        <w:tc>
          <w:tcPr>
            <w:tcW w:w="2520" w:type="dxa"/>
          </w:tcPr>
          <w:p w:rsidR="00B9040C" w:rsidRPr="006A60F2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6A60F2" w:rsidRDefault="00B9040C" w:rsidP="009C3E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26/6-5/7/2024</w:t>
            </w:r>
          </w:p>
        </w:tc>
        <w:tc>
          <w:tcPr>
            <w:tcW w:w="1980" w:type="dxa"/>
          </w:tcPr>
          <w:p w:rsidR="00B9040C" w:rsidRPr="006A60F2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كافة القطاعات</w:t>
            </w: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00" w:type="dxa"/>
          </w:tcPr>
          <w:p w:rsidR="00B9040C" w:rsidRPr="006A60F2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6A60F2" w:rsidRDefault="00B9040C" w:rsidP="001F34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A60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21</w:t>
            </w:r>
          </w:p>
        </w:tc>
        <w:tc>
          <w:tcPr>
            <w:tcW w:w="5003" w:type="dxa"/>
          </w:tcPr>
          <w:p w:rsidR="00B9040C" w:rsidRPr="00345D13" w:rsidRDefault="00B9040C" w:rsidP="006004F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  <w:t>الاتحاد العربي لمنتجي الأدوية والمستلزمات الطبية</w:t>
            </w:r>
          </w:p>
          <w:p w:rsidR="00B9040C" w:rsidRPr="00345D13" w:rsidRDefault="00B9040C" w:rsidP="00A97D4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</w:t>
            </w: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790319252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</w:p>
          <w:p w:rsidR="00B9040C" w:rsidRPr="00345D13" w:rsidRDefault="00B9040C" w:rsidP="00A97D4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info@aupam.org</w:t>
            </w:r>
          </w:p>
          <w:p w:rsidR="00B9040C" w:rsidRPr="00345D13" w:rsidRDefault="00B9040C" w:rsidP="00A97D46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</w:p>
        </w:tc>
        <w:tc>
          <w:tcPr>
            <w:tcW w:w="3195" w:type="dxa"/>
          </w:tcPr>
          <w:p w:rsidR="00B9040C" w:rsidRPr="00345D13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المعرض العربي للصناعات الدوائية</w:t>
            </w:r>
          </w:p>
        </w:tc>
        <w:tc>
          <w:tcPr>
            <w:tcW w:w="2520" w:type="dxa"/>
          </w:tcPr>
          <w:p w:rsidR="00B9040C" w:rsidRPr="00345D13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2-3/7/2024</w:t>
            </w:r>
          </w:p>
        </w:tc>
        <w:tc>
          <w:tcPr>
            <w:tcW w:w="1980" w:type="dxa"/>
          </w:tcPr>
          <w:p w:rsidR="00B9040C" w:rsidRPr="00345D13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صناعات دوائية</w:t>
            </w:r>
          </w:p>
        </w:tc>
        <w:tc>
          <w:tcPr>
            <w:tcW w:w="2100" w:type="dxa"/>
          </w:tcPr>
          <w:p w:rsidR="00B9040C" w:rsidRPr="00345D13" w:rsidRDefault="00B9040C" w:rsidP="001261D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الدولية/ مكة مول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  <w:lang w:bidi="ar-JO"/>
              </w:rPr>
              <w:t>22</w:t>
            </w:r>
          </w:p>
        </w:tc>
        <w:tc>
          <w:tcPr>
            <w:tcW w:w="5003" w:type="dxa"/>
          </w:tcPr>
          <w:p w:rsidR="00B9040C" w:rsidRPr="00523125" w:rsidRDefault="00B9040C" w:rsidP="00DA3C99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  <w:lang w:bidi="ar-JO"/>
              </w:rPr>
              <w:t>شركة البرق لتنظيم وإقامة المعارض</w:t>
            </w:r>
          </w:p>
          <w:p w:rsidR="00B9040C" w:rsidRPr="00523125" w:rsidRDefault="00B9040C" w:rsidP="00DA3C99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1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Tel: 00962797305660</w:t>
            </w:r>
          </w:p>
          <w:p w:rsidR="00B9040C" w:rsidRPr="00523125" w:rsidRDefault="00B9040C" w:rsidP="00DA3C99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Email: </w:t>
            </w:r>
            <w:hyperlink r:id="rId31" w:history="1">
              <w:r w:rsidRPr="00523125">
                <w:rPr>
                  <w:b/>
                  <w:bCs/>
                  <w:color w:val="000000" w:themeColor="text1"/>
                </w:rPr>
                <w:t>info@aqarijo.net</w:t>
              </w:r>
            </w:hyperlink>
          </w:p>
        </w:tc>
        <w:tc>
          <w:tcPr>
            <w:tcW w:w="3195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523125" w:rsidRDefault="00B9040C" w:rsidP="001453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عقاري جو اكسبو 24</w:t>
            </w:r>
          </w:p>
          <w:p w:rsidR="00B9040C" w:rsidRPr="00523125" w:rsidRDefault="00B9040C" w:rsidP="002D7BF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3820D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13-15/7/2024</w:t>
            </w:r>
          </w:p>
        </w:tc>
        <w:tc>
          <w:tcPr>
            <w:tcW w:w="198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A8694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خدمات عقارية</w:t>
            </w:r>
          </w:p>
        </w:tc>
        <w:tc>
          <w:tcPr>
            <w:tcW w:w="210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A8694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B9040C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lastRenderedPageBreak/>
              <w:t>23</w:t>
            </w:r>
          </w:p>
        </w:tc>
        <w:tc>
          <w:tcPr>
            <w:tcW w:w="5003" w:type="dxa"/>
          </w:tcPr>
          <w:p w:rsidR="00B9040C" w:rsidRPr="00523125" w:rsidRDefault="00B9040C" w:rsidP="00D833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شركة القنوات الذهبية للتسويق وتنظيم المعارض</w:t>
            </w:r>
          </w:p>
          <w:p w:rsidR="00B9040C" w:rsidRPr="00523125" w:rsidRDefault="00B9040C" w:rsidP="00D833F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Tel: 00962795619571</w:t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Email: </w:t>
            </w:r>
            <w:hyperlink r:id="rId32" w:history="1">
              <w:r w:rsidRPr="0052312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roayaexpo@gmail.com</w:t>
              </w:r>
            </w:hyperlink>
          </w:p>
        </w:tc>
        <w:tc>
          <w:tcPr>
            <w:tcW w:w="3195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العودة للمدارس</w:t>
            </w:r>
          </w:p>
        </w:tc>
        <w:tc>
          <w:tcPr>
            <w:tcW w:w="252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17-19/7/2024</w:t>
            </w:r>
          </w:p>
        </w:tc>
        <w:tc>
          <w:tcPr>
            <w:tcW w:w="198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خدمات تعليم</w:t>
            </w:r>
          </w:p>
        </w:tc>
        <w:tc>
          <w:tcPr>
            <w:tcW w:w="210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B9040C" w:rsidRPr="005D40D8" w:rsidTr="00917214">
        <w:tblPrEx>
          <w:jc w:val="left"/>
        </w:tblPrEx>
        <w:trPr>
          <w:trHeight w:val="1178"/>
        </w:trPr>
        <w:tc>
          <w:tcPr>
            <w:tcW w:w="495" w:type="dxa"/>
            <w:shd w:val="clear" w:color="auto" w:fill="auto"/>
          </w:tcPr>
          <w:p w:rsidR="00B9040C" w:rsidRPr="00D400DC" w:rsidRDefault="00B9040C" w:rsidP="002F5750">
            <w:pPr>
              <w:tabs>
                <w:tab w:val="left" w:pos="3942"/>
                <w:tab w:val="right" w:pos="4603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5003" w:type="dxa"/>
          </w:tcPr>
          <w:p w:rsidR="00B9040C" w:rsidRPr="00D400DC" w:rsidRDefault="00B9040C" w:rsidP="00D833F7">
            <w:pPr>
              <w:tabs>
                <w:tab w:val="left" w:pos="3942"/>
                <w:tab w:val="right" w:pos="4603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المهنيون الأوائل للاتصالات</w:t>
            </w:r>
          </w:p>
          <w:p w:rsidR="00B9040C" w:rsidRPr="00D400DC" w:rsidRDefault="00B9040C" w:rsidP="00DF00EC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00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Tel: 00962777316316</w:t>
            </w:r>
          </w:p>
          <w:p w:rsidR="00B9040C" w:rsidRPr="00D400DC" w:rsidRDefault="00B9040C" w:rsidP="00DF00EC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00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Email: </w:t>
            </w:r>
            <w:hyperlink r:id="rId33" w:history="1">
              <w:r w:rsidRPr="00D400D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Abdallah.hindawi@comcra.net</w:t>
              </w:r>
            </w:hyperlink>
          </w:p>
          <w:p w:rsidR="00B9040C" w:rsidRPr="00D400DC" w:rsidRDefault="00B9040C" w:rsidP="00DD7829">
            <w:pPr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bidi="ar-JO"/>
              </w:rPr>
            </w:pPr>
            <w:r w:rsidRPr="00D400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www.comcra.net</w:t>
            </w:r>
          </w:p>
          <w:p w:rsidR="00B9040C" w:rsidRPr="00D400DC" w:rsidRDefault="00B9040C" w:rsidP="00DF00EC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9040C" w:rsidRPr="00D400DC" w:rsidRDefault="00B9040C" w:rsidP="00DF00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المعرض التشبيكي</w:t>
            </w:r>
          </w:p>
          <w:p w:rsidR="00B9040C" w:rsidRPr="00D400DC" w:rsidRDefault="00B9040C" w:rsidP="00DF00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(تدفق الفرص التجارية)</w:t>
            </w:r>
          </w:p>
        </w:tc>
        <w:tc>
          <w:tcPr>
            <w:tcW w:w="2520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D400DC" w:rsidRDefault="00B9040C" w:rsidP="00F12E8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23-24/7/2024</w:t>
            </w:r>
          </w:p>
        </w:tc>
        <w:tc>
          <w:tcPr>
            <w:tcW w:w="1980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B9040C" w:rsidRPr="00D400DC" w:rsidRDefault="00B9040C" w:rsidP="00DD782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كافة القطاعات</w:t>
            </w:r>
          </w:p>
          <w:p w:rsidR="00B9040C" w:rsidRPr="00D400DC" w:rsidRDefault="00B9040C" w:rsidP="00DD782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00" w:type="dxa"/>
          </w:tcPr>
          <w:p w:rsidR="00B9040C" w:rsidRPr="00D400DC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9040C" w:rsidRPr="00D400DC" w:rsidRDefault="00B9040C" w:rsidP="00DD782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D400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B9040C" w:rsidRPr="005D40D8" w:rsidTr="00917214">
        <w:tblPrEx>
          <w:jc w:val="left"/>
        </w:tblPrEx>
        <w:trPr>
          <w:trHeight w:val="1520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tabs>
                <w:tab w:val="left" w:pos="3942"/>
                <w:tab w:val="right" w:pos="460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5003" w:type="dxa"/>
          </w:tcPr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المروجون الدوليون للتسويق وتنظيم المعارض </w:t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5824568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5824569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B9040C" w:rsidRPr="00523125" w:rsidRDefault="00B9040C" w:rsidP="00D833F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info@ipco.jo</w:t>
            </w:r>
          </w:p>
          <w:p w:rsidR="00B9040C" w:rsidRPr="00523125" w:rsidRDefault="00B9040C" w:rsidP="00DE2D84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Website: </w:t>
            </w:r>
            <w:hyperlink r:id="rId34" w:history="1">
              <w:r w:rsidRPr="0052312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www.ipco.jo</w:t>
              </w:r>
            </w:hyperlink>
          </w:p>
          <w:p w:rsidR="00B9040C" w:rsidRPr="00523125" w:rsidRDefault="00B9040C" w:rsidP="00DE2D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معرض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صيف عمان للتسوق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25/7/2024 – 3/8/2024</w:t>
            </w:r>
          </w:p>
        </w:tc>
        <w:tc>
          <w:tcPr>
            <w:tcW w:w="198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كافة القطاعات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0" w:type="dxa"/>
          </w:tcPr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D833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معرض عمان الدولي للسيارات </w:t>
            </w:r>
          </w:p>
        </w:tc>
      </w:tr>
      <w:tr w:rsidR="00B9040C" w:rsidRPr="005D40D8" w:rsidTr="00917214">
        <w:tblPrEx>
          <w:jc w:val="left"/>
        </w:tblPrEx>
        <w:trPr>
          <w:trHeight w:val="2105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5003" w:type="dxa"/>
          </w:tcPr>
          <w:p w:rsidR="00B9040C" w:rsidRPr="00523125" w:rsidRDefault="00B9040C" w:rsidP="00645E9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+962-6 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5810137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</w:t>
            </w: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9626 5857938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 79</w:t>
            </w: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7157597</w:t>
            </w:r>
          </w:p>
          <w:p w:rsidR="00B9040C" w:rsidRPr="00523125" w:rsidRDefault="00B9040C" w:rsidP="00645E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bridge@bridge.jo/</w:t>
            </w:r>
            <w:hyperlink r:id="rId35" w:history="1">
              <w:r w:rsidRPr="0052312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B9040C" w:rsidRPr="00523125" w:rsidRDefault="00B9040C" w:rsidP="00DE2D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 www. bridge.jo</w:t>
            </w:r>
          </w:p>
          <w:p w:rsidR="00B9040C" w:rsidRPr="00523125" w:rsidRDefault="00B9040C" w:rsidP="00DE2D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  <w:shd w:val="clear" w:color="auto" w:fill="auto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معرض الدولية للتجسير </w:t>
            </w: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الصيفي الثلاثون</w:t>
            </w:r>
          </w:p>
        </w:tc>
        <w:tc>
          <w:tcPr>
            <w:tcW w:w="2520" w:type="dxa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31/7-1/8/2024</w:t>
            </w:r>
          </w:p>
        </w:tc>
        <w:tc>
          <w:tcPr>
            <w:tcW w:w="1980" w:type="dxa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تعليمي</w:t>
            </w:r>
          </w:p>
        </w:tc>
        <w:tc>
          <w:tcPr>
            <w:tcW w:w="2100" w:type="dxa"/>
          </w:tcPr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23125" w:rsidRDefault="00B9040C" w:rsidP="00645E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23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كراون بلازا/ قاعة النبطيين</w:t>
            </w:r>
          </w:p>
        </w:tc>
      </w:tr>
      <w:tr w:rsidR="00B9040C" w:rsidRPr="005D40D8" w:rsidTr="00917214">
        <w:tblPrEx>
          <w:jc w:val="left"/>
        </w:tblPrEx>
        <w:trPr>
          <w:trHeight w:val="105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27</w:t>
            </w:r>
          </w:p>
        </w:tc>
        <w:tc>
          <w:tcPr>
            <w:tcW w:w="5003" w:type="dxa"/>
          </w:tcPr>
          <w:p w:rsidR="00B9040C" w:rsidRPr="00985E5D" w:rsidRDefault="00B9040C" w:rsidP="0007523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شركة النسق الإلكتروني للتسويق وتنظيم المعارض</w:t>
            </w:r>
          </w:p>
          <w:p w:rsidR="00B9040C" w:rsidRPr="00985E5D" w:rsidRDefault="00B9040C" w:rsidP="0007523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Tel: 00962779777744</w:t>
            </w:r>
          </w:p>
          <w:p w:rsidR="00B9040C" w:rsidRPr="00985E5D" w:rsidRDefault="00B9040C" w:rsidP="0007523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Emai</w:t>
            </w:r>
            <w:r w:rsidRPr="00985E5D">
              <w:rPr>
                <w:rStyle w:val="Hyperlink"/>
                <w:b/>
                <w:bCs/>
                <w:color w:val="auto"/>
                <w:u w:val="none"/>
              </w:rPr>
              <w:t xml:space="preserve">l: </w:t>
            </w:r>
            <w:hyperlink r:id="rId36" w:history="1">
              <w:r w:rsidRPr="00985E5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fayasrah@gmail.com</w:t>
              </w:r>
            </w:hyperlink>
          </w:p>
        </w:tc>
        <w:tc>
          <w:tcPr>
            <w:tcW w:w="3195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</w:t>
            </w: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ردن للتكنولوجيا الرقمية والتطبيقات الذكية</w:t>
            </w:r>
          </w:p>
        </w:tc>
        <w:tc>
          <w:tcPr>
            <w:tcW w:w="2520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31/7-3/8/2024</w:t>
            </w:r>
          </w:p>
        </w:tc>
        <w:tc>
          <w:tcPr>
            <w:tcW w:w="1980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التكنولوجيا</w:t>
            </w:r>
          </w:p>
          <w:p w:rsidR="00B9040C" w:rsidRPr="00985E5D" w:rsidRDefault="00B9040C" w:rsidP="00EB76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</w:p>
          <w:p w:rsidR="00B9040C" w:rsidRPr="00985E5D" w:rsidRDefault="00B9040C" w:rsidP="00EB76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التطبيقات الرقمية</w:t>
            </w:r>
          </w:p>
        </w:tc>
        <w:tc>
          <w:tcPr>
            <w:tcW w:w="2100" w:type="dxa"/>
          </w:tcPr>
          <w:p w:rsidR="00B9040C" w:rsidRPr="00985E5D" w:rsidRDefault="00B9040C" w:rsidP="000752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85E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الدولية/ مكة مول</w:t>
            </w:r>
          </w:p>
        </w:tc>
      </w:tr>
      <w:tr w:rsidR="00B9040C" w:rsidRPr="0059600B" w:rsidTr="00917214">
        <w:tblPrEx>
          <w:jc w:val="left"/>
        </w:tblPrEx>
        <w:trPr>
          <w:trHeight w:val="1016"/>
        </w:trPr>
        <w:tc>
          <w:tcPr>
            <w:tcW w:w="495" w:type="dxa"/>
            <w:shd w:val="clear" w:color="auto" w:fill="auto"/>
          </w:tcPr>
          <w:p w:rsidR="00B9040C" w:rsidRPr="000105D1" w:rsidRDefault="00B9040C" w:rsidP="002F575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rtl/>
              </w:rPr>
            </w:pPr>
            <w:r w:rsidRPr="000105D1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  <w:rtl/>
              </w:rPr>
              <w:t>28</w:t>
            </w:r>
          </w:p>
        </w:tc>
        <w:tc>
          <w:tcPr>
            <w:tcW w:w="5003" w:type="dxa"/>
            <w:shd w:val="clear" w:color="auto" w:fill="auto"/>
          </w:tcPr>
          <w:p w:rsidR="00B9040C" w:rsidRPr="0059600B" w:rsidRDefault="00B9040C" w:rsidP="00BA7C84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5960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البوابة</w:t>
            </w:r>
            <w:r w:rsidRPr="005960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 xml:space="preserve"> </w:t>
            </w:r>
            <w:r w:rsidRPr="005960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>لإدارة</w:t>
            </w:r>
            <w:r w:rsidRPr="005960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rtl/>
              </w:rPr>
              <w:t xml:space="preserve"> الفنادق والمؤتمرات</w:t>
            </w:r>
          </w:p>
          <w:p w:rsidR="00B9040C" w:rsidRPr="0059600B" w:rsidRDefault="00B9040C" w:rsidP="00BA7C84">
            <w:pPr>
              <w:tabs>
                <w:tab w:val="left" w:pos="3942"/>
              </w:tabs>
              <w:rPr>
                <w:rFonts w:ascii="Times New Roman" w:hAnsi="Times New Roman" w:cs="Times New Roman"/>
                <w:b/>
                <w:bCs/>
                <w:shd w:val="clear" w:color="auto" w:fill="FFFFFF"/>
                <w:rtl/>
              </w:rPr>
            </w:pP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Tel:   +962-</w:t>
            </w:r>
            <w:r w:rsidRPr="0059600B">
              <w:t xml:space="preserve"> </w:t>
            </w: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779997170</w:t>
            </w:r>
          </w:p>
          <w:p w:rsidR="00B9040C" w:rsidRPr="0059600B" w:rsidRDefault="00B9040C" w:rsidP="00BA7C84">
            <w:pPr>
              <w:tabs>
                <w:tab w:val="left" w:pos="3942"/>
              </w:tabs>
              <w:rPr>
                <w:rFonts w:ascii="Times New Roman" w:hAnsi="Times New Roman" w:cs="Times New Roman"/>
                <w:b/>
                <w:bCs/>
                <w:shd w:val="clear" w:color="auto" w:fill="FFFFFF"/>
                <w:rtl/>
              </w:rPr>
            </w:pPr>
            <w:r w:rsidRPr="0059600B">
              <w:rPr>
                <w:rFonts w:ascii="Times New Roman" w:eastAsiaTheme="majorEastAsia" w:hAnsi="Times New Roman" w:cs="Times New Roman"/>
                <w:b/>
                <w:bCs/>
                <w:lang w:bidi="ar-JO"/>
              </w:rPr>
              <w:t>Email</w:t>
            </w: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hyperlink r:id="rId37" w:history="1">
              <w:r w:rsidRPr="005960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gm@thegatehmc.com</w:t>
              </w:r>
            </w:hyperlink>
          </w:p>
          <w:p w:rsidR="00B9040C" w:rsidRPr="0059600B" w:rsidRDefault="00B9040C" w:rsidP="00BA7C84">
            <w:pPr>
              <w:tabs>
                <w:tab w:val="left" w:pos="3942"/>
              </w:tabs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shd w:val="clear" w:color="auto" w:fill="FFFFFF"/>
                <w:rtl/>
              </w:rPr>
            </w:pPr>
            <w:r w:rsidRPr="005960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Website: </w:t>
            </w:r>
            <w:hyperlink r:id="rId38" w:history="1">
              <w:r w:rsidRPr="005960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www.thegatehmc.com</w:t>
              </w:r>
            </w:hyperlink>
          </w:p>
          <w:p w:rsidR="00B9040C" w:rsidRPr="0059600B" w:rsidRDefault="00B9040C" w:rsidP="00BA7C84">
            <w:pPr>
              <w:tabs>
                <w:tab w:val="left" w:pos="3942"/>
              </w:tabs>
              <w:bidi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  <w:rtl/>
              </w:rPr>
            </w:pPr>
          </w:p>
        </w:tc>
        <w:tc>
          <w:tcPr>
            <w:tcW w:w="3195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معرض الغذاء الذكي- الغذاء الوظيفي الرابع</w:t>
            </w:r>
          </w:p>
        </w:tc>
        <w:tc>
          <w:tcPr>
            <w:tcW w:w="252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7-8/8/2024</w:t>
            </w:r>
          </w:p>
        </w:tc>
        <w:tc>
          <w:tcPr>
            <w:tcW w:w="198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غذائي صحي</w:t>
            </w:r>
          </w:p>
        </w:tc>
        <w:tc>
          <w:tcPr>
            <w:tcW w:w="210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فندق الرويال/ قاعة جراسيا</w:t>
            </w:r>
          </w:p>
        </w:tc>
      </w:tr>
      <w:tr w:rsidR="00B9040C" w:rsidRPr="005D40D8" w:rsidTr="006F4EDA">
        <w:tblPrEx>
          <w:jc w:val="left"/>
        </w:tblPrEx>
        <w:trPr>
          <w:trHeight w:val="1520"/>
        </w:trPr>
        <w:tc>
          <w:tcPr>
            <w:tcW w:w="495" w:type="dxa"/>
          </w:tcPr>
          <w:p w:rsidR="00B9040C" w:rsidRPr="000105D1" w:rsidRDefault="00EE0423" w:rsidP="002F57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29</w:t>
            </w:r>
          </w:p>
        </w:tc>
        <w:tc>
          <w:tcPr>
            <w:tcW w:w="5003" w:type="dxa"/>
          </w:tcPr>
          <w:p w:rsidR="00B9040C" w:rsidRPr="0059600B" w:rsidRDefault="00B9040C" w:rsidP="00BA7C8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مؤسسة الروائع العالمية لتنظيم المعارض</w:t>
            </w:r>
          </w:p>
          <w:p w:rsidR="00B9040C" w:rsidRPr="0059600B" w:rsidRDefault="00B9040C" w:rsidP="00BA7C84">
            <w:pPr>
              <w:keepNext/>
              <w:keepLines/>
              <w:shd w:val="clear" w:color="auto" w:fill="FFFFFF"/>
              <w:spacing w:line="276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Tel:  +962 6 5690066</w:t>
            </w:r>
          </w:p>
          <w:p w:rsidR="00B9040C" w:rsidRPr="0059600B" w:rsidRDefault="00B9040C" w:rsidP="00BA7C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Mobile: + 962795926237</w:t>
            </w:r>
          </w:p>
          <w:p w:rsidR="00B9040C" w:rsidRPr="0059600B" w:rsidRDefault="00B9040C" w:rsidP="00BA7C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muna.alkam@jordan-build.com</w:t>
            </w:r>
          </w:p>
          <w:p w:rsidR="00B9040C" w:rsidRPr="0059600B" w:rsidRDefault="00B9040C" w:rsidP="00BA7C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39" w:history="1">
              <w:r w:rsidRPr="0059600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www.Jordan-build.com</w:t>
              </w:r>
            </w:hyperlink>
          </w:p>
          <w:p w:rsidR="00B9040C" w:rsidRPr="0059600B" w:rsidRDefault="00B9040C" w:rsidP="00BA7C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لمعرض الدولي السابع عشر للبناء والإنشاء والصناعات الهندسية</w:t>
            </w: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192C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12-15/8/2024</w:t>
            </w:r>
          </w:p>
        </w:tc>
        <w:tc>
          <w:tcPr>
            <w:tcW w:w="1980" w:type="dxa"/>
            <w:shd w:val="clear" w:color="auto" w:fill="auto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الصناعات الإنشائية</w:t>
            </w:r>
          </w:p>
        </w:tc>
        <w:tc>
          <w:tcPr>
            <w:tcW w:w="2100" w:type="dxa"/>
          </w:tcPr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9040C" w:rsidRPr="0059600B" w:rsidRDefault="00B9040C" w:rsidP="00BA7C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الدولية/ مكة مول</w:t>
            </w:r>
          </w:p>
        </w:tc>
      </w:tr>
      <w:tr w:rsidR="00EE0423" w:rsidRPr="005D40D8" w:rsidTr="00486135">
        <w:tblPrEx>
          <w:jc w:val="left"/>
        </w:tblPrEx>
        <w:trPr>
          <w:trHeight w:val="1056"/>
        </w:trPr>
        <w:tc>
          <w:tcPr>
            <w:tcW w:w="495" w:type="dxa"/>
          </w:tcPr>
          <w:p w:rsidR="00EE0423" w:rsidRPr="000105D1" w:rsidRDefault="00B50243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5003" w:type="dxa"/>
          </w:tcPr>
          <w:p w:rsidR="00EE0423" w:rsidRPr="0059600B" w:rsidRDefault="00EE0423" w:rsidP="00EE042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عبر المتوسط لتنظيم المعارض</w:t>
            </w:r>
          </w:p>
          <w:p w:rsidR="00EE0423" w:rsidRPr="0059600B" w:rsidRDefault="00EE0423" w:rsidP="00EE04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+962-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795454240</w:t>
            </w:r>
          </w:p>
          <w:p w:rsidR="00EE0423" w:rsidRPr="0059600B" w:rsidRDefault="00EE0423" w:rsidP="00EE04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sabuzayed3@gmail.com</w:t>
            </w:r>
          </w:p>
          <w:p w:rsidR="00EE0423" w:rsidRPr="0059600B" w:rsidRDefault="00EE0423" w:rsidP="00EE0423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hyperlink r:id="rId40" w:history="1">
              <w:r w:rsidRPr="0059600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</w:rPr>
                <w:t>www.panmedex.com</w:t>
              </w:r>
            </w:hyperlink>
          </w:p>
          <w:p w:rsidR="00EE0423" w:rsidRPr="0059600B" w:rsidRDefault="00EE0423" w:rsidP="00EE04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195" w:type="dxa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التسوق الدولي</w:t>
            </w:r>
          </w:p>
        </w:tc>
        <w:tc>
          <w:tcPr>
            <w:tcW w:w="2520" w:type="dxa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-30/8/2024</w:t>
            </w:r>
          </w:p>
        </w:tc>
        <w:tc>
          <w:tcPr>
            <w:tcW w:w="1980" w:type="dxa"/>
            <w:shd w:val="clear" w:color="auto" w:fill="auto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960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كافة القطاعات</w:t>
            </w:r>
          </w:p>
        </w:tc>
        <w:tc>
          <w:tcPr>
            <w:tcW w:w="2100" w:type="dxa"/>
          </w:tcPr>
          <w:p w:rsidR="00EE0423" w:rsidRPr="0059600B" w:rsidRDefault="00EE0423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E0423" w:rsidRPr="0059600B" w:rsidRDefault="00C66420" w:rsidP="00EE04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عمان الدولي للسيارات</w:t>
            </w:r>
          </w:p>
        </w:tc>
      </w:tr>
      <w:tr w:rsidR="00266CC3" w:rsidRPr="00B30F39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266CC3" w:rsidRPr="003409EC" w:rsidRDefault="0077432A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5003" w:type="dxa"/>
          </w:tcPr>
          <w:p w:rsidR="00266CC3" w:rsidRPr="003409EC" w:rsidRDefault="00266CC3" w:rsidP="00266CC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عبر المتوسط لتنظيم المعارض</w:t>
            </w:r>
          </w:p>
          <w:p w:rsidR="00266CC3" w:rsidRPr="003409EC" w:rsidRDefault="00266CC3" w:rsidP="00266CC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+962-</w:t>
            </w: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795454240</w:t>
            </w:r>
          </w:p>
          <w:p w:rsidR="00266CC3" w:rsidRPr="003409EC" w:rsidRDefault="00266CC3" w:rsidP="00266CC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sabuzayed3@gmail.com</w:t>
            </w:r>
          </w:p>
          <w:p w:rsidR="00266CC3" w:rsidRPr="003409EC" w:rsidRDefault="00266CC3" w:rsidP="00266CC3">
            <w:pPr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</w:t>
            </w:r>
            <w:hyperlink r:id="rId41" w:history="1">
              <w:r w:rsidRPr="003409E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www.panmedex.com</w:t>
              </w:r>
            </w:hyperlink>
          </w:p>
          <w:p w:rsidR="00266CC3" w:rsidRPr="003409EC" w:rsidRDefault="00266CC3" w:rsidP="00266CC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195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التسوق الدولي</w:t>
            </w:r>
          </w:p>
        </w:tc>
        <w:tc>
          <w:tcPr>
            <w:tcW w:w="2520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467E40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4-13/9/2024</w:t>
            </w:r>
          </w:p>
        </w:tc>
        <w:tc>
          <w:tcPr>
            <w:tcW w:w="1980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09E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كافة القطاعات</w:t>
            </w:r>
          </w:p>
        </w:tc>
        <w:tc>
          <w:tcPr>
            <w:tcW w:w="2100" w:type="dxa"/>
          </w:tcPr>
          <w:p w:rsidR="00266CC3" w:rsidRPr="003409EC" w:rsidRDefault="00266CC3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09EC" w:rsidRDefault="00C66420" w:rsidP="00266C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ارابيلا مول/ اربد</w:t>
            </w:r>
          </w:p>
        </w:tc>
      </w:tr>
      <w:tr w:rsidR="00266CC3" w:rsidRPr="00B30F39" w:rsidTr="004029F0">
        <w:tblPrEx>
          <w:jc w:val="left"/>
        </w:tblPrEx>
        <w:trPr>
          <w:trHeight w:val="1538"/>
        </w:trPr>
        <w:tc>
          <w:tcPr>
            <w:tcW w:w="495" w:type="dxa"/>
          </w:tcPr>
          <w:p w:rsidR="00266CC3" w:rsidRPr="000105D1" w:rsidRDefault="0077432A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5003" w:type="dxa"/>
          </w:tcPr>
          <w:p w:rsidR="00266CC3" w:rsidRPr="00345D13" w:rsidRDefault="00266CC3" w:rsidP="00266CC3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نقابة المهندسين الزراعيين</w:t>
            </w:r>
          </w:p>
          <w:p w:rsidR="00266CC3" w:rsidRPr="00345D13" w:rsidRDefault="00266CC3" w:rsidP="00266CC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+ 962 6 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5661320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266CC3" w:rsidRPr="00345D13" w:rsidRDefault="00266CC3" w:rsidP="00266CC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Fax: + 962 6 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5693632</w:t>
            </w: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266CC3" w:rsidRPr="00345D13" w:rsidRDefault="00266CC3" w:rsidP="00266CC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bookmarkStart w:id="0" w:name="_Hlk154583615"/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agri@agrieng.org.jo</w:t>
            </w:r>
            <w:bookmarkEnd w:id="0"/>
          </w:p>
          <w:p w:rsidR="00266CC3" w:rsidRDefault="00266CC3" w:rsidP="00266CC3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42" w:history="1">
              <w:r w:rsidRPr="00345D13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www.agrieng.org.jo</w:t>
              </w:r>
            </w:hyperlink>
          </w:p>
          <w:p w:rsidR="00266CC3" w:rsidRPr="00345D13" w:rsidRDefault="00266CC3" w:rsidP="00266CC3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بترا للثروة الحيوانية</w:t>
            </w: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(النسخة الثانية)</w:t>
            </w:r>
          </w:p>
        </w:tc>
        <w:tc>
          <w:tcPr>
            <w:tcW w:w="2520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5-7/9/2024</w:t>
            </w:r>
          </w:p>
        </w:tc>
        <w:tc>
          <w:tcPr>
            <w:tcW w:w="1980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الزراعي</w:t>
            </w:r>
          </w:p>
        </w:tc>
        <w:tc>
          <w:tcPr>
            <w:tcW w:w="2100" w:type="dxa"/>
          </w:tcPr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66CC3" w:rsidRPr="00345D13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45D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عمان الدولي للسيارات/ طريق المطار</w:t>
            </w:r>
          </w:p>
        </w:tc>
      </w:tr>
      <w:tr w:rsidR="00266CC3" w:rsidRPr="005D40D8" w:rsidTr="006F4EDA">
        <w:tblPrEx>
          <w:jc w:val="left"/>
        </w:tblPrEx>
        <w:trPr>
          <w:trHeight w:val="1718"/>
        </w:trPr>
        <w:tc>
          <w:tcPr>
            <w:tcW w:w="495" w:type="dxa"/>
          </w:tcPr>
          <w:p w:rsidR="00266CC3" w:rsidRPr="000105D1" w:rsidRDefault="0077432A" w:rsidP="002F5750">
            <w:pPr>
              <w:tabs>
                <w:tab w:val="left" w:pos="3477"/>
                <w:tab w:val="left" w:pos="394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5003" w:type="dxa"/>
          </w:tcPr>
          <w:p w:rsidR="00266CC3" w:rsidRPr="00207C14" w:rsidRDefault="00266CC3" w:rsidP="00266CC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البوابة الذهبية لتنظيم المعارض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 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وخدمات المؤتمرات</w:t>
            </w:r>
          </w:p>
          <w:p w:rsidR="00266CC3" w:rsidRPr="00207C14" w:rsidRDefault="00041D02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43" w:history="1"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Tel: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JO"/>
                </w:rPr>
                <w:t>+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962</w:t>
              </w:r>
            </w:hyperlink>
            <w:r w:rsidR="00266CC3"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6   565 8501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+ 962 6 565 0085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+ 962780786414</w:t>
            </w:r>
          </w:p>
          <w:p w:rsidR="00266CC3" w:rsidRPr="00207C14" w:rsidRDefault="00266CC3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 </w:t>
            </w:r>
            <w:bookmarkStart w:id="1" w:name="_Hlk154583626"/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interbuild@jordanfairs.com</w:t>
            </w:r>
            <w:bookmarkEnd w:id="1"/>
          </w:p>
          <w:p w:rsidR="00266CC3" w:rsidRDefault="00266CC3" w:rsidP="00266CC3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44" w:history="1">
              <w:r w:rsidRPr="00207C1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www.jordanfairs.com</w:t>
              </w:r>
            </w:hyperlink>
          </w:p>
          <w:p w:rsidR="004029F0" w:rsidRDefault="004029F0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29F0" w:rsidRPr="00646FA1" w:rsidRDefault="004029F0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معرض انتربيلد الشرق الأدنى الخامس عشر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9-</w:t>
            </w:r>
            <w:r w:rsidR="00602A0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12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/9/2024</w:t>
            </w:r>
          </w:p>
        </w:tc>
        <w:tc>
          <w:tcPr>
            <w:tcW w:w="198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إنشاءات/ تمديدات/ مسابح/ أنظمة امان/ تمويل العقارات والإنشاءات</w:t>
            </w:r>
          </w:p>
        </w:tc>
        <w:tc>
          <w:tcPr>
            <w:tcW w:w="210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المركز الأردني للمعارض الدولية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66CC3" w:rsidRPr="002E29BC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266CC3" w:rsidRPr="000105D1" w:rsidRDefault="0077432A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34</w:t>
            </w:r>
          </w:p>
        </w:tc>
        <w:tc>
          <w:tcPr>
            <w:tcW w:w="5003" w:type="dxa"/>
          </w:tcPr>
          <w:p w:rsidR="00266CC3" w:rsidRPr="00207C14" w:rsidRDefault="00266CC3" w:rsidP="00266CC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البوابة الذهبية لتنظيم المعارض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 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وخدمات المؤتمرات</w:t>
            </w:r>
          </w:p>
          <w:p w:rsidR="00266CC3" w:rsidRPr="00207C14" w:rsidRDefault="00041D02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45" w:history="1"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Tel: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JO"/>
                </w:rPr>
                <w:t>+</w:t>
              </w:r>
              <w:r w:rsidR="00266CC3" w:rsidRPr="00207C14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962</w:t>
              </w:r>
            </w:hyperlink>
            <w:r w:rsidR="00266CC3"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6   565 8501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+ 962 6 565 0085</w:t>
            </w:r>
          </w:p>
          <w:p w:rsidR="00266CC3" w:rsidRPr="00207C1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+ 962780786414</w:t>
            </w:r>
            <w:r w:rsidR="006E5B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/</w:t>
            </w:r>
          </w:p>
          <w:p w:rsidR="00266CC3" w:rsidRPr="00207C14" w:rsidRDefault="00266CC3" w:rsidP="00266C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 interbuild@jordanfairs.com</w:t>
            </w:r>
          </w:p>
          <w:p w:rsidR="00266CC3" w:rsidRPr="009F5104" w:rsidRDefault="00266CC3" w:rsidP="00266C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46" w:history="1">
              <w:r w:rsidRPr="00207C1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www.jordanfairs.com</w:t>
              </w:r>
            </w:hyperlink>
          </w:p>
        </w:tc>
        <w:tc>
          <w:tcPr>
            <w:tcW w:w="3195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الشرق الأدنى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للصناعات الخشبية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9-</w:t>
            </w:r>
            <w:r w:rsidR="00602A0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12</w:t>
            </w: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/9/2024</w:t>
            </w:r>
          </w:p>
        </w:tc>
        <w:tc>
          <w:tcPr>
            <w:tcW w:w="198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أخشاب</w:t>
            </w:r>
          </w:p>
        </w:tc>
        <w:tc>
          <w:tcPr>
            <w:tcW w:w="2100" w:type="dxa"/>
          </w:tcPr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7C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المركز الأردني للمعارض الدولية </w:t>
            </w:r>
          </w:p>
          <w:p w:rsidR="00266CC3" w:rsidRPr="00207C14" w:rsidRDefault="00266CC3" w:rsidP="00266C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1336" w:rsidRPr="002E29BC" w:rsidTr="00B9040C">
        <w:tblPrEx>
          <w:jc w:val="left"/>
        </w:tblPrEx>
        <w:trPr>
          <w:trHeight w:val="1565"/>
        </w:trPr>
        <w:tc>
          <w:tcPr>
            <w:tcW w:w="495" w:type="dxa"/>
          </w:tcPr>
          <w:p w:rsidR="00831336" w:rsidRPr="000105D1" w:rsidRDefault="0077432A" w:rsidP="002F57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35</w:t>
            </w:r>
          </w:p>
        </w:tc>
        <w:tc>
          <w:tcPr>
            <w:tcW w:w="5003" w:type="dxa"/>
          </w:tcPr>
          <w:p w:rsidR="00831336" w:rsidRPr="00AE0522" w:rsidRDefault="00831336" w:rsidP="0083133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النخبة الفضية لإدارة المشاريع</w:t>
            </w:r>
          </w:p>
          <w:p w:rsidR="00831336" w:rsidRPr="00AE0522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</w:t>
            </w: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5003700</w:t>
            </w:r>
          </w:p>
          <w:p w:rsidR="00831336" w:rsidRPr="00AE0522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jarrahmahmoud@gmail.com</w:t>
            </w:r>
          </w:p>
          <w:p w:rsidR="00831336" w:rsidRPr="00AE0522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Plastic-jo.com</w:t>
            </w:r>
          </w:p>
          <w:p w:rsidR="00831336" w:rsidRPr="00AE0522" w:rsidRDefault="00831336" w:rsidP="0083133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المعرض العربي الدولي للصناعات البلاستيكية والبتروكيماوية والتعبئة والتغليف</w:t>
            </w:r>
          </w:p>
        </w:tc>
        <w:tc>
          <w:tcPr>
            <w:tcW w:w="2520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17-19/9/2024</w:t>
            </w:r>
          </w:p>
        </w:tc>
        <w:tc>
          <w:tcPr>
            <w:tcW w:w="1980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AE05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صناعات بتروكيماوية</w:t>
            </w:r>
          </w:p>
        </w:tc>
        <w:tc>
          <w:tcPr>
            <w:tcW w:w="2100" w:type="dxa"/>
          </w:tcPr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AE052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  <w:p w:rsidR="00831336" w:rsidRPr="00AE0522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31336" w:rsidRPr="002E29BC" w:rsidTr="00B9040C">
        <w:tblPrEx>
          <w:jc w:val="left"/>
        </w:tblPrEx>
        <w:trPr>
          <w:trHeight w:val="2096"/>
        </w:trPr>
        <w:tc>
          <w:tcPr>
            <w:tcW w:w="495" w:type="dxa"/>
          </w:tcPr>
          <w:p w:rsidR="00831336" w:rsidRPr="000105D1" w:rsidRDefault="0077432A" w:rsidP="002F57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t>36</w:t>
            </w:r>
          </w:p>
        </w:tc>
        <w:tc>
          <w:tcPr>
            <w:tcW w:w="5003" w:type="dxa"/>
          </w:tcPr>
          <w:p w:rsidR="00831336" w:rsidRPr="005D40D8" w:rsidRDefault="00831336" w:rsidP="0083133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831336" w:rsidRPr="005D40D8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+962-6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831336" w:rsidRPr="002E29BC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E29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</w:t>
            </w:r>
            <w:r w:rsidRPr="002E29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9626 5857938</w:t>
            </w:r>
          </w:p>
          <w:p w:rsidR="00831336" w:rsidRPr="005D40D8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E29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</w:t>
            </w:r>
            <w:r w:rsidRPr="00FB379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962 79</w:t>
            </w:r>
            <w:r w:rsidRPr="00FB37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831336" w:rsidRPr="005D40D8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bridge@bridge.jo/</w:t>
            </w:r>
            <w:hyperlink r:id="rId47" w:history="1">
              <w:r w:rsidRPr="005D40D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831336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  <w:p w:rsidR="00831336" w:rsidRPr="0035578C" w:rsidRDefault="00831336" w:rsidP="008313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معرض الدولية للتجسير الخريفي السابع والعشرون</w:t>
            </w:r>
          </w:p>
        </w:tc>
        <w:tc>
          <w:tcPr>
            <w:tcW w:w="2520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18-19/9/2024</w:t>
            </w:r>
          </w:p>
        </w:tc>
        <w:tc>
          <w:tcPr>
            <w:tcW w:w="1980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تعليمي</w:t>
            </w:r>
          </w:p>
        </w:tc>
        <w:tc>
          <w:tcPr>
            <w:tcW w:w="2100" w:type="dxa"/>
          </w:tcPr>
          <w:p w:rsidR="00831336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31336" w:rsidRPr="005D40D8" w:rsidRDefault="00831336" w:rsidP="00831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كراون بلازا</w:t>
            </w:r>
          </w:p>
        </w:tc>
      </w:tr>
      <w:tr w:rsidR="0052021C" w:rsidRPr="00B4054F" w:rsidTr="00B9040C">
        <w:tblPrEx>
          <w:jc w:val="left"/>
        </w:tblPrEx>
        <w:trPr>
          <w:trHeight w:val="1790"/>
        </w:trPr>
        <w:tc>
          <w:tcPr>
            <w:tcW w:w="495" w:type="dxa"/>
          </w:tcPr>
          <w:p w:rsidR="0052021C" w:rsidRPr="000105D1" w:rsidRDefault="00814634" w:rsidP="005202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5003" w:type="dxa"/>
            <w:shd w:val="clear" w:color="auto" w:fill="auto"/>
          </w:tcPr>
          <w:p w:rsidR="0052021C" w:rsidRPr="00B4054F" w:rsidRDefault="0052021C" w:rsidP="0052021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الشركة العصرية للمعارض والمؤتمرات 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 +962-6 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4642501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 +962-6 </w:t>
            </w: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4642506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Mobil: +962-795547433</w:t>
            </w:r>
          </w:p>
          <w:p w:rsidR="0052021C" w:rsidRPr="00B4054F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Thuraya@ lawrenceconferences.com</w:t>
            </w:r>
          </w:p>
          <w:p w:rsidR="0052021C" w:rsidRPr="00DC1DD7" w:rsidRDefault="0052021C" w:rsidP="0052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Website:</w:t>
            </w:r>
            <w:hyperlink r:id="rId48" w:history="1">
              <w:r w:rsidRPr="00B4054F"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www.lawrenceconferences.com</w:t>
              </w:r>
            </w:hyperlink>
          </w:p>
        </w:tc>
        <w:tc>
          <w:tcPr>
            <w:tcW w:w="3195" w:type="dxa"/>
            <w:shd w:val="clear" w:color="auto" w:fill="auto"/>
          </w:tcPr>
          <w:p w:rsidR="0052021C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Pr="00B4054F" w:rsidRDefault="0052021C" w:rsidP="0052021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هوريكا</w:t>
            </w:r>
          </w:p>
        </w:tc>
        <w:tc>
          <w:tcPr>
            <w:tcW w:w="2520" w:type="dxa"/>
            <w:shd w:val="clear" w:color="auto" w:fill="auto"/>
          </w:tcPr>
          <w:p w:rsidR="0052021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Pr="00910B4C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5253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1-3/10/2024</w:t>
            </w:r>
          </w:p>
        </w:tc>
        <w:tc>
          <w:tcPr>
            <w:tcW w:w="1980" w:type="dxa"/>
            <w:shd w:val="clear" w:color="auto" w:fill="auto"/>
          </w:tcPr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Pr="00B4054F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021C" w:rsidRPr="00B4054F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اغذية</w:t>
            </w:r>
          </w:p>
        </w:tc>
        <w:tc>
          <w:tcPr>
            <w:tcW w:w="2100" w:type="dxa"/>
            <w:shd w:val="clear" w:color="auto" w:fill="auto"/>
          </w:tcPr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Pr="00B4054F" w:rsidRDefault="0052021C" w:rsidP="005202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2021C" w:rsidRPr="00B4054F" w:rsidRDefault="0052021C" w:rsidP="005202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405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مكة مول</w:t>
            </w:r>
          </w:p>
        </w:tc>
      </w:tr>
      <w:tr w:rsidR="00814634" w:rsidRPr="005D40D8" w:rsidTr="00B9040C">
        <w:tblPrEx>
          <w:jc w:val="left"/>
        </w:tblPrEx>
        <w:trPr>
          <w:trHeight w:val="1817"/>
        </w:trPr>
        <w:tc>
          <w:tcPr>
            <w:tcW w:w="495" w:type="dxa"/>
          </w:tcPr>
          <w:p w:rsidR="00814634" w:rsidRPr="000105D1" w:rsidRDefault="00814634" w:rsidP="0081463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5003" w:type="dxa"/>
          </w:tcPr>
          <w:p w:rsidR="00814634" w:rsidRDefault="00814634" w:rsidP="0081463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سعود عبد الجابر وأولاده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العالمية الحديثة للخدمات الجامعية</w:t>
            </w:r>
          </w:p>
          <w:p w:rsidR="00814634" w:rsidRPr="00ED2AF4" w:rsidRDefault="00814634" w:rsidP="008146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00962797020437</w:t>
            </w:r>
          </w:p>
          <w:p w:rsidR="00814634" w:rsidRDefault="00814634" w:rsidP="00814634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 </w:t>
            </w:r>
            <w:hyperlink r:id="rId49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marketing@gescoedu.com</w:t>
              </w:r>
            </w:hyperlink>
          </w:p>
          <w:p w:rsidR="00814634" w:rsidRPr="00E03C64" w:rsidRDefault="00041D02" w:rsidP="008146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50" w:history="1">
              <w:r w:rsidR="00814634" w:rsidRPr="00E03C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omar@gescoedu.com</w:t>
              </w:r>
            </w:hyperlink>
          </w:p>
          <w:p w:rsidR="00814634" w:rsidRDefault="00814634" w:rsidP="00814634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ED2A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Website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  <w:r w:rsidRPr="00ED2A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51" w:history="1">
              <w:r w:rsidRPr="00ED2AF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www.gescoedu.com</w:t>
              </w:r>
            </w:hyperlink>
          </w:p>
          <w:p w:rsidR="00814634" w:rsidRPr="001944DA" w:rsidRDefault="00814634" w:rsidP="00814634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المعرض التعليمي رقم 26 للدراسة في الخارج</w:t>
            </w:r>
          </w:p>
        </w:tc>
        <w:tc>
          <w:tcPr>
            <w:tcW w:w="2520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9-10/10/2024</w:t>
            </w:r>
          </w:p>
        </w:tc>
        <w:tc>
          <w:tcPr>
            <w:tcW w:w="1980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814634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634" w:rsidRPr="005D40D8" w:rsidRDefault="00814634" w:rsidP="008146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فندق اللاند مارك</w:t>
            </w:r>
          </w:p>
        </w:tc>
      </w:tr>
      <w:tr w:rsidR="000A54A3" w:rsidRPr="005D40D8" w:rsidTr="00B9040C">
        <w:tblPrEx>
          <w:jc w:val="left"/>
        </w:tblPrEx>
        <w:trPr>
          <w:trHeight w:val="1502"/>
        </w:trPr>
        <w:tc>
          <w:tcPr>
            <w:tcW w:w="495" w:type="dxa"/>
          </w:tcPr>
          <w:p w:rsidR="000A54A3" w:rsidRPr="00385882" w:rsidRDefault="006F3796" w:rsidP="000A54A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39</w:t>
            </w:r>
          </w:p>
        </w:tc>
        <w:tc>
          <w:tcPr>
            <w:tcW w:w="5003" w:type="dxa"/>
          </w:tcPr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اتحاد الناشرين الأردنيين </w:t>
            </w:r>
          </w:p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  <w:t xml:space="preserve"> 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5159630</w:t>
            </w:r>
          </w:p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5159620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Fax: +962 6 </w:t>
            </w:r>
          </w:p>
          <w:p w:rsidR="000A54A3" w:rsidRPr="00385882" w:rsidRDefault="000A54A3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0795875835</w:t>
            </w:r>
            <w:r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Mobile: +962 </w:t>
            </w:r>
          </w:p>
          <w:p w:rsidR="000A54A3" w:rsidRPr="00385882" w:rsidRDefault="00041D02" w:rsidP="000A54A3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hyperlink r:id="rId52" w:history="1">
              <w:r w:rsidR="000A54A3" w:rsidRPr="00385882">
                <w:rPr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lang w:bidi="ar-JO"/>
                </w:rPr>
                <w:t>Email</w:t>
              </w:r>
            </w:hyperlink>
            <w:r w:rsidR="000A54A3"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: info@unionjp</w:t>
            </w:r>
            <w:r w:rsidR="000A54A3" w:rsidRPr="003858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  <w:t xml:space="preserve">.com </w:t>
            </w:r>
          </w:p>
          <w:p w:rsidR="000A54A3" w:rsidRPr="00385882" w:rsidRDefault="000A54A3" w:rsidP="000A54A3">
            <w:pPr>
              <w:tabs>
                <w:tab w:val="left" w:pos="3477"/>
                <w:tab w:val="left" w:pos="3942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195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JO"/>
              </w:rPr>
              <w:t>معرض الكتاب</w:t>
            </w:r>
          </w:p>
        </w:tc>
        <w:tc>
          <w:tcPr>
            <w:tcW w:w="2520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10-19/10/2024</w:t>
            </w:r>
          </w:p>
        </w:tc>
        <w:tc>
          <w:tcPr>
            <w:tcW w:w="1980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85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كتاب</w:t>
            </w:r>
          </w:p>
        </w:tc>
        <w:tc>
          <w:tcPr>
            <w:tcW w:w="2100" w:type="dxa"/>
          </w:tcPr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A54A3" w:rsidRPr="00385882" w:rsidRDefault="000A54A3" w:rsidP="000A5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5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المركز الأردني للمعارض/ مكة مول</w:t>
            </w:r>
          </w:p>
        </w:tc>
      </w:tr>
      <w:tr w:rsidR="006F3796" w:rsidRPr="005D40D8" w:rsidTr="006424EC">
        <w:tblPrEx>
          <w:jc w:val="left"/>
        </w:tblPrEx>
        <w:trPr>
          <w:trHeight w:val="1502"/>
        </w:trPr>
        <w:tc>
          <w:tcPr>
            <w:tcW w:w="495" w:type="dxa"/>
            <w:shd w:val="clear" w:color="auto" w:fill="FFFFFF" w:themeFill="background1"/>
          </w:tcPr>
          <w:p w:rsidR="006F3796" w:rsidRPr="006F3796" w:rsidRDefault="006F3796" w:rsidP="006F379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40</w:t>
            </w:r>
          </w:p>
        </w:tc>
        <w:tc>
          <w:tcPr>
            <w:tcW w:w="5003" w:type="dxa"/>
          </w:tcPr>
          <w:p w:rsidR="006F3796" w:rsidRPr="00400A3B" w:rsidRDefault="006F3796" w:rsidP="006F3796">
            <w:pPr>
              <w:tabs>
                <w:tab w:val="left" w:pos="3477"/>
                <w:tab w:val="left" w:pos="3942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شركة المدينة الحضارية للمعارض والمؤتمرات</w:t>
            </w:r>
          </w:p>
          <w:p w:rsidR="006F3796" w:rsidRPr="00400A3B" w:rsidRDefault="006F3796" w:rsidP="006F3796">
            <w:pPr>
              <w:tabs>
                <w:tab w:val="left" w:pos="3942"/>
                <w:tab w:val="right" w:pos="460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+ 962 </w:t>
            </w: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799820729</w:t>
            </w: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ab/>
            </w:r>
          </w:p>
          <w:p w:rsidR="006F3796" w:rsidRPr="00400A3B" w:rsidRDefault="006F3796" w:rsidP="006F3796">
            <w:pPr>
              <w:tabs>
                <w:tab w:val="left" w:pos="3942"/>
                <w:tab w:val="right" w:pos="460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  <w:t>Email: info@ebda3im.com</w:t>
            </w:r>
          </w:p>
          <w:p w:rsidR="006F3796" w:rsidRPr="00400A3B" w:rsidRDefault="006F3796" w:rsidP="006F3796">
            <w:pPr>
              <w:bidi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00A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العبدلي _ مجمع عقاركو الطابق الثالث مكتب رقم 4</w:t>
            </w:r>
          </w:p>
          <w:p w:rsidR="006F3796" w:rsidRPr="00400A3B" w:rsidRDefault="006F3796" w:rsidP="006F379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التغذية العلاجية</w:t>
            </w:r>
          </w:p>
        </w:tc>
        <w:tc>
          <w:tcPr>
            <w:tcW w:w="2520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17-18/10/2024</w:t>
            </w:r>
          </w:p>
        </w:tc>
        <w:tc>
          <w:tcPr>
            <w:tcW w:w="1980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مكملات غذائية</w:t>
            </w: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F3796" w:rsidRPr="00400A3B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0A3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فندق الموفنبيك/عمان</w:t>
            </w:r>
          </w:p>
        </w:tc>
      </w:tr>
      <w:tr w:rsidR="006F3796" w:rsidRPr="005D40D8" w:rsidTr="00B9040C">
        <w:tblPrEx>
          <w:jc w:val="left"/>
        </w:tblPrEx>
        <w:trPr>
          <w:trHeight w:val="1502"/>
        </w:trPr>
        <w:tc>
          <w:tcPr>
            <w:tcW w:w="495" w:type="dxa"/>
          </w:tcPr>
          <w:p w:rsidR="006F3796" w:rsidRPr="006F3796" w:rsidRDefault="006F3796" w:rsidP="006F379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41</w:t>
            </w:r>
          </w:p>
        </w:tc>
        <w:tc>
          <w:tcPr>
            <w:tcW w:w="5003" w:type="dxa"/>
          </w:tcPr>
          <w:p w:rsidR="006F3796" w:rsidRPr="007F34C0" w:rsidRDefault="006F3796" w:rsidP="006F379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7F34C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المركز الاستشاري التقني/ سمير عقل عويس</w:t>
            </w:r>
          </w:p>
          <w:p w:rsidR="006F3796" w:rsidRPr="005D40D8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5533386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6F3796" w:rsidRPr="005D40D8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Fax: + 962 6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5519938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6F3796" w:rsidRPr="005D40D8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Email: info@tc-center.com</w:t>
            </w:r>
          </w:p>
          <w:p w:rsidR="006F3796" w:rsidRPr="00646FA1" w:rsidRDefault="006F3796" w:rsidP="006F3796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40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53" w:history="1">
              <w:r w:rsidRPr="00CE40E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www.tc-center.com</w:t>
              </w:r>
            </w:hyperlink>
          </w:p>
        </w:tc>
        <w:tc>
          <w:tcPr>
            <w:tcW w:w="3195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الأردن للتصميم 2024</w:t>
            </w:r>
          </w:p>
        </w:tc>
        <w:tc>
          <w:tcPr>
            <w:tcW w:w="2520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-24/10/2024</w:t>
            </w:r>
          </w:p>
        </w:tc>
        <w:tc>
          <w:tcPr>
            <w:tcW w:w="1980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التصميم وديكورات</w:t>
            </w:r>
          </w:p>
        </w:tc>
        <w:tc>
          <w:tcPr>
            <w:tcW w:w="2100" w:type="dxa"/>
          </w:tcPr>
          <w:p w:rsidR="006F3796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5D40D8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المركز الأردني للمعارض الدولية</w:t>
            </w:r>
          </w:p>
        </w:tc>
      </w:tr>
      <w:tr w:rsidR="006F3796" w:rsidRPr="005D40D8" w:rsidTr="00B9040C">
        <w:tblPrEx>
          <w:jc w:val="left"/>
        </w:tblPrEx>
        <w:trPr>
          <w:trHeight w:val="1781"/>
        </w:trPr>
        <w:tc>
          <w:tcPr>
            <w:tcW w:w="495" w:type="dxa"/>
          </w:tcPr>
          <w:p w:rsidR="006F3796" w:rsidRPr="006F3796" w:rsidRDefault="00593F17" w:rsidP="006F379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42</w:t>
            </w:r>
          </w:p>
        </w:tc>
        <w:tc>
          <w:tcPr>
            <w:tcW w:w="5003" w:type="dxa"/>
          </w:tcPr>
          <w:p w:rsidR="006F3796" w:rsidRPr="00B006C2" w:rsidRDefault="006F3796" w:rsidP="006F379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شركة سائدة المهمل(النخبة)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Tel:   +962-6 </w:t>
            </w: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5828453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 +962-6 5857938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Mobil: +962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797499091</w:t>
            </w:r>
          </w:p>
          <w:p w:rsidR="006F3796" w:rsidRPr="00B006C2" w:rsidRDefault="006F3796" w:rsidP="006F37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</w:t>
            </w: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admin@eliteducation.co.uk</w:t>
            </w:r>
          </w:p>
          <w:p w:rsidR="006F3796" w:rsidRDefault="006F3796" w:rsidP="006F3796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Website: </w:t>
            </w:r>
            <w:hyperlink r:id="rId54" w:history="1">
              <w:r w:rsidRPr="00B006C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JO"/>
                </w:rPr>
                <w:t>www.eliteducation.co.uk</w:t>
              </w:r>
            </w:hyperlink>
          </w:p>
          <w:p w:rsidR="006F3796" w:rsidRPr="00646FA1" w:rsidRDefault="006F3796" w:rsidP="006F3796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6F3796" w:rsidRPr="00B006C2" w:rsidRDefault="006F3796" w:rsidP="006F37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F3796" w:rsidRPr="00B006C2" w:rsidRDefault="006F3796" w:rsidP="006F37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المعرض التعليمي للدراسة داخل وخارج الأردن</w:t>
            </w: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23-24/10/2024</w:t>
            </w:r>
          </w:p>
        </w:tc>
        <w:tc>
          <w:tcPr>
            <w:tcW w:w="1980" w:type="dxa"/>
          </w:tcPr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تعليمي </w:t>
            </w:r>
          </w:p>
        </w:tc>
        <w:tc>
          <w:tcPr>
            <w:tcW w:w="2100" w:type="dxa"/>
          </w:tcPr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3796" w:rsidRPr="00B006C2" w:rsidRDefault="006F3796" w:rsidP="006F37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06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Pr="00B006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ندق اللاند مارك </w:t>
            </w:r>
          </w:p>
        </w:tc>
      </w:tr>
      <w:tr w:rsidR="00593F17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593F17" w:rsidRPr="00385882" w:rsidRDefault="006424EC" w:rsidP="00593F1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43</w:t>
            </w:r>
          </w:p>
        </w:tc>
        <w:tc>
          <w:tcPr>
            <w:tcW w:w="5003" w:type="dxa"/>
          </w:tcPr>
          <w:p w:rsidR="00593F17" w:rsidRPr="00814634" w:rsidRDefault="00593F17" w:rsidP="00593F17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81463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وزارة الزراعة</w:t>
            </w:r>
          </w:p>
          <w:p w:rsidR="00593F17" w:rsidRPr="00814634" w:rsidRDefault="00593F17" w:rsidP="00593F1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6 5686151</w:t>
            </w:r>
          </w:p>
          <w:p w:rsidR="00593F17" w:rsidRPr="00814634" w:rsidRDefault="00593F17" w:rsidP="00593F17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+ 962 6 5686310</w:t>
            </w:r>
          </w:p>
          <w:p w:rsidR="00593F17" w:rsidRDefault="00593F17" w:rsidP="00593F17">
            <w:pPr>
              <w:bidi/>
              <w:spacing w:line="480" w:lineRule="auto"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rtl/>
                <w:lang w:bidi="ar-JO"/>
              </w:rPr>
            </w:pPr>
            <w:r w:rsidRPr="008146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55" w:history="1">
              <w:r w:rsidRPr="0081463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agri@moa.gov.jo</w:t>
              </w:r>
            </w:hyperlink>
          </w:p>
          <w:p w:rsidR="006424EC" w:rsidRPr="00814634" w:rsidRDefault="006424EC" w:rsidP="006424EC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معرض طيور الزينة العاشر والمنتجات الريفية</w:t>
            </w:r>
            <w:bookmarkStart w:id="2" w:name="_GoBack"/>
            <w:bookmarkEnd w:id="2"/>
          </w:p>
        </w:tc>
        <w:tc>
          <w:tcPr>
            <w:tcW w:w="2520" w:type="dxa"/>
          </w:tcPr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1-2/11/2024</w:t>
            </w:r>
          </w:p>
        </w:tc>
        <w:tc>
          <w:tcPr>
            <w:tcW w:w="1980" w:type="dxa"/>
          </w:tcPr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زراعي</w:t>
            </w:r>
          </w:p>
        </w:tc>
        <w:tc>
          <w:tcPr>
            <w:tcW w:w="2100" w:type="dxa"/>
          </w:tcPr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593F17" w:rsidRPr="00BB3570" w:rsidRDefault="00593F17" w:rsidP="00593F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B35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مدينة الحسين للشباب</w:t>
            </w:r>
          </w:p>
        </w:tc>
      </w:tr>
      <w:tr w:rsidR="006424E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6424EC" w:rsidRPr="00385882" w:rsidRDefault="006424EC" w:rsidP="006424E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3858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44</w:t>
            </w:r>
          </w:p>
        </w:tc>
        <w:tc>
          <w:tcPr>
            <w:tcW w:w="5003" w:type="dxa"/>
          </w:tcPr>
          <w:p w:rsidR="006424EC" w:rsidRPr="005D40D8" w:rsidRDefault="006424EC" w:rsidP="006424EC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الأولى للدراسة في الخارج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 xml:space="preserve">/ 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شركة سالم عيسى صقر </w:t>
            </w:r>
          </w:p>
          <w:p w:rsidR="006424EC" w:rsidRPr="004D1A94" w:rsidRDefault="006424EC" w:rsidP="006424EC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D1A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Tel: +962 6 581 3666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/ </w:t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+ 962 6 4725071</w:t>
            </w:r>
          </w:p>
          <w:p w:rsidR="006424EC" w:rsidRPr="000F219E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D1A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Mobil: +962 </w:t>
            </w:r>
            <w:r w:rsidRPr="004D1A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0788298268</w:t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 </w:t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6424EC" w:rsidRDefault="006424EC" w:rsidP="006424EC">
            <w:pPr>
              <w:tabs>
                <w:tab w:val="left" w:pos="3942"/>
                <w:tab w:val="right" w:pos="460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76B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+ 962 6 4726099</w:t>
            </w:r>
          </w:p>
          <w:p w:rsidR="006424EC" w:rsidRPr="004D1A94" w:rsidRDefault="006424EC" w:rsidP="006424EC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D1A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56" w:history="1">
              <w:r w:rsidRPr="004D1A9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diaa.gaz@gmail.com</w:t>
              </w:r>
            </w:hyperlink>
          </w:p>
          <w:p w:rsidR="006424EC" w:rsidRPr="005D40D8" w:rsidRDefault="006424EC" w:rsidP="006424EC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m.saleh@first-studyabroad.com</w:t>
            </w:r>
          </w:p>
          <w:p w:rsidR="006424EC" w:rsidRDefault="006424EC" w:rsidP="006424EC">
            <w:pPr>
              <w:tabs>
                <w:tab w:val="left" w:pos="3942"/>
                <w:tab w:val="right" w:pos="4603"/>
              </w:tabs>
              <w:bidi/>
              <w:jc w:val="right"/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rtl/>
                <w:lang w:bidi="ar-JO"/>
              </w:rPr>
            </w:pPr>
            <w:r w:rsidRPr="00423D9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</w:t>
            </w:r>
            <w:r w:rsidRPr="002E4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hyperlink r:id="rId57" w:history="1">
              <w:r w:rsidRPr="004D1A9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www.first-studyabroad.com</w:t>
              </w:r>
            </w:hyperlink>
          </w:p>
          <w:p w:rsidR="006424EC" w:rsidRPr="00525F1D" w:rsidRDefault="006424EC" w:rsidP="006424EC">
            <w:pPr>
              <w:tabs>
                <w:tab w:val="left" w:pos="3942"/>
                <w:tab w:val="right" w:pos="4603"/>
              </w:tabs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6424EC" w:rsidRDefault="006424EC" w:rsidP="006424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Default="006424EC" w:rsidP="006424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معرض شركة الأولى للدراسة في الخارج</w:t>
            </w:r>
          </w:p>
        </w:tc>
        <w:tc>
          <w:tcPr>
            <w:tcW w:w="2520" w:type="dxa"/>
          </w:tcPr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/11/2024</w:t>
            </w:r>
          </w:p>
        </w:tc>
        <w:tc>
          <w:tcPr>
            <w:tcW w:w="1980" w:type="dxa"/>
          </w:tcPr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فندق اللاند مارك</w:t>
            </w:r>
          </w:p>
        </w:tc>
      </w:tr>
      <w:tr w:rsidR="006424EC" w:rsidRPr="005D40D8" w:rsidTr="002E39FD">
        <w:tblPrEx>
          <w:jc w:val="left"/>
        </w:tblPrEx>
        <w:trPr>
          <w:trHeight w:val="1754"/>
        </w:trPr>
        <w:tc>
          <w:tcPr>
            <w:tcW w:w="495" w:type="dxa"/>
          </w:tcPr>
          <w:p w:rsidR="006424EC" w:rsidRPr="006F3796" w:rsidRDefault="006424EC" w:rsidP="006424E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003" w:type="dxa"/>
          </w:tcPr>
          <w:p w:rsidR="006424EC" w:rsidRPr="005D40D8" w:rsidRDefault="006424EC" w:rsidP="006424EC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شركة سائدة المهمل(النخبة)</w:t>
            </w:r>
          </w:p>
          <w:p w:rsidR="006424EC" w:rsidRPr="005D40D8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  +962-6 </w:t>
            </w: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5828453</w:t>
            </w:r>
          </w:p>
          <w:p w:rsidR="006424EC" w:rsidRPr="005D40D8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 +962-6 5857938</w:t>
            </w:r>
          </w:p>
          <w:p w:rsidR="006424EC" w:rsidRPr="00612EB4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Mobil: +962 </w:t>
            </w: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798589500</w:t>
            </w:r>
          </w:p>
          <w:p w:rsidR="006424EC" w:rsidRPr="00612EB4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admin@eliteducation.co.uk</w:t>
            </w:r>
          </w:p>
          <w:p w:rsidR="006424EC" w:rsidRDefault="006424EC" w:rsidP="006424EC">
            <w:pPr>
              <w:tabs>
                <w:tab w:val="left" w:pos="3477"/>
                <w:tab w:val="left" w:pos="3942"/>
              </w:tabs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rtl/>
                <w:lang w:bidi="ar-JO"/>
              </w:rPr>
            </w:pPr>
            <w:r w:rsidRPr="00612E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Website: </w:t>
            </w:r>
            <w:hyperlink r:id="rId58" w:history="1">
              <w:r w:rsidRPr="00612EB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www.eliteducation.co.uk</w:t>
              </w:r>
            </w:hyperlink>
          </w:p>
          <w:p w:rsidR="006424EC" w:rsidRPr="00525F1D" w:rsidRDefault="006424EC" w:rsidP="006424EC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195" w:type="dxa"/>
          </w:tcPr>
          <w:p w:rsidR="006424EC" w:rsidRDefault="006424EC" w:rsidP="006424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Default="006424EC" w:rsidP="006424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المعرض التعليمي للدراسة داخل وخارج الأردن</w:t>
            </w:r>
          </w:p>
        </w:tc>
        <w:tc>
          <w:tcPr>
            <w:tcW w:w="2520" w:type="dxa"/>
          </w:tcPr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20-21/11/2024</w:t>
            </w:r>
          </w:p>
        </w:tc>
        <w:tc>
          <w:tcPr>
            <w:tcW w:w="1980" w:type="dxa"/>
          </w:tcPr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424EC" w:rsidRPr="005D40D8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0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فندق اللاند مارك</w:t>
            </w:r>
          </w:p>
        </w:tc>
      </w:tr>
      <w:tr w:rsidR="006424E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6424EC" w:rsidRPr="006F3796" w:rsidRDefault="006424EC" w:rsidP="006424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F3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46</w:t>
            </w:r>
          </w:p>
        </w:tc>
        <w:tc>
          <w:tcPr>
            <w:tcW w:w="5003" w:type="dxa"/>
          </w:tcPr>
          <w:p w:rsidR="006424EC" w:rsidRPr="00494A6D" w:rsidRDefault="006424EC" w:rsidP="006424EC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الدولية لتجسير الخدمات </w:t>
            </w: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الأكاديمية</w:t>
            </w:r>
          </w:p>
          <w:p w:rsidR="006424EC" w:rsidRPr="00494A6D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Tel: +962-6 </w:t>
            </w: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5810137</w:t>
            </w:r>
          </w:p>
          <w:p w:rsidR="006424EC" w:rsidRPr="00494A6D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Fax: +</w:t>
            </w: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9626 5857938</w:t>
            </w:r>
          </w:p>
          <w:p w:rsidR="006424EC" w:rsidRPr="00494A6D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Mobil: +962 79</w:t>
            </w: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7157597</w:t>
            </w:r>
          </w:p>
          <w:p w:rsidR="006424EC" w:rsidRPr="00494A6D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Email: bridge@bridge.jo/</w:t>
            </w:r>
            <w:hyperlink r:id="rId59" w:history="1">
              <w:r w:rsidRPr="00494A6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careers@visionedu.co.uk</w:t>
              </w:r>
            </w:hyperlink>
          </w:p>
          <w:p w:rsidR="006424EC" w:rsidRPr="00366FFE" w:rsidRDefault="006424EC" w:rsidP="006424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94A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Website: www. bridge.jo</w:t>
            </w:r>
          </w:p>
        </w:tc>
        <w:tc>
          <w:tcPr>
            <w:tcW w:w="3195" w:type="dxa"/>
          </w:tcPr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الدولية للتجسير الشتوي الثاني</w:t>
            </w:r>
          </w:p>
        </w:tc>
        <w:tc>
          <w:tcPr>
            <w:tcW w:w="2520" w:type="dxa"/>
          </w:tcPr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10-11/12/2024</w:t>
            </w:r>
          </w:p>
        </w:tc>
        <w:tc>
          <w:tcPr>
            <w:tcW w:w="1980" w:type="dxa"/>
          </w:tcPr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تعليمي</w:t>
            </w:r>
          </w:p>
        </w:tc>
        <w:tc>
          <w:tcPr>
            <w:tcW w:w="2100" w:type="dxa"/>
          </w:tcPr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Pr="00494A6D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94A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كراون بلازا/ قاعة النبطيين</w:t>
            </w:r>
          </w:p>
        </w:tc>
      </w:tr>
      <w:tr w:rsidR="006424EC" w:rsidRPr="005D40D8" w:rsidTr="00B9040C">
        <w:tblPrEx>
          <w:jc w:val="left"/>
        </w:tblPrEx>
        <w:trPr>
          <w:trHeight w:val="1056"/>
        </w:trPr>
        <w:tc>
          <w:tcPr>
            <w:tcW w:w="495" w:type="dxa"/>
          </w:tcPr>
          <w:p w:rsidR="006424EC" w:rsidRPr="006F3796" w:rsidRDefault="006424EC" w:rsidP="006424E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5003" w:type="dxa"/>
          </w:tcPr>
          <w:p w:rsidR="006424EC" w:rsidRPr="00537F9E" w:rsidRDefault="006424EC" w:rsidP="006424EC">
            <w:pPr>
              <w:tabs>
                <w:tab w:val="left" w:pos="3477"/>
                <w:tab w:val="left" w:pos="3942"/>
              </w:tabs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37F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مؤسسة السرعة العالمية لتنظيم المعارض والاعلان</w:t>
            </w:r>
          </w:p>
          <w:p w:rsidR="006424EC" w:rsidRPr="00537F9E" w:rsidRDefault="006424EC" w:rsidP="006424EC">
            <w:pPr>
              <w:tabs>
                <w:tab w:val="left" w:pos="3477"/>
                <w:tab w:val="left" w:pos="394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37F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Tel: +962 799299207</w:t>
            </w:r>
          </w:p>
          <w:p w:rsidR="006424EC" w:rsidRPr="00537F9E" w:rsidRDefault="006424EC" w:rsidP="006424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537F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Email: </w:t>
            </w:r>
            <w:hyperlink r:id="rId60" w:history="1">
              <w:r w:rsidRPr="00537F9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bidi="ar-JO"/>
                </w:rPr>
                <w:t>speedinternational2002@gmail.com</w:t>
              </w:r>
            </w:hyperlink>
          </w:p>
        </w:tc>
        <w:tc>
          <w:tcPr>
            <w:tcW w:w="3195" w:type="dxa"/>
          </w:tcPr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معرض ولاء للصناعات والمنتجات المحلية</w:t>
            </w:r>
          </w:p>
        </w:tc>
        <w:tc>
          <w:tcPr>
            <w:tcW w:w="2520" w:type="dxa"/>
          </w:tcPr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12-14/12/2024</w:t>
            </w:r>
          </w:p>
        </w:tc>
        <w:tc>
          <w:tcPr>
            <w:tcW w:w="1980" w:type="dxa"/>
          </w:tcPr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كافة القطاعات</w:t>
            </w:r>
          </w:p>
        </w:tc>
        <w:tc>
          <w:tcPr>
            <w:tcW w:w="2100" w:type="dxa"/>
          </w:tcPr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424EC" w:rsidRPr="00537F9E" w:rsidRDefault="006424EC" w:rsidP="006424E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F9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قاعة معارض مكة مول</w:t>
            </w:r>
          </w:p>
        </w:tc>
      </w:tr>
    </w:tbl>
    <w:p w:rsidR="00BA42A1" w:rsidRPr="009A145A" w:rsidRDefault="00BA42A1" w:rsidP="004C4E0B">
      <w:pPr>
        <w:bidi/>
        <w:rPr>
          <w:sz w:val="36"/>
          <w:szCs w:val="36"/>
          <w:rtl/>
          <w:lang w:bidi="ar-JO"/>
        </w:rPr>
      </w:pPr>
    </w:p>
    <w:sectPr w:rsidR="00BA42A1" w:rsidRPr="009A145A" w:rsidSect="00C71159">
      <w:headerReference w:type="default" r:id="rId6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02" w:rsidRDefault="00041D02" w:rsidP="00F02D2E">
      <w:pPr>
        <w:spacing w:after="0" w:line="240" w:lineRule="auto"/>
      </w:pPr>
      <w:r>
        <w:separator/>
      </w:r>
    </w:p>
  </w:endnote>
  <w:endnote w:type="continuationSeparator" w:id="0">
    <w:p w:rsidR="00041D02" w:rsidRDefault="00041D02" w:rsidP="00F0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02" w:rsidRDefault="00041D02" w:rsidP="00F02D2E">
      <w:pPr>
        <w:spacing w:after="0" w:line="240" w:lineRule="auto"/>
      </w:pPr>
      <w:r>
        <w:separator/>
      </w:r>
    </w:p>
  </w:footnote>
  <w:footnote w:type="continuationSeparator" w:id="0">
    <w:p w:rsidR="00041D02" w:rsidRDefault="00041D02" w:rsidP="00F0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92" w:rsidRDefault="00A46E92" w:rsidP="00A375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F1F"/>
    <w:multiLevelType w:val="hybridMultilevel"/>
    <w:tmpl w:val="B2B2EDD4"/>
    <w:lvl w:ilvl="0" w:tplc="AD705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01C3"/>
    <w:multiLevelType w:val="hybridMultilevel"/>
    <w:tmpl w:val="D674C9DA"/>
    <w:lvl w:ilvl="0" w:tplc="CE505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404CE"/>
    <w:multiLevelType w:val="hybridMultilevel"/>
    <w:tmpl w:val="40043B0E"/>
    <w:lvl w:ilvl="0" w:tplc="16365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F7862"/>
    <w:multiLevelType w:val="hybridMultilevel"/>
    <w:tmpl w:val="1824760A"/>
    <w:lvl w:ilvl="0" w:tplc="D234A2EE">
      <w:numFmt w:val="bullet"/>
      <w:lvlText w:val="-"/>
      <w:lvlJc w:val="left"/>
      <w:pPr>
        <w:ind w:left="16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7D544DCC"/>
    <w:multiLevelType w:val="hybridMultilevel"/>
    <w:tmpl w:val="D10AE7BA"/>
    <w:lvl w:ilvl="0" w:tplc="1AE417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2764"/>
    <w:multiLevelType w:val="hybridMultilevel"/>
    <w:tmpl w:val="2B1EA560"/>
    <w:lvl w:ilvl="0" w:tplc="85F80E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0A"/>
    <w:rsid w:val="0000155F"/>
    <w:rsid w:val="00001E04"/>
    <w:rsid w:val="00002996"/>
    <w:rsid w:val="00006726"/>
    <w:rsid w:val="0001001D"/>
    <w:rsid w:val="000105D1"/>
    <w:rsid w:val="0001076D"/>
    <w:rsid w:val="00011D17"/>
    <w:rsid w:val="00013E47"/>
    <w:rsid w:val="00013FE0"/>
    <w:rsid w:val="000149F9"/>
    <w:rsid w:val="00015840"/>
    <w:rsid w:val="000162AD"/>
    <w:rsid w:val="0002008E"/>
    <w:rsid w:val="00021EBA"/>
    <w:rsid w:val="00022EEA"/>
    <w:rsid w:val="00027203"/>
    <w:rsid w:val="00031002"/>
    <w:rsid w:val="00033865"/>
    <w:rsid w:val="00033EBD"/>
    <w:rsid w:val="000340C0"/>
    <w:rsid w:val="00034AE4"/>
    <w:rsid w:val="00037730"/>
    <w:rsid w:val="00037F9D"/>
    <w:rsid w:val="00040B5B"/>
    <w:rsid w:val="00040F53"/>
    <w:rsid w:val="00041D02"/>
    <w:rsid w:val="00042223"/>
    <w:rsid w:val="0004392C"/>
    <w:rsid w:val="000448F7"/>
    <w:rsid w:val="00045C9C"/>
    <w:rsid w:val="00045EFB"/>
    <w:rsid w:val="00046FF9"/>
    <w:rsid w:val="00047C7C"/>
    <w:rsid w:val="00050520"/>
    <w:rsid w:val="000507F5"/>
    <w:rsid w:val="0005217C"/>
    <w:rsid w:val="00052188"/>
    <w:rsid w:val="000541D9"/>
    <w:rsid w:val="00054D62"/>
    <w:rsid w:val="000550CE"/>
    <w:rsid w:val="00060DC7"/>
    <w:rsid w:val="00061238"/>
    <w:rsid w:val="000612B9"/>
    <w:rsid w:val="00061690"/>
    <w:rsid w:val="0006175B"/>
    <w:rsid w:val="00062E32"/>
    <w:rsid w:val="00063993"/>
    <w:rsid w:val="00065544"/>
    <w:rsid w:val="000659F2"/>
    <w:rsid w:val="00067BBC"/>
    <w:rsid w:val="00067DF0"/>
    <w:rsid w:val="00070BCE"/>
    <w:rsid w:val="000723D2"/>
    <w:rsid w:val="000724D3"/>
    <w:rsid w:val="00072515"/>
    <w:rsid w:val="00073855"/>
    <w:rsid w:val="000749A5"/>
    <w:rsid w:val="00074D4C"/>
    <w:rsid w:val="00075238"/>
    <w:rsid w:val="000767DD"/>
    <w:rsid w:val="0007764B"/>
    <w:rsid w:val="00081288"/>
    <w:rsid w:val="0008240D"/>
    <w:rsid w:val="00083DEB"/>
    <w:rsid w:val="0008457A"/>
    <w:rsid w:val="00085338"/>
    <w:rsid w:val="0008773B"/>
    <w:rsid w:val="0009083C"/>
    <w:rsid w:val="00090A8C"/>
    <w:rsid w:val="00093479"/>
    <w:rsid w:val="00094CE7"/>
    <w:rsid w:val="0009592F"/>
    <w:rsid w:val="0009777A"/>
    <w:rsid w:val="0009797B"/>
    <w:rsid w:val="000A046D"/>
    <w:rsid w:val="000A2BDE"/>
    <w:rsid w:val="000A323F"/>
    <w:rsid w:val="000A3F96"/>
    <w:rsid w:val="000A4189"/>
    <w:rsid w:val="000A54A3"/>
    <w:rsid w:val="000B2228"/>
    <w:rsid w:val="000B485B"/>
    <w:rsid w:val="000B76DA"/>
    <w:rsid w:val="000B77AE"/>
    <w:rsid w:val="000C1C96"/>
    <w:rsid w:val="000C224F"/>
    <w:rsid w:val="000C2FA4"/>
    <w:rsid w:val="000C4073"/>
    <w:rsid w:val="000C41EE"/>
    <w:rsid w:val="000C48A8"/>
    <w:rsid w:val="000C5418"/>
    <w:rsid w:val="000C64AA"/>
    <w:rsid w:val="000C6807"/>
    <w:rsid w:val="000D0BC8"/>
    <w:rsid w:val="000D184A"/>
    <w:rsid w:val="000D3594"/>
    <w:rsid w:val="000D3935"/>
    <w:rsid w:val="000D40B5"/>
    <w:rsid w:val="000D43CC"/>
    <w:rsid w:val="000D623C"/>
    <w:rsid w:val="000D6662"/>
    <w:rsid w:val="000D6A07"/>
    <w:rsid w:val="000D6C3C"/>
    <w:rsid w:val="000D72B2"/>
    <w:rsid w:val="000E1B0B"/>
    <w:rsid w:val="000E36C5"/>
    <w:rsid w:val="000E4BB7"/>
    <w:rsid w:val="000E5F95"/>
    <w:rsid w:val="000E6F49"/>
    <w:rsid w:val="000F0EB1"/>
    <w:rsid w:val="000F116F"/>
    <w:rsid w:val="000F1CE2"/>
    <w:rsid w:val="000F219E"/>
    <w:rsid w:val="000F247D"/>
    <w:rsid w:val="000F37E5"/>
    <w:rsid w:val="000F45F9"/>
    <w:rsid w:val="000F48B1"/>
    <w:rsid w:val="000F677D"/>
    <w:rsid w:val="000F7984"/>
    <w:rsid w:val="001029FA"/>
    <w:rsid w:val="0010388E"/>
    <w:rsid w:val="001040C2"/>
    <w:rsid w:val="0010574D"/>
    <w:rsid w:val="00105C90"/>
    <w:rsid w:val="00105D9D"/>
    <w:rsid w:val="001063A9"/>
    <w:rsid w:val="00106BFB"/>
    <w:rsid w:val="00107CC2"/>
    <w:rsid w:val="001110DB"/>
    <w:rsid w:val="001113F2"/>
    <w:rsid w:val="0011174B"/>
    <w:rsid w:val="00111DE9"/>
    <w:rsid w:val="0011264D"/>
    <w:rsid w:val="00113A2C"/>
    <w:rsid w:val="001140AD"/>
    <w:rsid w:val="00114B97"/>
    <w:rsid w:val="001160DD"/>
    <w:rsid w:val="00116423"/>
    <w:rsid w:val="001168D5"/>
    <w:rsid w:val="00117C01"/>
    <w:rsid w:val="00117E83"/>
    <w:rsid w:val="00117ED5"/>
    <w:rsid w:val="00120054"/>
    <w:rsid w:val="001205C1"/>
    <w:rsid w:val="00121389"/>
    <w:rsid w:val="001223EF"/>
    <w:rsid w:val="00122FDA"/>
    <w:rsid w:val="001261D6"/>
    <w:rsid w:val="001269CB"/>
    <w:rsid w:val="00130ADC"/>
    <w:rsid w:val="00130DC5"/>
    <w:rsid w:val="00132803"/>
    <w:rsid w:val="001330FD"/>
    <w:rsid w:val="001335B4"/>
    <w:rsid w:val="00135616"/>
    <w:rsid w:val="00136E27"/>
    <w:rsid w:val="00140B2C"/>
    <w:rsid w:val="00140B9F"/>
    <w:rsid w:val="00141C06"/>
    <w:rsid w:val="001423D3"/>
    <w:rsid w:val="001438FB"/>
    <w:rsid w:val="0014537F"/>
    <w:rsid w:val="001462FD"/>
    <w:rsid w:val="00146A30"/>
    <w:rsid w:val="00146BCF"/>
    <w:rsid w:val="001472C9"/>
    <w:rsid w:val="001479CE"/>
    <w:rsid w:val="00150012"/>
    <w:rsid w:val="001503C7"/>
    <w:rsid w:val="001521ED"/>
    <w:rsid w:val="00152339"/>
    <w:rsid w:val="00153442"/>
    <w:rsid w:val="00153F4A"/>
    <w:rsid w:val="001575C6"/>
    <w:rsid w:val="001615DB"/>
    <w:rsid w:val="00161ECB"/>
    <w:rsid w:val="001661CE"/>
    <w:rsid w:val="00167CC5"/>
    <w:rsid w:val="001702CF"/>
    <w:rsid w:val="00171353"/>
    <w:rsid w:val="00171640"/>
    <w:rsid w:val="00172CF4"/>
    <w:rsid w:val="001737B6"/>
    <w:rsid w:val="00173DBD"/>
    <w:rsid w:val="00174101"/>
    <w:rsid w:val="001741E1"/>
    <w:rsid w:val="001744C3"/>
    <w:rsid w:val="0017477B"/>
    <w:rsid w:val="001770C8"/>
    <w:rsid w:val="0017767B"/>
    <w:rsid w:val="0018026B"/>
    <w:rsid w:val="001803D7"/>
    <w:rsid w:val="00180716"/>
    <w:rsid w:val="00180D16"/>
    <w:rsid w:val="00180D71"/>
    <w:rsid w:val="00182EC8"/>
    <w:rsid w:val="00183361"/>
    <w:rsid w:val="0018468D"/>
    <w:rsid w:val="001856D6"/>
    <w:rsid w:val="00186DB9"/>
    <w:rsid w:val="00187DA8"/>
    <w:rsid w:val="0019089F"/>
    <w:rsid w:val="00190FD0"/>
    <w:rsid w:val="00191E7A"/>
    <w:rsid w:val="00192CC5"/>
    <w:rsid w:val="00194031"/>
    <w:rsid w:val="001944DA"/>
    <w:rsid w:val="001947AF"/>
    <w:rsid w:val="001950A4"/>
    <w:rsid w:val="00196EDC"/>
    <w:rsid w:val="0019746F"/>
    <w:rsid w:val="001A008C"/>
    <w:rsid w:val="001A155F"/>
    <w:rsid w:val="001A1C19"/>
    <w:rsid w:val="001A26B8"/>
    <w:rsid w:val="001A3D06"/>
    <w:rsid w:val="001A3E8D"/>
    <w:rsid w:val="001A4EFE"/>
    <w:rsid w:val="001A5555"/>
    <w:rsid w:val="001B16A1"/>
    <w:rsid w:val="001B305E"/>
    <w:rsid w:val="001B34E4"/>
    <w:rsid w:val="001B3C23"/>
    <w:rsid w:val="001B3CFF"/>
    <w:rsid w:val="001B4918"/>
    <w:rsid w:val="001B68B4"/>
    <w:rsid w:val="001B68DB"/>
    <w:rsid w:val="001B739F"/>
    <w:rsid w:val="001B7AE1"/>
    <w:rsid w:val="001C05BE"/>
    <w:rsid w:val="001C1489"/>
    <w:rsid w:val="001C3C03"/>
    <w:rsid w:val="001C3E09"/>
    <w:rsid w:val="001C608A"/>
    <w:rsid w:val="001C6FA2"/>
    <w:rsid w:val="001D0F50"/>
    <w:rsid w:val="001D1D53"/>
    <w:rsid w:val="001D23E2"/>
    <w:rsid w:val="001D389E"/>
    <w:rsid w:val="001D39E7"/>
    <w:rsid w:val="001D3F0C"/>
    <w:rsid w:val="001D4EBA"/>
    <w:rsid w:val="001D7017"/>
    <w:rsid w:val="001D7D51"/>
    <w:rsid w:val="001E002B"/>
    <w:rsid w:val="001E1196"/>
    <w:rsid w:val="001E2700"/>
    <w:rsid w:val="001E33CC"/>
    <w:rsid w:val="001E4BD0"/>
    <w:rsid w:val="001E4DF8"/>
    <w:rsid w:val="001E5F19"/>
    <w:rsid w:val="001E5FF5"/>
    <w:rsid w:val="001E6CA1"/>
    <w:rsid w:val="001E79E9"/>
    <w:rsid w:val="001F02A8"/>
    <w:rsid w:val="001F14E7"/>
    <w:rsid w:val="001F21FD"/>
    <w:rsid w:val="001F3378"/>
    <w:rsid w:val="001F34E2"/>
    <w:rsid w:val="001F3647"/>
    <w:rsid w:val="001F3EE5"/>
    <w:rsid w:val="001F4A27"/>
    <w:rsid w:val="001F5448"/>
    <w:rsid w:val="001F6698"/>
    <w:rsid w:val="001F76B0"/>
    <w:rsid w:val="002004CF"/>
    <w:rsid w:val="0020156A"/>
    <w:rsid w:val="002021F8"/>
    <w:rsid w:val="00203225"/>
    <w:rsid w:val="002037CF"/>
    <w:rsid w:val="002038CF"/>
    <w:rsid w:val="0020405C"/>
    <w:rsid w:val="00204950"/>
    <w:rsid w:val="00206897"/>
    <w:rsid w:val="00206C86"/>
    <w:rsid w:val="00207A69"/>
    <w:rsid w:val="00207C14"/>
    <w:rsid w:val="00207D0E"/>
    <w:rsid w:val="00210753"/>
    <w:rsid w:val="0021107C"/>
    <w:rsid w:val="00212AAC"/>
    <w:rsid w:val="002138AA"/>
    <w:rsid w:val="00213EF0"/>
    <w:rsid w:val="0021545A"/>
    <w:rsid w:val="00216620"/>
    <w:rsid w:val="00220020"/>
    <w:rsid w:val="00221A6B"/>
    <w:rsid w:val="00222077"/>
    <w:rsid w:val="00223A22"/>
    <w:rsid w:val="00223AE0"/>
    <w:rsid w:val="00223AF6"/>
    <w:rsid w:val="00224643"/>
    <w:rsid w:val="00227703"/>
    <w:rsid w:val="002304B8"/>
    <w:rsid w:val="00230989"/>
    <w:rsid w:val="002316CE"/>
    <w:rsid w:val="00232B9B"/>
    <w:rsid w:val="002348D6"/>
    <w:rsid w:val="00236D4B"/>
    <w:rsid w:val="002407ED"/>
    <w:rsid w:val="0024117D"/>
    <w:rsid w:val="0024137C"/>
    <w:rsid w:val="00243E51"/>
    <w:rsid w:val="00244412"/>
    <w:rsid w:val="002446A8"/>
    <w:rsid w:val="00245B37"/>
    <w:rsid w:val="002504D5"/>
    <w:rsid w:val="00250869"/>
    <w:rsid w:val="00252F1E"/>
    <w:rsid w:val="00253859"/>
    <w:rsid w:val="00254ED8"/>
    <w:rsid w:val="00256D98"/>
    <w:rsid w:val="00256EA0"/>
    <w:rsid w:val="00260100"/>
    <w:rsid w:val="002605BE"/>
    <w:rsid w:val="00260634"/>
    <w:rsid w:val="0026157C"/>
    <w:rsid w:val="0026231A"/>
    <w:rsid w:val="00262413"/>
    <w:rsid w:val="00264276"/>
    <w:rsid w:val="00265BD1"/>
    <w:rsid w:val="002665E3"/>
    <w:rsid w:val="00266BB2"/>
    <w:rsid w:val="00266CC3"/>
    <w:rsid w:val="002678F2"/>
    <w:rsid w:val="00267D19"/>
    <w:rsid w:val="00267E46"/>
    <w:rsid w:val="0027158A"/>
    <w:rsid w:val="0027203D"/>
    <w:rsid w:val="002730D0"/>
    <w:rsid w:val="0027315E"/>
    <w:rsid w:val="00274947"/>
    <w:rsid w:val="00275C1E"/>
    <w:rsid w:val="00276BD3"/>
    <w:rsid w:val="00277F0C"/>
    <w:rsid w:val="00280897"/>
    <w:rsid w:val="00281927"/>
    <w:rsid w:val="00282342"/>
    <w:rsid w:val="00284ED8"/>
    <w:rsid w:val="00286EB2"/>
    <w:rsid w:val="00287349"/>
    <w:rsid w:val="002906E3"/>
    <w:rsid w:val="002918F0"/>
    <w:rsid w:val="00291E3E"/>
    <w:rsid w:val="00293AA5"/>
    <w:rsid w:val="0029400F"/>
    <w:rsid w:val="002940E8"/>
    <w:rsid w:val="00295B16"/>
    <w:rsid w:val="002965E7"/>
    <w:rsid w:val="002A0490"/>
    <w:rsid w:val="002A09AE"/>
    <w:rsid w:val="002A0D84"/>
    <w:rsid w:val="002A19CC"/>
    <w:rsid w:val="002A1AAC"/>
    <w:rsid w:val="002A278B"/>
    <w:rsid w:val="002A31A7"/>
    <w:rsid w:val="002A55EC"/>
    <w:rsid w:val="002A5C41"/>
    <w:rsid w:val="002A63FD"/>
    <w:rsid w:val="002A7621"/>
    <w:rsid w:val="002B08AD"/>
    <w:rsid w:val="002B0F2D"/>
    <w:rsid w:val="002B2C91"/>
    <w:rsid w:val="002B342C"/>
    <w:rsid w:val="002B4F4F"/>
    <w:rsid w:val="002B59A3"/>
    <w:rsid w:val="002B5F9F"/>
    <w:rsid w:val="002B723D"/>
    <w:rsid w:val="002B7244"/>
    <w:rsid w:val="002B781F"/>
    <w:rsid w:val="002C087A"/>
    <w:rsid w:val="002C08BB"/>
    <w:rsid w:val="002C094B"/>
    <w:rsid w:val="002C1885"/>
    <w:rsid w:val="002C479E"/>
    <w:rsid w:val="002C4EA0"/>
    <w:rsid w:val="002C533D"/>
    <w:rsid w:val="002C57E6"/>
    <w:rsid w:val="002C5D51"/>
    <w:rsid w:val="002C6C25"/>
    <w:rsid w:val="002C70E9"/>
    <w:rsid w:val="002C73C6"/>
    <w:rsid w:val="002C7E1D"/>
    <w:rsid w:val="002D01F1"/>
    <w:rsid w:val="002D19D7"/>
    <w:rsid w:val="002D2533"/>
    <w:rsid w:val="002D2D62"/>
    <w:rsid w:val="002D3544"/>
    <w:rsid w:val="002D5AE2"/>
    <w:rsid w:val="002D61D4"/>
    <w:rsid w:val="002D625C"/>
    <w:rsid w:val="002D78ED"/>
    <w:rsid w:val="002D7B30"/>
    <w:rsid w:val="002D7BFA"/>
    <w:rsid w:val="002E0139"/>
    <w:rsid w:val="002E03E3"/>
    <w:rsid w:val="002E0F87"/>
    <w:rsid w:val="002E100C"/>
    <w:rsid w:val="002E100E"/>
    <w:rsid w:val="002E29BC"/>
    <w:rsid w:val="002E36C7"/>
    <w:rsid w:val="002E39FD"/>
    <w:rsid w:val="002E4032"/>
    <w:rsid w:val="002E5B07"/>
    <w:rsid w:val="002E62BA"/>
    <w:rsid w:val="002E6C71"/>
    <w:rsid w:val="002E723B"/>
    <w:rsid w:val="002F033B"/>
    <w:rsid w:val="002F09A4"/>
    <w:rsid w:val="002F1F92"/>
    <w:rsid w:val="002F23C0"/>
    <w:rsid w:val="002F32F9"/>
    <w:rsid w:val="002F49A3"/>
    <w:rsid w:val="002F5750"/>
    <w:rsid w:val="002F57E9"/>
    <w:rsid w:val="002F7BEC"/>
    <w:rsid w:val="002F7C02"/>
    <w:rsid w:val="003019BF"/>
    <w:rsid w:val="0030220D"/>
    <w:rsid w:val="003024B1"/>
    <w:rsid w:val="00302F40"/>
    <w:rsid w:val="0030371A"/>
    <w:rsid w:val="00303830"/>
    <w:rsid w:val="00304B7B"/>
    <w:rsid w:val="003069D9"/>
    <w:rsid w:val="00306DC5"/>
    <w:rsid w:val="00307644"/>
    <w:rsid w:val="00307979"/>
    <w:rsid w:val="00310F85"/>
    <w:rsid w:val="003111E7"/>
    <w:rsid w:val="00311F77"/>
    <w:rsid w:val="00312A2B"/>
    <w:rsid w:val="003145A4"/>
    <w:rsid w:val="003154F1"/>
    <w:rsid w:val="00317041"/>
    <w:rsid w:val="003202BE"/>
    <w:rsid w:val="0032212C"/>
    <w:rsid w:val="00322C52"/>
    <w:rsid w:val="00323461"/>
    <w:rsid w:val="00323A1B"/>
    <w:rsid w:val="00323A3A"/>
    <w:rsid w:val="00323EFF"/>
    <w:rsid w:val="003260B7"/>
    <w:rsid w:val="0032673E"/>
    <w:rsid w:val="003303E2"/>
    <w:rsid w:val="00330BCC"/>
    <w:rsid w:val="00330BE6"/>
    <w:rsid w:val="00331878"/>
    <w:rsid w:val="003329FA"/>
    <w:rsid w:val="003333D6"/>
    <w:rsid w:val="0033389B"/>
    <w:rsid w:val="00334014"/>
    <w:rsid w:val="00334017"/>
    <w:rsid w:val="003345E0"/>
    <w:rsid w:val="00334B2F"/>
    <w:rsid w:val="00335E2E"/>
    <w:rsid w:val="00336742"/>
    <w:rsid w:val="00337C5A"/>
    <w:rsid w:val="0034011A"/>
    <w:rsid w:val="0034094F"/>
    <w:rsid w:val="003409EC"/>
    <w:rsid w:val="00341AE5"/>
    <w:rsid w:val="003421D9"/>
    <w:rsid w:val="00344F6F"/>
    <w:rsid w:val="00345D13"/>
    <w:rsid w:val="00345E28"/>
    <w:rsid w:val="0034628C"/>
    <w:rsid w:val="003477AD"/>
    <w:rsid w:val="00347DA5"/>
    <w:rsid w:val="00351A8F"/>
    <w:rsid w:val="00351AAE"/>
    <w:rsid w:val="0035382E"/>
    <w:rsid w:val="00353CBC"/>
    <w:rsid w:val="003543C4"/>
    <w:rsid w:val="00354481"/>
    <w:rsid w:val="0035572E"/>
    <w:rsid w:val="00355ECD"/>
    <w:rsid w:val="003566F8"/>
    <w:rsid w:val="00356AEF"/>
    <w:rsid w:val="00357018"/>
    <w:rsid w:val="00357A96"/>
    <w:rsid w:val="003600DA"/>
    <w:rsid w:val="00360DA1"/>
    <w:rsid w:val="00365234"/>
    <w:rsid w:val="0036523D"/>
    <w:rsid w:val="00365773"/>
    <w:rsid w:val="00366DE4"/>
    <w:rsid w:val="00366FFE"/>
    <w:rsid w:val="003675EA"/>
    <w:rsid w:val="003708A3"/>
    <w:rsid w:val="003718C8"/>
    <w:rsid w:val="00371BE6"/>
    <w:rsid w:val="00372636"/>
    <w:rsid w:val="003729E3"/>
    <w:rsid w:val="0037309E"/>
    <w:rsid w:val="00373977"/>
    <w:rsid w:val="00373A51"/>
    <w:rsid w:val="00373C2D"/>
    <w:rsid w:val="003746A2"/>
    <w:rsid w:val="00376217"/>
    <w:rsid w:val="0037693F"/>
    <w:rsid w:val="00377233"/>
    <w:rsid w:val="00380391"/>
    <w:rsid w:val="00380D36"/>
    <w:rsid w:val="0038185F"/>
    <w:rsid w:val="003820DF"/>
    <w:rsid w:val="00382B3D"/>
    <w:rsid w:val="00383D1D"/>
    <w:rsid w:val="00385882"/>
    <w:rsid w:val="0038695A"/>
    <w:rsid w:val="00390FFB"/>
    <w:rsid w:val="003933CA"/>
    <w:rsid w:val="003933FF"/>
    <w:rsid w:val="00393916"/>
    <w:rsid w:val="00395621"/>
    <w:rsid w:val="003A132A"/>
    <w:rsid w:val="003A245E"/>
    <w:rsid w:val="003A2506"/>
    <w:rsid w:val="003A2C9C"/>
    <w:rsid w:val="003A2D01"/>
    <w:rsid w:val="003A463C"/>
    <w:rsid w:val="003A7572"/>
    <w:rsid w:val="003B02EF"/>
    <w:rsid w:val="003B044A"/>
    <w:rsid w:val="003B0E6C"/>
    <w:rsid w:val="003B188B"/>
    <w:rsid w:val="003B2493"/>
    <w:rsid w:val="003B2D52"/>
    <w:rsid w:val="003B43B4"/>
    <w:rsid w:val="003B6FBC"/>
    <w:rsid w:val="003C1654"/>
    <w:rsid w:val="003C238D"/>
    <w:rsid w:val="003C2A4D"/>
    <w:rsid w:val="003C3508"/>
    <w:rsid w:val="003C4AF6"/>
    <w:rsid w:val="003C4F71"/>
    <w:rsid w:val="003C4F80"/>
    <w:rsid w:val="003C6D60"/>
    <w:rsid w:val="003C706B"/>
    <w:rsid w:val="003C71B6"/>
    <w:rsid w:val="003C72B2"/>
    <w:rsid w:val="003C72CC"/>
    <w:rsid w:val="003D09D2"/>
    <w:rsid w:val="003D1075"/>
    <w:rsid w:val="003D5F10"/>
    <w:rsid w:val="003D6096"/>
    <w:rsid w:val="003D60DC"/>
    <w:rsid w:val="003D6F92"/>
    <w:rsid w:val="003E2077"/>
    <w:rsid w:val="003E2A75"/>
    <w:rsid w:val="003E5048"/>
    <w:rsid w:val="003E59CC"/>
    <w:rsid w:val="003E5BC3"/>
    <w:rsid w:val="003E61E6"/>
    <w:rsid w:val="003E67FF"/>
    <w:rsid w:val="003E70A9"/>
    <w:rsid w:val="003F1AB1"/>
    <w:rsid w:val="003F21DC"/>
    <w:rsid w:val="003F2C16"/>
    <w:rsid w:val="003F328B"/>
    <w:rsid w:val="003F4142"/>
    <w:rsid w:val="003F5A67"/>
    <w:rsid w:val="003F5B1E"/>
    <w:rsid w:val="003F6A88"/>
    <w:rsid w:val="003F707B"/>
    <w:rsid w:val="003F7480"/>
    <w:rsid w:val="00400A3B"/>
    <w:rsid w:val="004019D7"/>
    <w:rsid w:val="00401BB0"/>
    <w:rsid w:val="00401D96"/>
    <w:rsid w:val="00401F7C"/>
    <w:rsid w:val="004029F0"/>
    <w:rsid w:val="0040320D"/>
    <w:rsid w:val="00403A3F"/>
    <w:rsid w:val="00404326"/>
    <w:rsid w:val="00404773"/>
    <w:rsid w:val="00404AB9"/>
    <w:rsid w:val="00411691"/>
    <w:rsid w:val="004129BE"/>
    <w:rsid w:val="00414F2F"/>
    <w:rsid w:val="0041550A"/>
    <w:rsid w:val="00415530"/>
    <w:rsid w:val="00415BF6"/>
    <w:rsid w:val="0041602F"/>
    <w:rsid w:val="00416115"/>
    <w:rsid w:val="004173BF"/>
    <w:rsid w:val="00417BE5"/>
    <w:rsid w:val="004207E0"/>
    <w:rsid w:val="00420F15"/>
    <w:rsid w:val="0042239A"/>
    <w:rsid w:val="0042287C"/>
    <w:rsid w:val="00422EA1"/>
    <w:rsid w:val="00423B1D"/>
    <w:rsid w:val="0042522D"/>
    <w:rsid w:val="004260AC"/>
    <w:rsid w:val="0042679B"/>
    <w:rsid w:val="00432079"/>
    <w:rsid w:val="004340EA"/>
    <w:rsid w:val="00436BB8"/>
    <w:rsid w:val="00437739"/>
    <w:rsid w:val="00441BAD"/>
    <w:rsid w:val="00441F9B"/>
    <w:rsid w:val="00441FDE"/>
    <w:rsid w:val="004428BF"/>
    <w:rsid w:val="00442BEB"/>
    <w:rsid w:val="00443022"/>
    <w:rsid w:val="004510AB"/>
    <w:rsid w:val="004530F6"/>
    <w:rsid w:val="00453438"/>
    <w:rsid w:val="0045424C"/>
    <w:rsid w:val="004550F9"/>
    <w:rsid w:val="0045523A"/>
    <w:rsid w:val="004557FC"/>
    <w:rsid w:val="00456FEC"/>
    <w:rsid w:val="004574B7"/>
    <w:rsid w:val="004579A2"/>
    <w:rsid w:val="00457E23"/>
    <w:rsid w:val="0046134D"/>
    <w:rsid w:val="00461E12"/>
    <w:rsid w:val="0046253B"/>
    <w:rsid w:val="004644D5"/>
    <w:rsid w:val="00465800"/>
    <w:rsid w:val="00465B6F"/>
    <w:rsid w:val="00465C07"/>
    <w:rsid w:val="00466201"/>
    <w:rsid w:val="00467020"/>
    <w:rsid w:val="00467037"/>
    <w:rsid w:val="00467A13"/>
    <w:rsid w:val="00467B0B"/>
    <w:rsid w:val="00467E40"/>
    <w:rsid w:val="00470915"/>
    <w:rsid w:val="00473F91"/>
    <w:rsid w:val="004754A6"/>
    <w:rsid w:val="0047675E"/>
    <w:rsid w:val="0047695F"/>
    <w:rsid w:val="00476C59"/>
    <w:rsid w:val="0047786B"/>
    <w:rsid w:val="00477B7D"/>
    <w:rsid w:val="00480F2B"/>
    <w:rsid w:val="004818AD"/>
    <w:rsid w:val="00482521"/>
    <w:rsid w:val="00483CBA"/>
    <w:rsid w:val="00483E90"/>
    <w:rsid w:val="00486135"/>
    <w:rsid w:val="00486AB8"/>
    <w:rsid w:val="00486F3B"/>
    <w:rsid w:val="00487E50"/>
    <w:rsid w:val="004900B4"/>
    <w:rsid w:val="00493C2A"/>
    <w:rsid w:val="00493E13"/>
    <w:rsid w:val="004949C5"/>
    <w:rsid w:val="00494A6D"/>
    <w:rsid w:val="004959C6"/>
    <w:rsid w:val="00495E46"/>
    <w:rsid w:val="0049630C"/>
    <w:rsid w:val="0049690A"/>
    <w:rsid w:val="00496D81"/>
    <w:rsid w:val="00497B46"/>
    <w:rsid w:val="00497BF5"/>
    <w:rsid w:val="004A0A1D"/>
    <w:rsid w:val="004A0CCB"/>
    <w:rsid w:val="004A1E3B"/>
    <w:rsid w:val="004A2F40"/>
    <w:rsid w:val="004A3C28"/>
    <w:rsid w:val="004A40F8"/>
    <w:rsid w:val="004A470E"/>
    <w:rsid w:val="004A4C14"/>
    <w:rsid w:val="004A512F"/>
    <w:rsid w:val="004A55AA"/>
    <w:rsid w:val="004A64FC"/>
    <w:rsid w:val="004A681A"/>
    <w:rsid w:val="004A6AB5"/>
    <w:rsid w:val="004A700B"/>
    <w:rsid w:val="004B0DDB"/>
    <w:rsid w:val="004B1214"/>
    <w:rsid w:val="004B129B"/>
    <w:rsid w:val="004B19A7"/>
    <w:rsid w:val="004B1D71"/>
    <w:rsid w:val="004B2EC7"/>
    <w:rsid w:val="004B31AC"/>
    <w:rsid w:val="004B441C"/>
    <w:rsid w:val="004B49C0"/>
    <w:rsid w:val="004B6182"/>
    <w:rsid w:val="004B61C2"/>
    <w:rsid w:val="004B78D5"/>
    <w:rsid w:val="004C0963"/>
    <w:rsid w:val="004C4E0B"/>
    <w:rsid w:val="004C582B"/>
    <w:rsid w:val="004C793C"/>
    <w:rsid w:val="004D1369"/>
    <w:rsid w:val="004D14A3"/>
    <w:rsid w:val="004D1A94"/>
    <w:rsid w:val="004D26B7"/>
    <w:rsid w:val="004D6F3A"/>
    <w:rsid w:val="004D7AF0"/>
    <w:rsid w:val="004E2274"/>
    <w:rsid w:val="004E2E6D"/>
    <w:rsid w:val="004E495F"/>
    <w:rsid w:val="004E5222"/>
    <w:rsid w:val="004E5C96"/>
    <w:rsid w:val="004E6047"/>
    <w:rsid w:val="004E6A05"/>
    <w:rsid w:val="004E6ABB"/>
    <w:rsid w:val="004F0948"/>
    <w:rsid w:val="004F1133"/>
    <w:rsid w:val="004F3178"/>
    <w:rsid w:val="004F34D6"/>
    <w:rsid w:val="004F3551"/>
    <w:rsid w:val="004F413B"/>
    <w:rsid w:val="004F4E46"/>
    <w:rsid w:val="004F5974"/>
    <w:rsid w:val="004F5C63"/>
    <w:rsid w:val="004F607D"/>
    <w:rsid w:val="004F7138"/>
    <w:rsid w:val="00501830"/>
    <w:rsid w:val="00502D65"/>
    <w:rsid w:val="0050302D"/>
    <w:rsid w:val="005039EA"/>
    <w:rsid w:val="00504CE7"/>
    <w:rsid w:val="005063F3"/>
    <w:rsid w:val="00507443"/>
    <w:rsid w:val="00507DEE"/>
    <w:rsid w:val="00511911"/>
    <w:rsid w:val="00515B82"/>
    <w:rsid w:val="005161E8"/>
    <w:rsid w:val="00516529"/>
    <w:rsid w:val="0052021C"/>
    <w:rsid w:val="00521551"/>
    <w:rsid w:val="0052274E"/>
    <w:rsid w:val="00522982"/>
    <w:rsid w:val="00523125"/>
    <w:rsid w:val="005237A7"/>
    <w:rsid w:val="00523824"/>
    <w:rsid w:val="00523CD3"/>
    <w:rsid w:val="00525197"/>
    <w:rsid w:val="00525F1D"/>
    <w:rsid w:val="00526FAC"/>
    <w:rsid w:val="005276EC"/>
    <w:rsid w:val="00530A02"/>
    <w:rsid w:val="00533877"/>
    <w:rsid w:val="00533C5E"/>
    <w:rsid w:val="00534D9B"/>
    <w:rsid w:val="0053546F"/>
    <w:rsid w:val="00535D3E"/>
    <w:rsid w:val="0053686E"/>
    <w:rsid w:val="00536E34"/>
    <w:rsid w:val="005371FF"/>
    <w:rsid w:val="0053759E"/>
    <w:rsid w:val="00537643"/>
    <w:rsid w:val="00537858"/>
    <w:rsid w:val="00537F9E"/>
    <w:rsid w:val="00541B99"/>
    <w:rsid w:val="00541D6F"/>
    <w:rsid w:val="00543D63"/>
    <w:rsid w:val="00543FCD"/>
    <w:rsid w:val="00545C13"/>
    <w:rsid w:val="00545FE6"/>
    <w:rsid w:val="005502E1"/>
    <w:rsid w:val="005506B7"/>
    <w:rsid w:val="00550DE6"/>
    <w:rsid w:val="00552258"/>
    <w:rsid w:val="005543DB"/>
    <w:rsid w:val="005549CD"/>
    <w:rsid w:val="00555E08"/>
    <w:rsid w:val="0055695E"/>
    <w:rsid w:val="00561BE7"/>
    <w:rsid w:val="00564BE2"/>
    <w:rsid w:val="00564C27"/>
    <w:rsid w:val="005652CF"/>
    <w:rsid w:val="0056589A"/>
    <w:rsid w:val="00565963"/>
    <w:rsid w:val="00565E13"/>
    <w:rsid w:val="00566674"/>
    <w:rsid w:val="00566979"/>
    <w:rsid w:val="00566B5B"/>
    <w:rsid w:val="00566BE3"/>
    <w:rsid w:val="005703B2"/>
    <w:rsid w:val="00570E6A"/>
    <w:rsid w:val="00573BDF"/>
    <w:rsid w:val="00573E2B"/>
    <w:rsid w:val="00575650"/>
    <w:rsid w:val="00575C12"/>
    <w:rsid w:val="00576109"/>
    <w:rsid w:val="005805A0"/>
    <w:rsid w:val="005809BF"/>
    <w:rsid w:val="00582517"/>
    <w:rsid w:val="00584185"/>
    <w:rsid w:val="00584F9B"/>
    <w:rsid w:val="00585F2A"/>
    <w:rsid w:val="00586AD9"/>
    <w:rsid w:val="0058723E"/>
    <w:rsid w:val="005908CF"/>
    <w:rsid w:val="005911CE"/>
    <w:rsid w:val="005923CB"/>
    <w:rsid w:val="00592EE1"/>
    <w:rsid w:val="00592F56"/>
    <w:rsid w:val="00593F17"/>
    <w:rsid w:val="00594DA5"/>
    <w:rsid w:val="00595C8C"/>
    <w:rsid w:val="00595E3B"/>
    <w:rsid w:val="0059600B"/>
    <w:rsid w:val="005961A0"/>
    <w:rsid w:val="0059723C"/>
    <w:rsid w:val="005972FD"/>
    <w:rsid w:val="005974C2"/>
    <w:rsid w:val="00597A41"/>
    <w:rsid w:val="005A0B6C"/>
    <w:rsid w:val="005A2F36"/>
    <w:rsid w:val="005A46CD"/>
    <w:rsid w:val="005A5813"/>
    <w:rsid w:val="005A6B37"/>
    <w:rsid w:val="005A74DF"/>
    <w:rsid w:val="005B0321"/>
    <w:rsid w:val="005B14D9"/>
    <w:rsid w:val="005B3996"/>
    <w:rsid w:val="005B40BC"/>
    <w:rsid w:val="005B43F9"/>
    <w:rsid w:val="005B5552"/>
    <w:rsid w:val="005B624D"/>
    <w:rsid w:val="005B6B35"/>
    <w:rsid w:val="005C0956"/>
    <w:rsid w:val="005C6D2A"/>
    <w:rsid w:val="005C78ED"/>
    <w:rsid w:val="005D02DC"/>
    <w:rsid w:val="005D04C4"/>
    <w:rsid w:val="005D0B6F"/>
    <w:rsid w:val="005D1AEF"/>
    <w:rsid w:val="005D1D9A"/>
    <w:rsid w:val="005D22AA"/>
    <w:rsid w:val="005D2614"/>
    <w:rsid w:val="005D3FC2"/>
    <w:rsid w:val="005D4182"/>
    <w:rsid w:val="005D50EF"/>
    <w:rsid w:val="005D62F0"/>
    <w:rsid w:val="005E014C"/>
    <w:rsid w:val="005E2998"/>
    <w:rsid w:val="005E4E90"/>
    <w:rsid w:val="005E5854"/>
    <w:rsid w:val="005E5E2F"/>
    <w:rsid w:val="005E6293"/>
    <w:rsid w:val="005E656A"/>
    <w:rsid w:val="005E6DC2"/>
    <w:rsid w:val="005E7BB4"/>
    <w:rsid w:val="005F02FB"/>
    <w:rsid w:val="005F0CE7"/>
    <w:rsid w:val="005F2D03"/>
    <w:rsid w:val="005F33B7"/>
    <w:rsid w:val="005F3700"/>
    <w:rsid w:val="005F3A40"/>
    <w:rsid w:val="005F3FB9"/>
    <w:rsid w:val="005F4C5F"/>
    <w:rsid w:val="005F4D9C"/>
    <w:rsid w:val="005F5569"/>
    <w:rsid w:val="005F6FE5"/>
    <w:rsid w:val="005F7322"/>
    <w:rsid w:val="005F733E"/>
    <w:rsid w:val="005F7774"/>
    <w:rsid w:val="006004F8"/>
    <w:rsid w:val="00602A0D"/>
    <w:rsid w:val="00603D04"/>
    <w:rsid w:val="00604331"/>
    <w:rsid w:val="00604AAA"/>
    <w:rsid w:val="00604BE0"/>
    <w:rsid w:val="00606798"/>
    <w:rsid w:val="00610447"/>
    <w:rsid w:val="00610B28"/>
    <w:rsid w:val="0061162D"/>
    <w:rsid w:val="006116DA"/>
    <w:rsid w:val="006116E8"/>
    <w:rsid w:val="006126DB"/>
    <w:rsid w:val="00612EB4"/>
    <w:rsid w:val="00613AA8"/>
    <w:rsid w:val="00614896"/>
    <w:rsid w:val="00614AFD"/>
    <w:rsid w:val="0061564E"/>
    <w:rsid w:val="00615A6A"/>
    <w:rsid w:val="00615A9F"/>
    <w:rsid w:val="00615B28"/>
    <w:rsid w:val="00617D88"/>
    <w:rsid w:val="00617EAD"/>
    <w:rsid w:val="00620073"/>
    <w:rsid w:val="00620DE9"/>
    <w:rsid w:val="00621AFC"/>
    <w:rsid w:val="00621C08"/>
    <w:rsid w:val="006230F3"/>
    <w:rsid w:val="006254C1"/>
    <w:rsid w:val="0062639B"/>
    <w:rsid w:val="00626979"/>
    <w:rsid w:val="00627472"/>
    <w:rsid w:val="0062754F"/>
    <w:rsid w:val="00630BE1"/>
    <w:rsid w:val="006319D3"/>
    <w:rsid w:val="00631EAD"/>
    <w:rsid w:val="0063239B"/>
    <w:rsid w:val="00637E64"/>
    <w:rsid w:val="0064041F"/>
    <w:rsid w:val="00640D58"/>
    <w:rsid w:val="00640E95"/>
    <w:rsid w:val="006424EC"/>
    <w:rsid w:val="00643F55"/>
    <w:rsid w:val="00644B93"/>
    <w:rsid w:val="00644FAC"/>
    <w:rsid w:val="00645199"/>
    <w:rsid w:val="00645E90"/>
    <w:rsid w:val="00646031"/>
    <w:rsid w:val="00646AE6"/>
    <w:rsid w:val="00646FA1"/>
    <w:rsid w:val="00647D29"/>
    <w:rsid w:val="0065156B"/>
    <w:rsid w:val="006534F4"/>
    <w:rsid w:val="00655B55"/>
    <w:rsid w:val="00656707"/>
    <w:rsid w:val="00664B72"/>
    <w:rsid w:val="00665067"/>
    <w:rsid w:val="00666268"/>
    <w:rsid w:val="00666704"/>
    <w:rsid w:val="0066778B"/>
    <w:rsid w:val="00667E1D"/>
    <w:rsid w:val="00670596"/>
    <w:rsid w:val="00670BAD"/>
    <w:rsid w:val="00670F45"/>
    <w:rsid w:val="00670FFE"/>
    <w:rsid w:val="00671284"/>
    <w:rsid w:val="006715C3"/>
    <w:rsid w:val="00671D4D"/>
    <w:rsid w:val="00671F31"/>
    <w:rsid w:val="006721AF"/>
    <w:rsid w:val="006726BA"/>
    <w:rsid w:val="00673449"/>
    <w:rsid w:val="00673718"/>
    <w:rsid w:val="00675284"/>
    <w:rsid w:val="006762BB"/>
    <w:rsid w:val="0067798E"/>
    <w:rsid w:val="00680BB0"/>
    <w:rsid w:val="006811DF"/>
    <w:rsid w:val="00681D1E"/>
    <w:rsid w:val="00682A61"/>
    <w:rsid w:val="00684647"/>
    <w:rsid w:val="0068616F"/>
    <w:rsid w:val="006874CD"/>
    <w:rsid w:val="006878D0"/>
    <w:rsid w:val="006915D4"/>
    <w:rsid w:val="00691C02"/>
    <w:rsid w:val="0069289D"/>
    <w:rsid w:val="00693792"/>
    <w:rsid w:val="006948B0"/>
    <w:rsid w:val="006A0508"/>
    <w:rsid w:val="006A1332"/>
    <w:rsid w:val="006A32A1"/>
    <w:rsid w:val="006A4634"/>
    <w:rsid w:val="006A5BFC"/>
    <w:rsid w:val="006A60F2"/>
    <w:rsid w:val="006A71A7"/>
    <w:rsid w:val="006A796A"/>
    <w:rsid w:val="006B0835"/>
    <w:rsid w:val="006B0FC7"/>
    <w:rsid w:val="006B1837"/>
    <w:rsid w:val="006B29CE"/>
    <w:rsid w:val="006B3345"/>
    <w:rsid w:val="006B359E"/>
    <w:rsid w:val="006B3F9B"/>
    <w:rsid w:val="006B4A7D"/>
    <w:rsid w:val="006B5115"/>
    <w:rsid w:val="006B5BB8"/>
    <w:rsid w:val="006B60F0"/>
    <w:rsid w:val="006B6227"/>
    <w:rsid w:val="006B6C24"/>
    <w:rsid w:val="006C14B7"/>
    <w:rsid w:val="006C234A"/>
    <w:rsid w:val="006C2BDC"/>
    <w:rsid w:val="006C3103"/>
    <w:rsid w:val="006C358B"/>
    <w:rsid w:val="006D0AE7"/>
    <w:rsid w:val="006D1040"/>
    <w:rsid w:val="006D156A"/>
    <w:rsid w:val="006D320D"/>
    <w:rsid w:val="006D3393"/>
    <w:rsid w:val="006D622E"/>
    <w:rsid w:val="006D636A"/>
    <w:rsid w:val="006E0447"/>
    <w:rsid w:val="006E0C01"/>
    <w:rsid w:val="006E0C56"/>
    <w:rsid w:val="006E1CD8"/>
    <w:rsid w:val="006E3494"/>
    <w:rsid w:val="006E375A"/>
    <w:rsid w:val="006E3B3E"/>
    <w:rsid w:val="006E5B34"/>
    <w:rsid w:val="006E6032"/>
    <w:rsid w:val="006E6258"/>
    <w:rsid w:val="006E7B82"/>
    <w:rsid w:val="006F02ED"/>
    <w:rsid w:val="006F03B3"/>
    <w:rsid w:val="006F3458"/>
    <w:rsid w:val="006F3641"/>
    <w:rsid w:val="006F3796"/>
    <w:rsid w:val="006F4A67"/>
    <w:rsid w:val="006F4EDA"/>
    <w:rsid w:val="006F6858"/>
    <w:rsid w:val="006F6C10"/>
    <w:rsid w:val="00700063"/>
    <w:rsid w:val="0070281F"/>
    <w:rsid w:val="00703781"/>
    <w:rsid w:val="00703F41"/>
    <w:rsid w:val="00705109"/>
    <w:rsid w:val="00705622"/>
    <w:rsid w:val="0070586B"/>
    <w:rsid w:val="00705BB4"/>
    <w:rsid w:val="00705C8E"/>
    <w:rsid w:val="00710E13"/>
    <w:rsid w:val="00711953"/>
    <w:rsid w:val="007120D1"/>
    <w:rsid w:val="00712D94"/>
    <w:rsid w:val="00713C23"/>
    <w:rsid w:val="00713DAE"/>
    <w:rsid w:val="0071406A"/>
    <w:rsid w:val="007149D5"/>
    <w:rsid w:val="00714DF9"/>
    <w:rsid w:val="00715DD4"/>
    <w:rsid w:val="00716CE6"/>
    <w:rsid w:val="00716DC0"/>
    <w:rsid w:val="007175C9"/>
    <w:rsid w:val="0072194D"/>
    <w:rsid w:val="00722050"/>
    <w:rsid w:val="007239E0"/>
    <w:rsid w:val="0072562B"/>
    <w:rsid w:val="00727E13"/>
    <w:rsid w:val="00730022"/>
    <w:rsid w:val="00731650"/>
    <w:rsid w:val="00732E4D"/>
    <w:rsid w:val="0073359A"/>
    <w:rsid w:val="00734521"/>
    <w:rsid w:val="00736B4E"/>
    <w:rsid w:val="00736CD4"/>
    <w:rsid w:val="00737B29"/>
    <w:rsid w:val="00742259"/>
    <w:rsid w:val="0074261A"/>
    <w:rsid w:val="00742B44"/>
    <w:rsid w:val="00742DD8"/>
    <w:rsid w:val="00743B3E"/>
    <w:rsid w:val="0074549A"/>
    <w:rsid w:val="007459AE"/>
    <w:rsid w:val="007463FF"/>
    <w:rsid w:val="0074752C"/>
    <w:rsid w:val="00751E67"/>
    <w:rsid w:val="00751FBC"/>
    <w:rsid w:val="00752A6E"/>
    <w:rsid w:val="00752A84"/>
    <w:rsid w:val="00752F9E"/>
    <w:rsid w:val="00754388"/>
    <w:rsid w:val="007546A4"/>
    <w:rsid w:val="00755B20"/>
    <w:rsid w:val="00760C8F"/>
    <w:rsid w:val="00761071"/>
    <w:rsid w:val="007611E0"/>
    <w:rsid w:val="00761333"/>
    <w:rsid w:val="0076167C"/>
    <w:rsid w:val="00762692"/>
    <w:rsid w:val="0076420E"/>
    <w:rsid w:val="007657EE"/>
    <w:rsid w:val="007659C5"/>
    <w:rsid w:val="007659CA"/>
    <w:rsid w:val="00765B4C"/>
    <w:rsid w:val="00765EE8"/>
    <w:rsid w:val="00766393"/>
    <w:rsid w:val="00766E97"/>
    <w:rsid w:val="007734ED"/>
    <w:rsid w:val="00773A40"/>
    <w:rsid w:val="0077432A"/>
    <w:rsid w:val="00774590"/>
    <w:rsid w:val="00774D83"/>
    <w:rsid w:val="00775135"/>
    <w:rsid w:val="00775BC9"/>
    <w:rsid w:val="00775D0E"/>
    <w:rsid w:val="00780962"/>
    <w:rsid w:val="00781276"/>
    <w:rsid w:val="00781BD8"/>
    <w:rsid w:val="00781ED2"/>
    <w:rsid w:val="0078528A"/>
    <w:rsid w:val="00785666"/>
    <w:rsid w:val="00786215"/>
    <w:rsid w:val="00786D6C"/>
    <w:rsid w:val="00786FF9"/>
    <w:rsid w:val="00790532"/>
    <w:rsid w:val="00790D72"/>
    <w:rsid w:val="00791006"/>
    <w:rsid w:val="00792446"/>
    <w:rsid w:val="0079289D"/>
    <w:rsid w:val="00794082"/>
    <w:rsid w:val="007943B5"/>
    <w:rsid w:val="00794DCE"/>
    <w:rsid w:val="0079554D"/>
    <w:rsid w:val="00796A1A"/>
    <w:rsid w:val="00796D7B"/>
    <w:rsid w:val="00797903"/>
    <w:rsid w:val="007A1BA2"/>
    <w:rsid w:val="007A4C75"/>
    <w:rsid w:val="007A69A8"/>
    <w:rsid w:val="007A6EDF"/>
    <w:rsid w:val="007A6EEE"/>
    <w:rsid w:val="007A75A0"/>
    <w:rsid w:val="007A7870"/>
    <w:rsid w:val="007B08F5"/>
    <w:rsid w:val="007B2D8C"/>
    <w:rsid w:val="007B3314"/>
    <w:rsid w:val="007B38FC"/>
    <w:rsid w:val="007B39E6"/>
    <w:rsid w:val="007B3AB5"/>
    <w:rsid w:val="007B3BB3"/>
    <w:rsid w:val="007B4C29"/>
    <w:rsid w:val="007B57D0"/>
    <w:rsid w:val="007B6B07"/>
    <w:rsid w:val="007B7BEE"/>
    <w:rsid w:val="007B7F38"/>
    <w:rsid w:val="007C0C71"/>
    <w:rsid w:val="007C29CC"/>
    <w:rsid w:val="007C3370"/>
    <w:rsid w:val="007D048E"/>
    <w:rsid w:val="007D104F"/>
    <w:rsid w:val="007D1D66"/>
    <w:rsid w:val="007D1EF8"/>
    <w:rsid w:val="007D24B8"/>
    <w:rsid w:val="007D2F85"/>
    <w:rsid w:val="007D3290"/>
    <w:rsid w:val="007D3547"/>
    <w:rsid w:val="007D38BA"/>
    <w:rsid w:val="007D3C0D"/>
    <w:rsid w:val="007D6F3A"/>
    <w:rsid w:val="007D7FBA"/>
    <w:rsid w:val="007E047C"/>
    <w:rsid w:val="007E0BE4"/>
    <w:rsid w:val="007E0D7D"/>
    <w:rsid w:val="007E0FC1"/>
    <w:rsid w:val="007E1D83"/>
    <w:rsid w:val="007E222F"/>
    <w:rsid w:val="007E2D47"/>
    <w:rsid w:val="007E429F"/>
    <w:rsid w:val="007E46E0"/>
    <w:rsid w:val="007E4D0F"/>
    <w:rsid w:val="007E524F"/>
    <w:rsid w:val="007E5453"/>
    <w:rsid w:val="007E6FFE"/>
    <w:rsid w:val="007E78B5"/>
    <w:rsid w:val="007F00F0"/>
    <w:rsid w:val="007F0BF4"/>
    <w:rsid w:val="007F11F3"/>
    <w:rsid w:val="007F290C"/>
    <w:rsid w:val="007F29D6"/>
    <w:rsid w:val="007F2A53"/>
    <w:rsid w:val="007F34C0"/>
    <w:rsid w:val="007F49DE"/>
    <w:rsid w:val="007F5B25"/>
    <w:rsid w:val="007F65BD"/>
    <w:rsid w:val="007F7EF4"/>
    <w:rsid w:val="0080029D"/>
    <w:rsid w:val="0080066D"/>
    <w:rsid w:val="00800EF5"/>
    <w:rsid w:val="008027DE"/>
    <w:rsid w:val="00806DC5"/>
    <w:rsid w:val="00810AE9"/>
    <w:rsid w:val="00811769"/>
    <w:rsid w:val="00813296"/>
    <w:rsid w:val="0081372A"/>
    <w:rsid w:val="00814634"/>
    <w:rsid w:val="0081476B"/>
    <w:rsid w:val="00814AF7"/>
    <w:rsid w:val="008154CB"/>
    <w:rsid w:val="00815555"/>
    <w:rsid w:val="00816559"/>
    <w:rsid w:val="00816E89"/>
    <w:rsid w:val="0082182B"/>
    <w:rsid w:val="008225AD"/>
    <w:rsid w:val="00822AA6"/>
    <w:rsid w:val="0082300D"/>
    <w:rsid w:val="008230F6"/>
    <w:rsid w:val="0082336E"/>
    <w:rsid w:val="008250B9"/>
    <w:rsid w:val="0082570A"/>
    <w:rsid w:val="00827532"/>
    <w:rsid w:val="00831336"/>
    <w:rsid w:val="00831D40"/>
    <w:rsid w:val="00832892"/>
    <w:rsid w:val="008339A2"/>
    <w:rsid w:val="008349DD"/>
    <w:rsid w:val="00835D81"/>
    <w:rsid w:val="008373B3"/>
    <w:rsid w:val="00837C20"/>
    <w:rsid w:val="00837C36"/>
    <w:rsid w:val="00840619"/>
    <w:rsid w:val="00840F16"/>
    <w:rsid w:val="008429C8"/>
    <w:rsid w:val="0084313B"/>
    <w:rsid w:val="0084360E"/>
    <w:rsid w:val="00843DCF"/>
    <w:rsid w:val="0084523E"/>
    <w:rsid w:val="00845FA2"/>
    <w:rsid w:val="00853319"/>
    <w:rsid w:val="00855A85"/>
    <w:rsid w:val="00856764"/>
    <w:rsid w:val="00856F3C"/>
    <w:rsid w:val="008571F7"/>
    <w:rsid w:val="008576E7"/>
    <w:rsid w:val="00860491"/>
    <w:rsid w:val="00860FDF"/>
    <w:rsid w:val="00861559"/>
    <w:rsid w:val="00862962"/>
    <w:rsid w:val="00863C58"/>
    <w:rsid w:val="00865386"/>
    <w:rsid w:val="008653A3"/>
    <w:rsid w:val="0086651F"/>
    <w:rsid w:val="0086676A"/>
    <w:rsid w:val="00866E94"/>
    <w:rsid w:val="0086741B"/>
    <w:rsid w:val="00867F32"/>
    <w:rsid w:val="00867FCA"/>
    <w:rsid w:val="00870D67"/>
    <w:rsid w:val="00871B62"/>
    <w:rsid w:val="00872157"/>
    <w:rsid w:val="00872BAF"/>
    <w:rsid w:val="00873CA0"/>
    <w:rsid w:val="00873FFA"/>
    <w:rsid w:val="00876E4A"/>
    <w:rsid w:val="00877121"/>
    <w:rsid w:val="00877165"/>
    <w:rsid w:val="00877B80"/>
    <w:rsid w:val="00881E30"/>
    <w:rsid w:val="00882604"/>
    <w:rsid w:val="00882D8C"/>
    <w:rsid w:val="00886167"/>
    <w:rsid w:val="00886719"/>
    <w:rsid w:val="00886AAA"/>
    <w:rsid w:val="008879D9"/>
    <w:rsid w:val="00887FC0"/>
    <w:rsid w:val="0089010F"/>
    <w:rsid w:val="0089167B"/>
    <w:rsid w:val="008922B8"/>
    <w:rsid w:val="00892633"/>
    <w:rsid w:val="00893B41"/>
    <w:rsid w:val="00896695"/>
    <w:rsid w:val="008967AE"/>
    <w:rsid w:val="00896A77"/>
    <w:rsid w:val="008A0057"/>
    <w:rsid w:val="008A0206"/>
    <w:rsid w:val="008A0B1A"/>
    <w:rsid w:val="008A1CE5"/>
    <w:rsid w:val="008A1F41"/>
    <w:rsid w:val="008A20B4"/>
    <w:rsid w:val="008A211D"/>
    <w:rsid w:val="008A251F"/>
    <w:rsid w:val="008A3423"/>
    <w:rsid w:val="008A3627"/>
    <w:rsid w:val="008A42F5"/>
    <w:rsid w:val="008A433F"/>
    <w:rsid w:val="008A4770"/>
    <w:rsid w:val="008A48D0"/>
    <w:rsid w:val="008A5359"/>
    <w:rsid w:val="008A6465"/>
    <w:rsid w:val="008A7D47"/>
    <w:rsid w:val="008B023E"/>
    <w:rsid w:val="008B038D"/>
    <w:rsid w:val="008B0645"/>
    <w:rsid w:val="008B12BE"/>
    <w:rsid w:val="008B13FC"/>
    <w:rsid w:val="008B1F18"/>
    <w:rsid w:val="008B3283"/>
    <w:rsid w:val="008B329B"/>
    <w:rsid w:val="008B4023"/>
    <w:rsid w:val="008B47AF"/>
    <w:rsid w:val="008B4870"/>
    <w:rsid w:val="008B5A2F"/>
    <w:rsid w:val="008B61E9"/>
    <w:rsid w:val="008B64BD"/>
    <w:rsid w:val="008B6A16"/>
    <w:rsid w:val="008B7354"/>
    <w:rsid w:val="008C478B"/>
    <w:rsid w:val="008C5543"/>
    <w:rsid w:val="008D0500"/>
    <w:rsid w:val="008D0FCF"/>
    <w:rsid w:val="008D133D"/>
    <w:rsid w:val="008D229A"/>
    <w:rsid w:val="008D2F20"/>
    <w:rsid w:val="008D599E"/>
    <w:rsid w:val="008D60C3"/>
    <w:rsid w:val="008D6446"/>
    <w:rsid w:val="008D7C47"/>
    <w:rsid w:val="008E034B"/>
    <w:rsid w:val="008E0D96"/>
    <w:rsid w:val="008E1F57"/>
    <w:rsid w:val="008E2705"/>
    <w:rsid w:val="008E286E"/>
    <w:rsid w:val="008E2D6A"/>
    <w:rsid w:val="008E371B"/>
    <w:rsid w:val="008E47FF"/>
    <w:rsid w:val="008E50C4"/>
    <w:rsid w:val="008E67C8"/>
    <w:rsid w:val="008E6D03"/>
    <w:rsid w:val="008E79AB"/>
    <w:rsid w:val="008F07EA"/>
    <w:rsid w:val="008F1DF5"/>
    <w:rsid w:val="008F4405"/>
    <w:rsid w:val="008F450E"/>
    <w:rsid w:val="008F5847"/>
    <w:rsid w:val="008F62C1"/>
    <w:rsid w:val="008F6A03"/>
    <w:rsid w:val="00900467"/>
    <w:rsid w:val="00900C22"/>
    <w:rsid w:val="00900E0D"/>
    <w:rsid w:val="0090109B"/>
    <w:rsid w:val="00901D8F"/>
    <w:rsid w:val="009033C4"/>
    <w:rsid w:val="00904865"/>
    <w:rsid w:val="009072E1"/>
    <w:rsid w:val="00907CA5"/>
    <w:rsid w:val="009109BA"/>
    <w:rsid w:val="00910B4C"/>
    <w:rsid w:val="00911AE2"/>
    <w:rsid w:val="00913D3E"/>
    <w:rsid w:val="00917214"/>
    <w:rsid w:val="00920221"/>
    <w:rsid w:val="00921D6D"/>
    <w:rsid w:val="00924905"/>
    <w:rsid w:val="00924A07"/>
    <w:rsid w:val="00924CB4"/>
    <w:rsid w:val="00927A7B"/>
    <w:rsid w:val="00927D66"/>
    <w:rsid w:val="00932051"/>
    <w:rsid w:val="0093288F"/>
    <w:rsid w:val="00934FE7"/>
    <w:rsid w:val="00935294"/>
    <w:rsid w:val="009366BE"/>
    <w:rsid w:val="00940D5A"/>
    <w:rsid w:val="00941012"/>
    <w:rsid w:val="00941A42"/>
    <w:rsid w:val="009422C8"/>
    <w:rsid w:val="009424C2"/>
    <w:rsid w:val="009427D0"/>
    <w:rsid w:val="009433FA"/>
    <w:rsid w:val="00944624"/>
    <w:rsid w:val="00944952"/>
    <w:rsid w:val="00946095"/>
    <w:rsid w:val="00946BE5"/>
    <w:rsid w:val="0094726F"/>
    <w:rsid w:val="009476C1"/>
    <w:rsid w:val="0095030F"/>
    <w:rsid w:val="00951380"/>
    <w:rsid w:val="00952538"/>
    <w:rsid w:val="0095263F"/>
    <w:rsid w:val="009527C8"/>
    <w:rsid w:val="00953DE8"/>
    <w:rsid w:val="00953DF5"/>
    <w:rsid w:val="00954AFC"/>
    <w:rsid w:val="00955917"/>
    <w:rsid w:val="009563A7"/>
    <w:rsid w:val="0095718A"/>
    <w:rsid w:val="009573CC"/>
    <w:rsid w:val="00957DFC"/>
    <w:rsid w:val="00960587"/>
    <w:rsid w:val="00960755"/>
    <w:rsid w:val="009608E8"/>
    <w:rsid w:val="00960CC2"/>
    <w:rsid w:val="00960DF1"/>
    <w:rsid w:val="00961868"/>
    <w:rsid w:val="009620DC"/>
    <w:rsid w:val="00962CD1"/>
    <w:rsid w:val="00963AD1"/>
    <w:rsid w:val="0096441E"/>
    <w:rsid w:val="009646FC"/>
    <w:rsid w:val="009650FF"/>
    <w:rsid w:val="00965760"/>
    <w:rsid w:val="00970A27"/>
    <w:rsid w:val="00971256"/>
    <w:rsid w:val="00971C27"/>
    <w:rsid w:val="00972380"/>
    <w:rsid w:val="00973D39"/>
    <w:rsid w:val="00974323"/>
    <w:rsid w:val="00974795"/>
    <w:rsid w:val="00976D1F"/>
    <w:rsid w:val="00976E23"/>
    <w:rsid w:val="00977385"/>
    <w:rsid w:val="00982093"/>
    <w:rsid w:val="00982903"/>
    <w:rsid w:val="009836DA"/>
    <w:rsid w:val="00985D44"/>
    <w:rsid w:val="00985E5D"/>
    <w:rsid w:val="00986F2F"/>
    <w:rsid w:val="009873C1"/>
    <w:rsid w:val="00987B58"/>
    <w:rsid w:val="00991919"/>
    <w:rsid w:val="00991AF3"/>
    <w:rsid w:val="00992D92"/>
    <w:rsid w:val="009934E8"/>
    <w:rsid w:val="009941A8"/>
    <w:rsid w:val="009963E2"/>
    <w:rsid w:val="0099701E"/>
    <w:rsid w:val="009A058C"/>
    <w:rsid w:val="009A145A"/>
    <w:rsid w:val="009A404D"/>
    <w:rsid w:val="009A7191"/>
    <w:rsid w:val="009A7C30"/>
    <w:rsid w:val="009B0952"/>
    <w:rsid w:val="009B0D90"/>
    <w:rsid w:val="009B134D"/>
    <w:rsid w:val="009B2428"/>
    <w:rsid w:val="009B2653"/>
    <w:rsid w:val="009B32A0"/>
    <w:rsid w:val="009B4003"/>
    <w:rsid w:val="009B49B4"/>
    <w:rsid w:val="009B4BFE"/>
    <w:rsid w:val="009B6675"/>
    <w:rsid w:val="009B6864"/>
    <w:rsid w:val="009B6AC6"/>
    <w:rsid w:val="009B6C17"/>
    <w:rsid w:val="009B75FD"/>
    <w:rsid w:val="009B7F0C"/>
    <w:rsid w:val="009C17D8"/>
    <w:rsid w:val="009C249D"/>
    <w:rsid w:val="009C39A4"/>
    <w:rsid w:val="009C3C49"/>
    <w:rsid w:val="009C3ED2"/>
    <w:rsid w:val="009C56E2"/>
    <w:rsid w:val="009C5A94"/>
    <w:rsid w:val="009C7108"/>
    <w:rsid w:val="009C740E"/>
    <w:rsid w:val="009C74F2"/>
    <w:rsid w:val="009C7694"/>
    <w:rsid w:val="009C7987"/>
    <w:rsid w:val="009D03C5"/>
    <w:rsid w:val="009D076A"/>
    <w:rsid w:val="009D1C25"/>
    <w:rsid w:val="009D2B27"/>
    <w:rsid w:val="009D4776"/>
    <w:rsid w:val="009D5720"/>
    <w:rsid w:val="009D63CB"/>
    <w:rsid w:val="009D7E95"/>
    <w:rsid w:val="009D7FF8"/>
    <w:rsid w:val="009E06B9"/>
    <w:rsid w:val="009E0BEB"/>
    <w:rsid w:val="009E1C69"/>
    <w:rsid w:val="009E2BE5"/>
    <w:rsid w:val="009E56A1"/>
    <w:rsid w:val="009E5C38"/>
    <w:rsid w:val="009E5E4F"/>
    <w:rsid w:val="009E62FF"/>
    <w:rsid w:val="009E7F72"/>
    <w:rsid w:val="009F048A"/>
    <w:rsid w:val="009F077B"/>
    <w:rsid w:val="009F1434"/>
    <w:rsid w:val="009F39A4"/>
    <w:rsid w:val="009F40BC"/>
    <w:rsid w:val="009F4168"/>
    <w:rsid w:val="009F49AF"/>
    <w:rsid w:val="009F4F07"/>
    <w:rsid w:val="009F5104"/>
    <w:rsid w:val="009F5C13"/>
    <w:rsid w:val="009F5F5C"/>
    <w:rsid w:val="009F6496"/>
    <w:rsid w:val="009F6C97"/>
    <w:rsid w:val="009F6FA5"/>
    <w:rsid w:val="009F739E"/>
    <w:rsid w:val="009F73E0"/>
    <w:rsid w:val="00A02ACF"/>
    <w:rsid w:val="00A0356D"/>
    <w:rsid w:val="00A037D9"/>
    <w:rsid w:val="00A039D0"/>
    <w:rsid w:val="00A04156"/>
    <w:rsid w:val="00A04873"/>
    <w:rsid w:val="00A04CD1"/>
    <w:rsid w:val="00A04FEC"/>
    <w:rsid w:val="00A0650A"/>
    <w:rsid w:val="00A0682C"/>
    <w:rsid w:val="00A077A1"/>
    <w:rsid w:val="00A07AFB"/>
    <w:rsid w:val="00A10CCB"/>
    <w:rsid w:val="00A11EF4"/>
    <w:rsid w:val="00A12A57"/>
    <w:rsid w:val="00A1430E"/>
    <w:rsid w:val="00A1449C"/>
    <w:rsid w:val="00A14A6C"/>
    <w:rsid w:val="00A15CA8"/>
    <w:rsid w:val="00A160B1"/>
    <w:rsid w:val="00A21771"/>
    <w:rsid w:val="00A218D9"/>
    <w:rsid w:val="00A228CD"/>
    <w:rsid w:val="00A235F9"/>
    <w:rsid w:val="00A23704"/>
    <w:rsid w:val="00A2575D"/>
    <w:rsid w:val="00A30150"/>
    <w:rsid w:val="00A30DF9"/>
    <w:rsid w:val="00A31668"/>
    <w:rsid w:val="00A34F4D"/>
    <w:rsid w:val="00A352DB"/>
    <w:rsid w:val="00A3565A"/>
    <w:rsid w:val="00A35750"/>
    <w:rsid w:val="00A357D1"/>
    <w:rsid w:val="00A3741F"/>
    <w:rsid w:val="00A3752B"/>
    <w:rsid w:val="00A379A0"/>
    <w:rsid w:val="00A4133C"/>
    <w:rsid w:val="00A416A6"/>
    <w:rsid w:val="00A4411B"/>
    <w:rsid w:val="00A44B02"/>
    <w:rsid w:val="00A46E92"/>
    <w:rsid w:val="00A47905"/>
    <w:rsid w:val="00A5013A"/>
    <w:rsid w:val="00A50B01"/>
    <w:rsid w:val="00A51168"/>
    <w:rsid w:val="00A5122F"/>
    <w:rsid w:val="00A529A0"/>
    <w:rsid w:val="00A532D2"/>
    <w:rsid w:val="00A537B2"/>
    <w:rsid w:val="00A55A54"/>
    <w:rsid w:val="00A56356"/>
    <w:rsid w:val="00A565CA"/>
    <w:rsid w:val="00A56964"/>
    <w:rsid w:val="00A574DD"/>
    <w:rsid w:val="00A5772B"/>
    <w:rsid w:val="00A609D8"/>
    <w:rsid w:val="00A60A9E"/>
    <w:rsid w:val="00A6120A"/>
    <w:rsid w:val="00A612DE"/>
    <w:rsid w:val="00A64DA9"/>
    <w:rsid w:val="00A657A5"/>
    <w:rsid w:val="00A71450"/>
    <w:rsid w:val="00A75385"/>
    <w:rsid w:val="00A7732B"/>
    <w:rsid w:val="00A77592"/>
    <w:rsid w:val="00A800B5"/>
    <w:rsid w:val="00A814FC"/>
    <w:rsid w:val="00A82AAA"/>
    <w:rsid w:val="00A82D64"/>
    <w:rsid w:val="00A83622"/>
    <w:rsid w:val="00A83ADD"/>
    <w:rsid w:val="00A83D46"/>
    <w:rsid w:val="00A84B8F"/>
    <w:rsid w:val="00A84DCF"/>
    <w:rsid w:val="00A8508B"/>
    <w:rsid w:val="00A85B0A"/>
    <w:rsid w:val="00A85FE7"/>
    <w:rsid w:val="00A8694F"/>
    <w:rsid w:val="00A86B45"/>
    <w:rsid w:val="00A86BAA"/>
    <w:rsid w:val="00A86DCC"/>
    <w:rsid w:val="00A86FF6"/>
    <w:rsid w:val="00A8728F"/>
    <w:rsid w:val="00A877EE"/>
    <w:rsid w:val="00A93354"/>
    <w:rsid w:val="00A94EC6"/>
    <w:rsid w:val="00A94ECB"/>
    <w:rsid w:val="00A96008"/>
    <w:rsid w:val="00A97D46"/>
    <w:rsid w:val="00AA0562"/>
    <w:rsid w:val="00AA069B"/>
    <w:rsid w:val="00AA0E31"/>
    <w:rsid w:val="00AA0F2F"/>
    <w:rsid w:val="00AA1C37"/>
    <w:rsid w:val="00AA25D4"/>
    <w:rsid w:val="00AA3027"/>
    <w:rsid w:val="00AA513F"/>
    <w:rsid w:val="00AA519D"/>
    <w:rsid w:val="00AA65BA"/>
    <w:rsid w:val="00AA6970"/>
    <w:rsid w:val="00AA734F"/>
    <w:rsid w:val="00AB1A6A"/>
    <w:rsid w:val="00AB2020"/>
    <w:rsid w:val="00AB2347"/>
    <w:rsid w:val="00AB2735"/>
    <w:rsid w:val="00AB36BC"/>
    <w:rsid w:val="00AB3A5C"/>
    <w:rsid w:val="00AB44A5"/>
    <w:rsid w:val="00AB4EFC"/>
    <w:rsid w:val="00AB5685"/>
    <w:rsid w:val="00AB56D7"/>
    <w:rsid w:val="00AB57C5"/>
    <w:rsid w:val="00AB5E64"/>
    <w:rsid w:val="00AB668B"/>
    <w:rsid w:val="00AB7A8C"/>
    <w:rsid w:val="00AC0359"/>
    <w:rsid w:val="00AC117B"/>
    <w:rsid w:val="00AC17D9"/>
    <w:rsid w:val="00AC214C"/>
    <w:rsid w:val="00AC2711"/>
    <w:rsid w:val="00AC3B24"/>
    <w:rsid w:val="00AC3D8B"/>
    <w:rsid w:val="00AC6E1F"/>
    <w:rsid w:val="00AC75D3"/>
    <w:rsid w:val="00AD28B0"/>
    <w:rsid w:val="00AD488D"/>
    <w:rsid w:val="00AD7B1F"/>
    <w:rsid w:val="00AE0522"/>
    <w:rsid w:val="00AE1093"/>
    <w:rsid w:val="00AE20F6"/>
    <w:rsid w:val="00AE2EBF"/>
    <w:rsid w:val="00AE3250"/>
    <w:rsid w:val="00AE3758"/>
    <w:rsid w:val="00AE3D89"/>
    <w:rsid w:val="00AE40A3"/>
    <w:rsid w:val="00AE4453"/>
    <w:rsid w:val="00AE4CA9"/>
    <w:rsid w:val="00AE4CD8"/>
    <w:rsid w:val="00AE5F53"/>
    <w:rsid w:val="00AE667D"/>
    <w:rsid w:val="00AE71B6"/>
    <w:rsid w:val="00AE7290"/>
    <w:rsid w:val="00AE77C2"/>
    <w:rsid w:val="00AF0A13"/>
    <w:rsid w:val="00AF0A2B"/>
    <w:rsid w:val="00AF0E03"/>
    <w:rsid w:val="00AF1AEA"/>
    <w:rsid w:val="00AF20FD"/>
    <w:rsid w:val="00AF3961"/>
    <w:rsid w:val="00AF4A5F"/>
    <w:rsid w:val="00AF4A8E"/>
    <w:rsid w:val="00AF4EAC"/>
    <w:rsid w:val="00AF7037"/>
    <w:rsid w:val="00AF7B00"/>
    <w:rsid w:val="00AF7B20"/>
    <w:rsid w:val="00B001BF"/>
    <w:rsid w:val="00B006C2"/>
    <w:rsid w:val="00B00AD6"/>
    <w:rsid w:val="00B00AE2"/>
    <w:rsid w:val="00B00C72"/>
    <w:rsid w:val="00B0172C"/>
    <w:rsid w:val="00B01B21"/>
    <w:rsid w:val="00B029B8"/>
    <w:rsid w:val="00B03953"/>
    <w:rsid w:val="00B03CFE"/>
    <w:rsid w:val="00B04844"/>
    <w:rsid w:val="00B11C2E"/>
    <w:rsid w:val="00B11ECE"/>
    <w:rsid w:val="00B12919"/>
    <w:rsid w:val="00B12AEA"/>
    <w:rsid w:val="00B13339"/>
    <w:rsid w:val="00B14052"/>
    <w:rsid w:val="00B15193"/>
    <w:rsid w:val="00B1792E"/>
    <w:rsid w:val="00B216F4"/>
    <w:rsid w:val="00B23E49"/>
    <w:rsid w:val="00B30ADA"/>
    <w:rsid w:val="00B31143"/>
    <w:rsid w:val="00B31AE5"/>
    <w:rsid w:val="00B329BD"/>
    <w:rsid w:val="00B33123"/>
    <w:rsid w:val="00B33FF3"/>
    <w:rsid w:val="00B3523F"/>
    <w:rsid w:val="00B35683"/>
    <w:rsid w:val="00B36293"/>
    <w:rsid w:val="00B36969"/>
    <w:rsid w:val="00B36C01"/>
    <w:rsid w:val="00B36E27"/>
    <w:rsid w:val="00B372F9"/>
    <w:rsid w:val="00B40439"/>
    <w:rsid w:val="00B4054F"/>
    <w:rsid w:val="00B40CF2"/>
    <w:rsid w:val="00B413EF"/>
    <w:rsid w:val="00B4189C"/>
    <w:rsid w:val="00B41D7D"/>
    <w:rsid w:val="00B4232B"/>
    <w:rsid w:val="00B42B60"/>
    <w:rsid w:val="00B432FD"/>
    <w:rsid w:val="00B43513"/>
    <w:rsid w:val="00B43872"/>
    <w:rsid w:val="00B43C07"/>
    <w:rsid w:val="00B447CE"/>
    <w:rsid w:val="00B4579D"/>
    <w:rsid w:val="00B46257"/>
    <w:rsid w:val="00B4653A"/>
    <w:rsid w:val="00B46A47"/>
    <w:rsid w:val="00B50243"/>
    <w:rsid w:val="00B51227"/>
    <w:rsid w:val="00B529B7"/>
    <w:rsid w:val="00B539E0"/>
    <w:rsid w:val="00B54AD9"/>
    <w:rsid w:val="00B54F53"/>
    <w:rsid w:val="00B5648A"/>
    <w:rsid w:val="00B57779"/>
    <w:rsid w:val="00B606E1"/>
    <w:rsid w:val="00B60C99"/>
    <w:rsid w:val="00B60D24"/>
    <w:rsid w:val="00B60F89"/>
    <w:rsid w:val="00B62B9C"/>
    <w:rsid w:val="00B63BA6"/>
    <w:rsid w:val="00B64871"/>
    <w:rsid w:val="00B64AE1"/>
    <w:rsid w:val="00B65081"/>
    <w:rsid w:val="00B65DF1"/>
    <w:rsid w:val="00B66A00"/>
    <w:rsid w:val="00B66FED"/>
    <w:rsid w:val="00B70546"/>
    <w:rsid w:val="00B7054A"/>
    <w:rsid w:val="00B7093D"/>
    <w:rsid w:val="00B70BE7"/>
    <w:rsid w:val="00B729A0"/>
    <w:rsid w:val="00B7438C"/>
    <w:rsid w:val="00B749BF"/>
    <w:rsid w:val="00B74BDE"/>
    <w:rsid w:val="00B76A38"/>
    <w:rsid w:val="00B77028"/>
    <w:rsid w:val="00B7775A"/>
    <w:rsid w:val="00B77A03"/>
    <w:rsid w:val="00B81C0E"/>
    <w:rsid w:val="00B827B7"/>
    <w:rsid w:val="00B835A0"/>
    <w:rsid w:val="00B84298"/>
    <w:rsid w:val="00B85C31"/>
    <w:rsid w:val="00B9040C"/>
    <w:rsid w:val="00B92304"/>
    <w:rsid w:val="00B934F2"/>
    <w:rsid w:val="00B93520"/>
    <w:rsid w:val="00B93588"/>
    <w:rsid w:val="00B93C16"/>
    <w:rsid w:val="00B9495D"/>
    <w:rsid w:val="00BA0618"/>
    <w:rsid w:val="00BA3777"/>
    <w:rsid w:val="00BA3E7B"/>
    <w:rsid w:val="00BA42A1"/>
    <w:rsid w:val="00BA570D"/>
    <w:rsid w:val="00BA7677"/>
    <w:rsid w:val="00BA7959"/>
    <w:rsid w:val="00BA7C84"/>
    <w:rsid w:val="00BB2A12"/>
    <w:rsid w:val="00BB33A0"/>
    <w:rsid w:val="00BB3570"/>
    <w:rsid w:val="00BB5A17"/>
    <w:rsid w:val="00BB667D"/>
    <w:rsid w:val="00BB76F6"/>
    <w:rsid w:val="00BC0CF8"/>
    <w:rsid w:val="00BC152E"/>
    <w:rsid w:val="00BC24D0"/>
    <w:rsid w:val="00BC2B1C"/>
    <w:rsid w:val="00BC43CE"/>
    <w:rsid w:val="00BD1A6F"/>
    <w:rsid w:val="00BD1FB6"/>
    <w:rsid w:val="00BD2811"/>
    <w:rsid w:val="00BD390F"/>
    <w:rsid w:val="00BD45DB"/>
    <w:rsid w:val="00BD4FD4"/>
    <w:rsid w:val="00BD5572"/>
    <w:rsid w:val="00BD5A9F"/>
    <w:rsid w:val="00BD7C02"/>
    <w:rsid w:val="00BE02C9"/>
    <w:rsid w:val="00BE0658"/>
    <w:rsid w:val="00BE165F"/>
    <w:rsid w:val="00BE2329"/>
    <w:rsid w:val="00BE269E"/>
    <w:rsid w:val="00BE2CD2"/>
    <w:rsid w:val="00BE336C"/>
    <w:rsid w:val="00BE603F"/>
    <w:rsid w:val="00BF078C"/>
    <w:rsid w:val="00BF1B32"/>
    <w:rsid w:val="00BF21D4"/>
    <w:rsid w:val="00BF22DE"/>
    <w:rsid w:val="00BF25C6"/>
    <w:rsid w:val="00BF2BDC"/>
    <w:rsid w:val="00BF397E"/>
    <w:rsid w:val="00BF40C6"/>
    <w:rsid w:val="00BF4513"/>
    <w:rsid w:val="00BF4946"/>
    <w:rsid w:val="00BF4F74"/>
    <w:rsid w:val="00BF5349"/>
    <w:rsid w:val="00BF5516"/>
    <w:rsid w:val="00C017D4"/>
    <w:rsid w:val="00C02A44"/>
    <w:rsid w:val="00C032C7"/>
    <w:rsid w:val="00C035D1"/>
    <w:rsid w:val="00C054E4"/>
    <w:rsid w:val="00C054EC"/>
    <w:rsid w:val="00C0661D"/>
    <w:rsid w:val="00C10D0C"/>
    <w:rsid w:val="00C10FF6"/>
    <w:rsid w:val="00C1160E"/>
    <w:rsid w:val="00C11877"/>
    <w:rsid w:val="00C11C45"/>
    <w:rsid w:val="00C12B18"/>
    <w:rsid w:val="00C14023"/>
    <w:rsid w:val="00C15412"/>
    <w:rsid w:val="00C159DA"/>
    <w:rsid w:val="00C1632A"/>
    <w:rsid w:val="00C175DB"/>
    <w:rsid w:val="00C176A4"/>
    <w:rsid w:val="00C20951"/>
    <w:rsid w:val="00C23304"/>
    <w:rsid w:val="00C23FBC"/>
    <w:rsid w:val="00C2446B"/>
    <w:rsid w:val="00C2516B"/>
    <w:rsid w:val="00C258F5"/>
    <w:rsid w:val="00C25D97"/>
    <w:rsid w:val="00C25DC0"/>
    <w:rsid w:val="00C26463"/>
    <w:rsid w:val="00C266BA"/>
    <w:rsid w:val="00C270B1"/>
    <w:rsid w:val="00C27A4A"/>
    <w:rsid w:val="00C27CBD"/>
    <w:rsid w:val="00C30B42"/>
    <w:rsid w:val="00C32828"/>
    <w:rsid w:val="00C34DAD"/>
    <w:rsid w:val="00C35274"/>
    <w:rsid w:val="00C3636A"/>
    <w:rsid w:val="00C36F2F"/>
    <w:rsid w:val="00C36FB4"/>
    <w:rsid w:val="00C419A3"/>
    <w:rsid w:val="00C41F48"/>
    <w:rsid w:val="00C42EEA"/>
    <w:rsid w:val="00C45946"/>
    <w:rsid w:val="00C45DA7"/>
    <w:rsid w:val="00C461F3"/>
    <w:rsid w:val="00C46830"/>
    <w:rsid w:val="00C469C1"/>
    <w:rsid w:val="00C47067"/>
    <w:rsid w:val="00C47162"/>
    <w:rsid w:val="00C473BC"/>
    <w:rsid w:val="00C47CA3"/>
    <w:rsid w:val="00C506FA"/>
    <w:rsid w:val="00C50A94"/>
    <w:rsid w:val="00C5498E"/>
    <w:rsid w:val="00C554F0"/>
    <w:rsid w:val="00C55708"/>
    <w:rsid w:val="00C55CFF"/>
    <w:rsid w:val="00C55E62"/>
    <w:rsid w:val="00C5636D"/>
    <w:rsid w:val="00C605BA"/>
    <w:rsid w:val="00C61762"/>
    <w:rsid w:val="00C61870"/>
    <w:rsid w:val="00C622A5"/>
    <w:rsid w:val="00C62664"/>
    <w:rsid w:val="00C63523"/>
    <w:rsid w:val="00C63650"/>
    <w:rsid w:val="00C6409A"/>
    <w:rsid w:val="00C6510A"/>
    <w:rsid w:val="00C651BD"/>
    <w:rsid w:val="00C65410"/>
    <w:rsid w:val="00C66188"/>
    <w:rsid w:val="00C66420"/>
    <w:rsid w:val="00C66ABF"/>
    <w:rsid w:val="00C67932"/>
    <w:rsid w:val="00C70E35"/>
    <w:rsid w:val="00C70F3C"/>
    <w:rsid w:val="00C71159"/>
    <w:rsid w:val="00C71D0A"/>
    <w:rsid w:val="00C71DA8"/>
    <w:rsid w:val="00C7551F"/>
    <w:rsid w:val="00C75C26"/>
    <w:rsid w:val="00C7634A"/>
    <w:rsid w:val="00C768AA"/>
    <w:rsid w:val="00C76E0A"/>
    <w:rsid w:val="00C76F4C"/>
    <w:rsid w:val="00C81B9D"/>
    <w:rsid w:val="00C859DF"/>
    <w:rsid w:val="00C86079"/>
    <w:rsid w:val="00C862C2"/>
    <w:rsid w:val="00C875A1"/>
    <w:rsid w:val="00C915CB"/>
    <w:rsid w:val="00C92647"/>
    <w:rsid w:val="00C9532D"/>
    <w:rsid w:val="00C954DE"/>
    <w:rsid w:val="00C973D7"/>
    <w:rsid w:val="00CA09B5"/>
    <w:rsid w:val="00CA640E"/>
    <w:rsid w:val="00CA79C1"/>
    <w:rsid w:val="00CA7C64"/>
    <w:rsid w:val="00CA7DB3"/>
    <w:rsid w:val="00CB0324"/>
    <w:rsid w:val="00CB1135"/>
    <w:rsid w:val="00CB1159"/>
    <w:rsid w:val="00CB11BE"/>
    <w:rsid w:val="00CB1528"/>
    <w:rsid w:val="00CB47A5"/>
    <w:rsid w:val="00CB5A37"/>
    <w:rsid w:val="00CB68CC"/>
    <w:rsid w:val="00CB6B44"/>
    <w:rsid w:val="00CC1799"/>
    <w:rsid w:val="00CC321B"/>
    <w:rsid w:val="00CC41D5"/>
    <w:rsid w:val="00CC4B60"/>
    <w:rsid w:val="00CC663F"/>
    <w:rsid w:val="00CC6731"/>
    <w:rsid w:val="00CC6AE9"/>
    <w:rsid w:val="00CC6BEF"/>
    <w:rsid w:val="00CC74A4"/>
    <w:rsid w:val="00CC7FBB"/>
    <w:rsid w:val="00CD07F5"/>
    <w:rsid w:val="00CD0846"/>
    <w:rsid w:val="00CD091F"/>
    <w:rsid w:val="00CD2515"/>
    <w:rsid w:val="00CD4DA5"/>
    <w:rsid w:val="00CD5153"/>
    <w:rsid w:val="00CD56EB"/>
    <w:rsid w:val="00CE13EB"/>
    <w:rsid w:val="00CE276D"/>
    <w:rsid w:val="00CE365F"/>
    <w:rsid w:val="00CE3AC2"/>
    <w:rsid w:val="00CE3DDF"/>
    <w:rsid w:val="00CE408A"/>
    <w:rsid w:val="00CE4A47"/>
    <w:rsid w:val="00CE4FCD"/>
    <w:rsid w:val="00CE51BB"/>
    <w:rsid w:val="00CE631B"/>
    <w:rsid w:val="00CE6D35"/>
    <w:rsid w:val="00CE747F"/>
    <w:rsid w:val="00CF0B5C"/>
    <w:rsid w:val="00CF16BE"/>
    <w:rsid w:val="00CF1CA4"/>
    <w:rsid w:val="00CF4854"/>
    <w:rsid w:val="00CF57F7"/>
    <w:rsid w:val="00CF5CC9"/>
    <w:rsid w:val="00CF73DB"/>
    <w:rsid w:val="00CF75B9"/>
    <w:rsid w:val="00D00B8A"/>
    <w:rsid w:val="00D00BA6"/>
    <w:rsid w:val="00D00C46"/>
    <w:rsid w:val="00D01A9F"/>
    <w:rsid w:val="00D01D82"/>
    <w:rsid w:val="00D01E82"/>
    <w:rsid w:val="00D022BA"/>
    <w:rsid w:val="00D024AA"/>
    <w:rsid w:val="00D030B8"/>
    <w:rsid w:val="00D03796"/>
    <w:rsid w:val="00D039F7"/>
    <w:rsid w:val="00D04008"/>
    <w:rsid w:val="00D04327"/>
    <w:rsid w:val="00D04FEC"/>
    <w:rsid w:val="00D07287"/>
    <w:rsid w:val="00D07CEC"/>
    <w:rsid w:val="00D126BB"/>
    <w:rsid w:val="00D163A9"/>
    <w:rsid w:val="00D17E9E"/>
    <w:rsid w:val="00D20407"/>
    <w:rsid w:val="00D20E99"/>
    <w:rsid w:val="00D214EC"/>
    <w:rsid w:val="00D21DE9"/>
    <w:rsid w:val="00D21FF3"/>
    <w:rsid w:val="00D22548"/>
    <w:rsid w:val="00D22A76"/>
    <w:rsid w:val="00D22EF8"/>
    <w:rsid w:val="00D23328"/>
    <w:rsid w:val="00D2335A"/>
    <w:rsid w:val="00D23672"/>
    <w:rsid w:val="00D257E1"/>
    <w:rsid w:val="00D30C9E"/>
    <w:rsid w:val="00D3123E"/>
    <w:rsid w:val="00D31346"/>
    <w:rsid w:val="00D31DC0"/>
    <w:rsid w:val="00D32A81"/>
    <w:rsid w:val="00D33004"/>
    <w:rsid w:val="00D33868"/>
    <w:rsid w:val="00D3465F"/>
    <w:rsid w:val="00D3467C"/>
    <w:rsid w:val="00D354AB"/>
    <w:rsid w:val="00D36A44"/>
    <w:rsid w:val="00D37AB0"/>
    <w:rsid w:val="00D400DC"/>
    <w:rsid w:val="00D40A6F"/>
    <w:rsid w:val="00D416D1"/>
    <w:rsid w:val="00D416ED"/>
    <w:rsid w:val="00D41FCA"/>
    <w:rsid w:val="00D43E2E"/>
    <w:rsid w:val="00D441C5"/>
    <w:rsid w:val="00D44B60"/>
    <w:rsid w:val="00D4509B"/>
    <w:rsid w:val="00D46093"/>
    <w:rsid w:val="00D460E4"/>
    <w:rsid w:val="00D46A54"/>
    <w:rsid w:val="00D51078"/>
    <w:rsid w:val="00D51572"/>
    <w:rsid w:val="00D51C30"/>
    <w:rsid w:val="00D51D71"/>
    <w:rsid w:val="00D5241A"/>
    <w:rsid w:val="00D536B6"/>
    <w:rsid w:val="00D539F9"/>
    <w:rsid w:val="00D54998"/>
    <w:rsid w:val="00D54F9C"/>
    <w:rsid w:val="00D55FB7"/>
    <w:rsid w:val="00D57D9E"/>
    <w:rsid w:val="00D57EDE"/>
    <w:rsid w:val="00D60309"/>
    <w:rsid w:val="00D613B9"/>
    <w:rsid w:val="00D6370B"/>
    <w:rsid w:val="00D64202"/>
    <w:rsid w:val="00D64596"/>
    <w:rsid w:val="00D6579C"/>
    <w:rsid w:val="00D65BD6"/>
    <w:rsid w:val="00D660C9"/>
    <w:rsid w:val="00D663D8"/>
    <w:rsid w:val="00D66FD0"/>
    <w:rsid w:val="00D7385C"/>
    <w:rsid w:val="00D73D0A"/>
    <w:rsid w:val="00D75C19"/>
    <w:rsid w:val="00D75EA5"/>
    <w:rsid w:val="00D81105"/>
    <w:rsid w:val="00D81F30"/>
    <w:rsid w:val="00D8252B"/>
    <w:rsid w:val="00D833F7"/>
    <w:rsid w:val="00D836B0"/>
    <w:rsid w:val="00D85010"/>
    <w:rsid w:val="00D86624"/>
    <w:rsid w:val="00D87B38"/>
    <w:rsid w:val="00D90AF6"/>
    <w:rsid w:val="00D917FC"/>
    <w:rsid w:val="00D91B39"/>
    <w:rsid w:val="00D92E3B"/>
    <w:rsid w:val="00D93945"/>
    <w:rsid w:val="00D93C47"/>
    <w:rsid w:val="00D957B4"/>
    <w:rsid w:val="00D95C4F"/>
    <w:rsid w:val="00D96DC6"/>
    <w:rsid w:val="00D9713C"/>
    <w:rsid w:val="00D975F3"/>
    <w:rsid w:val="00DA067F"/>
    <w:rsid w:val="00DA2E60"/>
    <w:rsid w:val="00DA3C99"/>
    <w:rsid w:val="00DA59FF"/>
    <w:rsid w:val="00DA5B20"/>
    <w:rsid w:val="00DA7219"/>
    <w:rsid w:val="00DA7EFD"/>
    <w:rsid w:val="00DB06FC"/>
    <w:rsid w:val="00DB08F9"/>
    <w:rsid w:val="00DB0C38"/>
    <w:rsid w:val="00DB1301"/>
    <w:rsid w:val="00DB176F"/>
    <w:rsid w:val="00DB28C1"/>
    <w:rsid w:val="00DB3348"/>
    <w:rsid w:val="00DB3416"/>
    <w:rsid w:val="00DB3AA3"/>
    <w:rsid w:val="00DB3EC7"/>
    <w:rsid w:val="00DB4013"/>
    <w:rsid w:val="00DB532F"/>
    <w:rsid w:val="00DB6202"/>
    <w:rsid w:val="00DC09A5"/>
    <w:rsid w:val="00DC1DD7"/>
    <w:rsid w:val="00DC2B1D"/>
    <w:rsid w:val="00DC35B9"/>
    <w:rsid w:val="00DC3CE6"/>
    <w:rsid w:val="00DC516D"/>
    <w:rsid w:val="00DC5B60"/>
    <w:rsid w:val="00DC7D57"/>
    <w:rsid w:val="00DD0367"/>
    <w:rsid w:val="00DD36E8"/>
    <w:rsid w:val="00DD475E"/>
    <w:rsid w:val="00DD596D"/>
    <w:rsid w:val="00DD6983"/>
    <w:rsid w:val="00DD7829"/>
    <w:rsid w:val="00DE1A83"/>
    <w:rsid w:val="00DE1C57"/>
    <w:rsid w:val="00DE21D3"/>
    <w:rsid w:val="00DE2B15"/>
    <w:rsid w:val="00DE2D84"/>
    <w:rsid w:val="00DE322B"/>
    <w:rsid w:val="00DE486D"/>
    <w:rsid w:val="00DE49BE"/>
    <w:rsid w:val="00DE7B65"/>
    <w:rsid w:val="00DF00EC"/>
    <w:rsid w:val="00DF056C"/>
    <w:rsid w:val="00DF1807"/>
    <w:rsid w:val="00DF26CB"/>
    <w:rsid w:val="00DF5CAC"/>
    <w:rsid w:val="00DF68DA"/>
    <w:rsid w:val="00DF6C46"/>
    <w:rsid w:val="00DF6EB4"/>
    <w:rsid w:val="00DF7F6E"/>
    <w:rsid w:val="00E001A0"/>
    <w:rsid w:val="00E00480"/>
    <w:rsid w:val="00E00B64"/>
    <w:rsid w:val="00E0130D"/>
    <w:rsid w:val="00E01B0C"/>
    <w:rsid w:val="00E026DE"/>
    <w:rsid w:val="00E02A1A"/>
    <w:rsid w:val="00E03C64"/>
    <w:rsid w:val="00E041AB"/>
    <w:rsid w:val="00E047F1"/>
    <w:rsid w:val="00E04C30"/>
    <w:rsid w:val="00E06375"/>
    <w:rsid w:val="00E066C6"/>
    <w:rsid w:val="00E07198"/>
    <w:rsid w:val="00E07212"/>
    <w:rsid w:val="00E073E2"/>
    <w:rsid w:val="00E07AB5"/>
    <w:rsid w:val="00E10F3B"/>
    <w:rsid w:val="00E11212"/>
    <w:rsid w:val="00E11C49"/>
    <w:rsid w:val="00E121A7"/>
    <w:rsid w:val="00E13ABC"/>
    <w:rsid w:val="00E13DE6"/>
    <w:rsid w:val="00E14107"/>
    <w:rsid w:val="00E15CB9"/>
    <w:rsid w:val="00E15E1F"/>
    <w:rsid w:val="00E16CDB"/>
    <w:rsid w:val="00E17DD7"/>
    <w:rsid w:val="00E2237D"/>
    <w:rsid w:val="00E22AD3"/>
    <w:rsid w:val="00E2370C"/>
    <w:rsid w:val="00E255F9"/>
    <w:rsid w:val="00E30D1E"/>
    <w:rsid w:val="00E3146F"/>
    <w:rsid w:val="00E3218E"/>
    <w:rsid w:val="00E3277A"/>
    <w:rsid w:val="00E32929"/>
    <w:rsid w:val="00E368C8"/>
    <w:rsid w:val="00E36A0B"/>
    <w:rsid w:val="00E36F6F"/>
    <w:rsid w:val="00E4066E"/>
    <w:rsid w:val="00E4105A"/>
    <w:rsid w:val="00E42829"/>
    <w:rsid w:val="00E437BE"/>
    <w:rsid w:val="00E437CD"/>
    <w:rsid w:val="00E43B73"/>
    <w:rsid w:val="00E459A7"/>
    <w:rsid w:val="00E45D03"/>
    <w:rsid w:val="00E45E80"/>
    <w:rsid w:val="00E47724"/>
    <w:rsid w:val="00E5024D"/>
    <w:rsid w:val="00E50EB1"/>
    <w:rsid w:val="00E5186F"/>
    <w:rsid w:val="00E52463"/>
    <w:rsid w:val="00E52797"/>
    <w:rsid w:val="00E52982"/>
    <w:rsid w:val="00E52D94"/>
    <w:rsid w:val="00E54399"/>
    <w:rsid w:val="00E56934"/>
    <w:rsid w:val="00E6295B"/>
    <w:rsid w:val="00E62E95"/>
    <w:rsid w:val="00E638FA"/>
    <w:rsid w:val="00E64463"/>
    <w:rsid w:val="00E64529"/>
    <w:rsid w:val="00E649D1"/>
    <w:rsid w:val="00E65BA1"/>
    <w:rsid w:val="00E66B44"/>
    <w:rsid w:val="00E67643"/>
    <w:rsid w:val="00E71032"/>
    <w:rsid w:val="00E71B4B"/>
    <w:rsid w:val="00E7355C"/>
    <w:rsid w:val="00E744B9"/>
    <w:rsid w:val="00E74757"/>
    <w:rsid w:val="00E7501E"/>
    <w:rsid w:val="00E75039"/>
    <w:rsid w:val="00E76114"/>
    <w:rsid w:val="00E76653"/>
    <w:rsid w:val="00E76C60"/>
    <w:rsid w:val="00E77766"/>
    <w:rsid w:val="00E80724"/>
    <w:rsid w:val="00E81689"/>
    <w:rsid w:val="00E819A9"/>
    <w:rsid w:val="00E819AB"/>
    <w:rsid w:val="00E81B57"/>
    <w:rsid w:val="00E82D0A"/>
    <w:rsid w:val="00E82DF5"/>
    <w:rsid w:val="00E86515"/>
    <w:rsid w:val="00E86F7A"/>
    <w:rsid w:val="00E87549"/>
    <w:rsid w:val="00E90D36"/>
    <w:rsid w:val="00E916A4"/>
    <w:rsid w:val="00E91DA2"/>
    <w:rsid w:val="00E91DB1"/>
    <w:rsid w:val="00E91EA9"/>
    <w:rsid w:val="00E93E28"/>
    <w:rsid w:val="00E9531F"/>
    <w:rsid w:val="00E96A53"/>
    <w:rsid w:val="00E974C5"/>
    <w:rsid w:val="00E976D5"/>
    <w:rsid w:val="00E97B45"/>
    <w:rsid w:val="00EA0BD3"/>
    <w:rsid w:val="00EA1894"/>
    <w:rsid w:val="00EA4644"/>
    <w:rsid w:val="00EA523D"/>
    <w:rsid w:val="00EA6091"/>
    <w:rsid w:val="00EA65CA"/>
    <w:rsid w:val="00EB035B"/>
    <w:rsid w:val="00EB2484"/>
    <w:rsid w:val="00EB36A2"/>
    <w:rsid w:val="00EB36C2"/>
    <w:rsid w:val="00EB4D51"/>
    <w:rsid w:val="00EB517F"/>
    <w:rsid w:val="00EB5661"/>
    <w:rsid w:val="00EB7435"/>
    <w:rsid w:val="00EB766D"/>
    <w:rsid w:val="00EB799B"/>
    <w:rsid w:val="00EC214A"/>
    <w:rsid w:val="00EC22E8"/>
    <w:rsid w:val="00EC23CB"/>
    <w:rsid w:val="00EC48C1"/>
    <w:rsid w:val="00EC58FF"/>
    <w:rsid w:val="00ED0686"/>
    <w:rsid w:val="00ED1054"/>
    <w:rsid w:val="00ED2C48"/>
    <w:rsid w:val="00ED36BA"/>
    <w:rsid w:val="00ED5AEE"/>
    <w:rsid w:val="00ED70CC"/>
    <w:rsid w:val="00EE0423"/>
    <w:rsid w:val="00EE06DD"/>
    <w:rsid w:val="00EE1C97"/>
    <w:rsid w:val="00EE2171"/>
    <w:rsid w:val="00EE2983"/>
    <w:rsid w:val="00EE397E"/>
    <w:rsid w:val="00EE3F08"/>
    <w:rsid w:val="00EE4A9C"/>
    <w:rsid w:val="00EE5151"/>
    <w:rsid w:val="00EE589B"/>
    <w:rsid w:val="00EE594F"/>
    <w:rsid w:val="00EE6A00"/>
    <w:rsid w:val="00EE6E12"/>
    <w:rsid w:val="00EE7E38"/>
    <w:rsid w:val="00EF2B54"/>
    <w:rsid w:val="00EF320E"/>
    <w:rsid w:val="00EF3338"/>
    <w:rsid w:val="00EF4A60"/>
    <w:rsid w:val="00EF5522"/>
    <w:rsid w:val="00F0016A"/>
    <w:rsid w:val="00F016DA"/>
    <w:rsid w:val="00F01C0E"/>
    <w:rsid w:val="00F01C2A"/>
    <w:rsid w:val="00F02893"/>
    <w:rsid w:val="00F02D2E"/>
    <w:rsid w:val="00F03073"/>
    <w:rsid w:val="00F03915"/>
    <w:rsid w:val="00F03D35"/>
    <w:rsid w:val="00F03F89"/>
    <w:rsid w:val="00F0414F"/>
    <w:rsid w:val="00F0416E"/>
    <w:rsid w:val="00F057C7"/>
    <w:rsid w:val="00F0596C"/>
    <w:rsid w:val="00F05B5C"/>
    <w:rsid w:val="00F06536"/>
    <w:rsid w:val="00F068DB"/>
    <w:rsid w:val="00F06AEC"/>
    <w:rsid w:val="00F07826"/>
    <w:rsid w:val="00F07F0A"/>
    <w:rsid w:val="00F11321"/>
    <w:rsid w:val="00F114F3"/>
    <w:rsid w:val="00F11CE3"/>
    <w:rsid w:val="00F12802"/>
    <w:rsid w:val="00F12E84"/>
    <w:rsid w:val="00F13110"/>
    <w:rsid w:val="00F16701"/>
    <w:rsid w:val="00F1686D"/>
    <w:rsid w:val="00F169A7"/>
    <w:rsid w:val="00F1714E"/>
    <w:rsid w:val="00F20317"/>
    <w:rsid w:val="00F21586"/>
    <w:rsid w:val="00F22509"/>
    <w:rsid w:val="00F24135"/>
    <w:rsid w:val="00F2554B"/>
    <w:rsid w:val="00F25F07"/>
    <w:rsid w:val="00F25FBB"/>
    <w:rsid w:val="00F271F6"/>
    <w:rsid w:val="00F27760"/>
    <w:rsid w:val="00F27E2E"/>
    <w:rsid w:val="00F30BDE"/>
    <w:rsid w:val="00F31397"/>
    <w:rsid w:val="00F31CA2"/>
    <w:rsid w:val="00F320A3"/>
    <w:rsid w:val="00F323B6"/>
    <w:rsid w:val="00F32500"/>
    <w:rsid w:val="00F32B9B"/>
    <w:rsid w:val="00F32CCE"/>
    <w:rsid w:val="00F32D22"/>
    <w:rsid w:val="00F335FC"/>
    <w:rsid w:val="00F346F1"/>
    <w:rsid w:val="00F34BED"/>
    <w:rsid w:val="00F35BD8"/>
    <w:rsid w:val="00F36225"/>
    <w:rsid w:val="00F36502"/>
    <w:rsid w:val="00F36D76"/>
    <w:rsid w:val="00F37E37"/>
    <w:rsid w:val="00F41B77"/>
    <w:rsid w:val="00F4321B"/>
    <w:rsid w:val="00F43369"/>
    <w:rsid w:val="00F43BE8"/>
    <w:rsid w:val="00F44DB0"/>
    <w:rsid w:val="00F45F4A"/>
    <w:rsid w:val="00F51745"/>
    <w:rsid w:val="00F54D38"/>
    <w:rsid w:val="00F55AC1"/>
    <w:rsid w:val="00F55C7B"/>
    <w:rsid w:val="00F56AB2"/>
    <w:rsid w:val="00F61098"/>
    <w:rsid w:val="00F6214C"/>
    <w:rsid w:val="00F624BE"/>
    <w:rsid w:val="00F62627"/>
    <w:rsid w:val="00F6759E"/>
    <w:rsid w:val="00F67785"/>
    <w:rsid w:val="00F7094D"/>
    <w:rsid w:val="00F70E07"/>
    <w:rsid w:val="00F733F8"/>
    <w:rsid w:val="00F73BED"/>
    <w:rsid w:val="00F7430A"/>
    <w:rsid w:val="00F743F9"/>
    <w:rsid w:val="00F74685"/>
    <w:rsid w:val="00F74785"/>
    <w:rsid w:val="00F74B75"/>
    <w:rsid w:val="00F766BE"/>
    <w:rsid w:val="00F774AF"/>
    <w:rsid w:val="00F80A54"/>
    <w:rsid w:val="00F81C3E"/>
    <w:rsid w:val="00F82A03"/>
    <w:rsid w:val="00F82FE7"/>
    <w:rsid w:val="00F83291"/>
    <w:rsid w:val="00F83B28"/>
    <w:rsid w:val="00F850D1"/>
    <w:rsid w:val="00F85F6B"/>
    <w:rsid w:val="00F916B9"/>
    <w:rsid w:val="00F9175E"/>
    <w:rsid w:val="00F928A0"/>
    <w:rsid w:val="00F93C36"/>
    <w:rsid w:val="00F93DDB"/>
    <w:rsid w:val="00F9483A"/>
    <w:rsid w:val="00F97DB4"/>
    <w:rsid w:val="00FA31CB"/>
    <w:rsid w:val="00FA3BCF"/>
    <w:rsid w:val="00FA514B"/>
    <w:rsid w:val="00FA5203"/>
    <w:rsid w:val="00FA5255"/>
    <w:rsid w:val="00FA64DE"/>
    <w:rsid w:val="00FA7049"/>
    <w:rsid w:val="00FA7274"/>
    <w:rsid w:val="00FB1D57"/>
    <w:rsid w:val="00FB2A21"/>
    <w:rsid w:val="00FB2D4B"/>
    <w:rsid w:val="00FB35B5"/>
    <w:rsid w:val="00FB379A"/>
    <w:rsid w:val="00FB3AF3"/>
    <w:rsid w:val="00FB44A1"/>
    <w:rsid w:val="00FB4D7C"/>
    <w:rsid w:val="00FB4EE1"/>
    <w:rsid w:val="00FB5ED2"/>
    <w:rsid w:val="00FC032A"/>
    <w:rsid w:val="00FC0ED7"/>
    <w:rsid w:val="00FC10F8"/>
    <w:rsid w:val="00FC172F"/>
    <w:rsid w:val="00FC1F47"/>
    <w:rsid w:val="00FC418E"/>
    <w:rsid w:val="00FC4293"/>
    <w:rsid w:val="00FC44CA"/>
    <w:rsid w:val="00FC5D91"/>
    <w:rsid w:val="00FC5DE5"/>
    <w:rsid w:val="00FC7311"/>
    <w:rsid w:val="00FC7960"/>
    <w:rsid w:val="00FD01E6"/>
    <w:rsid w:val="00FD0DD2"/>
    <w:rsid w:val="00FD0FA2"/>
    <w:rsid w:val="00FD14D6"/>
    <w:rsid w:val="00FD3DEB"/>
    <w:rsid w:val="00FD3EFC"/>
    <w:rsid w:val="00FD40D6"/>
    <w:rsid w:val="00FD4A57"/>
    <w:rsid w:val="00FD5152"/>
    <w:rsid w:val="00FD51A5"/>
    <w:rsid w:val="00FD5A64"/>
    <w:rsid w:val="00FD61F7"/>
    <w:rsid w:val="00FD6C3F"/>
    <w:rsid w:val="00FD6D04"/>
    <w:rsid w:val="00FD756A"/>
    <w:rsid w:val="00FE006E"/>
    <w:rsid w:val="00FE343E"/>
    <w:rsid w:val="00FE502C"/>
    <w:rsid w:val="00FE5075"/>
    <w:rsid w:val="00FE5600"/>
    <w:rsid w:val="00FE57B5"/>
    <w:rsid w:val="00FF0F6D"/>
    <w:rsid w:val="00FF3F0A"/>
    <w:rsid w:val="00FF46FA"/>
    <w:rsid w:val="00FF4830"/>
    <w:rsid w:val="00FF4E26"/>
    <w:rsid w:val="00FF5037"/>
    <w:rsid w:val="00FF50A5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AD988-6611-419F-8B64-CDC3298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7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AC214C"/>
    <w:pPr>
      <w:bidi/>
      <w:spacing w:after="0" w:line="240" w:lineRule="auto"/>
      <w:ind w:firstLine="746"/>
      <w:jc w:val="both"/>
    </w:pPr>
    <w:rPr>
      <w:rFonts w:ascii="Times New Roman" w:eastAsia="Times New Roman" w:hAnsi="Times New Roman" w:cs="Arabic Transparent"/>
      <w:sz w:val="28"/>
      <w:szCs w:val="28"/>
      <w:lang w:bidi="ar-JO"/>
    </w:rPr>
  </w:style>
  <w:style w:type="character" w:customStyle="1" w:styleId="BodyTextIndentChar">
    <w:name w:val="Body Text Indent Char"/>
    <w:basedOn w:val="DefaultParagraphFont"/>
    <w:link w:val="BodyTextIndent"/>
    <w:rsid w:val="00AC214C"/>
    <w:rPr>
      <w:rFonts w:ascii="Times New Roman" w:eastAsia="Times New Roman" w:hAnsi="Times New Roman" w:cs="Arabic Transparent"/>
      <w:sz w:val="28"/>
      <w:szCs w:val="28"/>
      <w:lang w:bidi="ar-JO"/>
    </w:rPr>
  </w:style>
  <w:style w:type="paragraph" w:styleId="ListParagraph">
    <w:name w:val="List Paragraph"/>
    <w:basedOn w:val="Normal"/>
    <w:uiPriority w:val="34"/>
    <w:qFormat/>
    <w:rsid w:val="00507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2E"/>
  </w:style>
  <w:style w:type="paragraph" w:styleId="Footer">
    <w:name w:val="footer"/>
    <w:basedOn w:val="Normal"/>
    <w:link w:val="FooterChar"/>
    <w:uiPriority w:val="99"/>
    <w:unhideWhenUsed/>
    <w:rsid w:val="00F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2E"/>
  </w:style>
  <w:style w:type="character" w:styleId="Hyperlink">
    <w:name w:val="Hyperlink"/>
    <w:basedOn w:val="DefaultParagraphFont"/>
    <w:uiPriority w:val="99"/>
    <w:unhideWhenUsed/>
    <w:rsid w:val="002F32F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6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eers@visionedu.co.uk" TargetMode="External"/><Relationship Id="rId18" Type="http://schemas.openxmlformats.org/officeDocument/2006/relationships/hyperlink" Target="http://www.gescoedu.com" TargetMode="External"/><Relationship Id="rId26" Type="http://schemas.openxmlformats.org/officeDocument/2006/relationships/hyperlink" Target="mailto:roayaexpo@gmail.com" TargetMode="External"/><Relationship Id="rId39" Type="http://schemas.openxmlformats.org/officeDocument/2006/relationships/hyperlink" Target="http://www.Jordan-build.com" TargetMode="External"/><Relationship Id="rId21" Type="http://schemas.openxmlformats.org/officeDocument/2006/relationships/hyperlink" Target="mailto:diaa.gaz@gmail.com" TargetMode="External"/><Relationship Id="rId34" Type="http://schemas.openxmlformats.org/officeDocument/2006/relationships/hyperlink" Target="http://www.ipco.jo" TargetMode="External"/><Relationship Id="rId42" Type="http://schemas.openxmlformats.org/officeDocument/2006/relationships/hyperlink" Target="http://www.agrieng.org.jo" TargetMode="External"/><Relationship Id="rId47" Type="http://schemas.openxmlformats.org/officeDocument/2006/relationships/hyperlink" Target="mailto:careers@visionedu.co.uk" TargetMode="External"/><Relationship Id="rId50" Type="http://schemas.openxmlformats.org/officeDocument/2006/relationships/hyperlink" Target="mailto:omar@gescoedu.com" TargetMode="External"/><Relationship Id="rId55" Type="http://schemas.openxmlformats.org/officeDocument/2006/relationships/hyperlink" Target="mailto:agri@moa.gov.jo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rketing@gescoedu.com" TargetMode="External"/><Relationship Id="rId29" Type="http://schemas.openxmlformats.org/officeDocument/2006/relationships/hyperlink" Target="http://www.jordanfairs.com" TargetMode="External"/><Relationship Id="rId11" Type="http://schemas.openxmlformats.org/officeDocument/2006/relationships/hyperlink" Target="mailto:info@020group.com" TargetMode="External"/><Relationship Id="rId24" Type="http://schemas.openxmlformats.org/officeDocument/2006/relationships/hyperlink" Target="mailto:sabuzayed3@gmail.com" TargetMode="External"/><Relationship Id="rId32" Type="http://schemas.openxmlformats.org/officeDocument/2006/relationships/hyperlink" Target="mailto:roayaexpo@gmail.com" TargetMode="External"/><Relationship Id="rId37" Type="http://schemas.openxmlformats.org/officeDocument/2006/relationships/hyperlink" Target="mailto:gm@thegatehmc.com" TargetMode="External"/><Relationship Id="rId40" Type="http://schemas.openxmlformats.org/officeDocument/2006/relationships/hyperlink" Target="http://www.panmedex.com" TargetMode="External"/><Relationship Id="rId45" Type="http://schemas.openxmlformats.org/officeDocument/2006/relationships/hyperlink" Target="Tel:+962" TargetMode="External"/><Relationship Id="rId53" Type="http://schemas.openxmlformats.org/officeDocument/2006/relationships/hyperlink" Target="http://www.tc-center.com" TargetMode="External"/><Relationship Id="rId58" Type="http://schemas.openxmlformats.org/officeDocument/2006/relationships/hyperlink" Target="http://www.eliteducation.co.uk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://www.ipco.jo" TargetMode="External"/><Relationship Id="rId14" Type="http://schemas.openxmlformats.org/officeDocument/2006/relationships/hyperlink" Target="http://www.ipco.jo" TargetMode="External"/><Relationship Id="rId22" Type="http://schemas.openxmlformats.org/officeDocument/2006/relationships/hyperlink" Target="http://www.first-studyabroad.com" TargetMode="External"/><Relationship Id="rId27" Type="http://schemas.openxmlformats.org/officeDocument/2006/relationships/hyperlink" Target="mailto:agri@moa.gov.jo" TargetMode="External"/><Relationship Id="rId30" Type="http://schemas.openxmlformats.org/officeDocument/2006/relationships/hyperlink" Target="mailto:sabuzayed3@gmail.com" TargetMode="External"/><Relationship Id="rId35" Type="http://schemas.openxmlformats.org/officeDocument/2006/relationships/hyperlink" Target="mailto:careers@visionedu.co.uk" TargetMode="External"/><Relationship Id="rId43" Type="http://schemas.openxmlformats.org/officeDocument/2006/relationships/hyperlink" Target="Tel:+962" TargetMode="External"/><Relationship Id="rId48" Type="http://schemas.openxmlformats.org/officeDocument/2006/relationships/hyperlink" Target="http://www.lawrenceconferences.com" TargetMode="External"/><Relationship Id="rId56" Type="http://schemas.openxmlformats.org/officeDocument/2006/relationships/hyperlink" Target="mailto:diaa.gaz@gmail.co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gescoedu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bridge@bridge.jo" TargetMode="External"/><Relationship Id="rId17" Type="http://schemas.openxmlformats.org/officeDocument/2006/relationships/hyperlink" Target="mailto:omar@gescoedu.com" TargetMode="External"/><Relationship Id="rId25" Type="http://schemas.openxmlformats.org/officeDocument/2006/relationships/hyperlink" Target="mailto:mmalek89@gmail.com" TargetMode="External"/><Relationship Id="rId33" Type="http://schemas.openxmlformats.org/officeDocument/2006/relationships/hyperlink" Target="mailto:Abdallah.hindawi@comcra.net" TargetMode="External"/><Relationship Id="rId38" Type="http://schemas.openxmlformats.org/officeDocument/2006/relationships/hyperlink" Target="http://www.thegatehmc.com" TargetMode="External"/><Relationship Id="rId46" Type="http://schemas.openxmlformats.org/officeDocument/2006/relationships/hyperlink" Target="http://www.jordanfairs.com" TargetMode="External"/><Relationship Id="rId59" Type="http://schemas.openxmlformats.org/officeDocument/2006/relationships/hyperlink" Target="mailto:careers@visionedu.co.uk" TargetMode="External"/><Relationship Id="rId20" Type="http://schemas.openxmlformats.org/officeDocument/2006/relationships/hyperlink" Target="mailto:onalevents@gmail.com" TargetMode="External"/><Relationship Id="rId41" Type="http://schemas.openxmlformats.org/officeDocument/2006/relationships/hyperlink" Target="http://www.panmedex.com" TargetMode="External"/><Relationship Id="rId54" Type="http://schemas.openxmlformats.org/officeDocument/2006/relationships/hyperlink" Target="http://www.eliteducation.co.uk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pco.jo" TargetMode="External"/><Relationship Id="rId23" Type="http://schemas.openxmlformats.org/officeDocument/2006/relationships/hyperlink" Target="mailto:sabuzayed3@gmail.com" TargetMode="External"/><Relationship Id="rId28" Type="http://schemas.openxmlformats.org/officeDocument/2006/relationships/hyperlink" Target="Tel:+962" TargetMode="External"/><Relationship Id="rId36" Type="http://schemas.openxmlformats.org/officeDocument/2006/relationships/hyperlink" Target="mailto:fayasrah@gmail.com" TargetMode="External"/><Relationship Id="rId49" Type="http://schemas.openxmlformats.org/officeDocument/2006/relationships/hyperlink" Target="mailto:marketing@gescoedu.com" TargetMode="External"/><Relationship Id="rId57" Type="http://schemas.openxmlformats.org/officeDocument/2006/relationships/hyperlink" Target="http://www.first-studyabroad.com" TargetMode="External"/><Relationship Id="rId10" Type="http://schemas.openxmlformats.org/officeDocument/2006/relationships/hyperlink" Target="http://www.lawrenceconferences.com" TargetMode="External"/><Relationship Id="rId31" Type="http://schemas.openxmlformats.org/officeDocument/2006/relationships/hyperlink" Target="mailto:info@aqarijo.net" TargetMode="External"/><Relationship Id="rId44" Type="http://schemas.openxmlformats.org/officeDocument/2006/relationships/hyperlink" Target="http://www.jordanfairs.com" TargetMode="External"/><Relationship Id="rId52" Type="http://schemas.openxmlformats.org/officeDocument/2006/relationships/hyperlink" Target="mailto:info@unionjp.comEmail" TargetMode="External"/><Relationship Id="rId60" Type="http://schemas.openxmlformats.org/officeDocument/2006/relationships/hyperlink" Target="mailto:speedinternational200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val.edu.j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af.shuqairat\Desktop\2019&#1605;&#1593;&#1575;&#1585;&#1590;%20&#1605;&#1581;&#1604;&#1610;&#1577;\&#1602;&#1575;&#1574;&#1605;&#1577;%20&#1605;&#1593;&#1575;&#1585;&#1590;%202019%20publi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F34E-E37A-4871-849F-BDAF7197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قائمة معارض 2019 public.dotm</Template>
  <TotalTime>2105</TotalTime>
  <Pages>9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Insaf Shuqairat</dc:creator>
  <cp:lastModifiedBy>Haya Refai</cp:lastModifiedBy>
  <cp:revision>734</cp:revision>
  <cp:lastPrinted>2023-02-23T10:03:00Z</cp:lastPrinted>
  <dcterms:created xsi:type="dcterms:W3CDTF">2023-10-15T12:27:00Z</dcterms:created>
  <dcterms:modified xsi:type="dcterms:W3CDTF">2024-10-14T12:14:00Z</dcterms:modified>
</cp:coreProperties>
</file>